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5B" w:rsidRPr="00DA4839" w:rsidRDefault="0037345B" w:rsidP="00014ED2">
      <w:pPr>
        <w:jc w:val="center"/>
        <w:rPr>
          <w:b/>
          <w:bCs/>
          <w:sz w:val="24"/>
        </w:rPr>
      </w:pPr>
      <w:r w:rsidRPr="00DA4839">
        <w:rPr>
          <w:b/>
          <w:bCs/>
          <w:sz w:val="24"/>
        </w:rPr>
        <w:t>Методические рекомендации</w:t>
      </w:r>
    </w:p>
    <w:p w:rsidR="0037345B" w:rsidRPr="00DA4839" w:rsidRDefault="0037345B" w:rsidP="00014ED2">
      <w:pPr>
        <w:jc w:val="center"/>
        <w:rPr>
          <w:b/>
          <w:sz w:val="24"/>
          <w:u w:val="single"/>
        </w:rPr>
      </w:pPr>
      <w:r w:rsidRPr="00DA4839">
        <w:rPr>
          <w:b/>
          <w:bCs/>
          <w:sz w:val="24"/>
        </w:rPr>
        <w:t xml:space="preserve">по оформлению портфолио </w:t>
      </w:r>
      <w:r>
        <w:rPr>
          <w:b/>
          <w:bCs/>
          <w:sz w:val="24"/>
        </w:rPr>
        <w:t>достижений</w:t>
      </w:r>
    </w:p>
    <w:p w:rsidR="0037345B" w:rsidRDefault="0037345B" w:rsidP="00014ED2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</w:t>
      </w:r>
      <w:r>
        <w:rPr>
          <w:sz w:val="24"/>
        </w:rPr>
        <w:t>т</w:t>
      </w:r>
      <w:r>
        <w:rPr>
          <w:sz w:val="24"/>
        </w:rPr>
        <w:t>ветствии с Порядком проведения аттестации педагогических работников организаций, осуществляющих образовательную деятельность, утве</w:t>
      </w:r>
      <w:r>
        <w:rPr>
          <w:sz w:val="24"/>
        </w:rPr>
        <w:t>р</w:t>
      </w:r>
      <w:r>
        <w:rPr>
          <w:sz w:val="24"/>
        </w:rPr>
        <w:t>жденным приказом Министерства образования и науки Российской Федерации от 07.04.2014 г. № 276, и на основании Регламента работы атт</w:t>
      </w:r>
      <w:r>
        <w:rPr>
          <w:sz w:val="24"/>
        </w:rPr>
        <w:t>е</w:t>
      </w:r>
      <w:r>
        <w:rPr>
          <w:sz w:val="24"/>
        </w:rPr>
        <w:t>стационной комиссии, сформированной для проведения аттестации в целях установления квалификационной категории педагогических рабо</w:t>
      </w:r>
      <w:r>
        <w:rPr>
          <w:sz w:val="24"/>
        </w:rPr>
        <w:t>т</w:t>
      </w:r>
      <w:r>
        <w:rPr>
          <w:sz w:val="24"/>
        </w:rPr>
        <w:t>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37345B" w:rsidRDefault="0037345B" w:rsidP="00014ED2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</w:t>
      </w:r>
      <w:r>
        <w:rPr>
          <w:sz w:val="24"/>
        </w:rPr>
        <w:t>т</w:t>
      </w:r>
      <w:r>
        <w:rPr>
          <w:sz w:val="24"/>
        </w:rPr>
        <w:t>фолио достижений).</w:t>
      </w:r>
    </w:p>
    <w:p w:rsidR="0037345B" w:rsidRDefault="0037345B" w:rsidP="00014ED2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37345B" w:rsidRDefault="0037345B" w:rsidP="00014ED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37345B" w:rsidRDefault="0037345B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 w:rsidRPr="00EA15E0"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37345B" w:rsidRDefault="0037345B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37345B" w:rsidRDefault="0037345B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6F135A"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37345B" w:rsidRDefault="0037345B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F7898"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аттестуется с первой квалификационной категории на высшую либо впервые а</w:t>
      </w:r>
      <w:r>
        <w:rPr>
          <w:sz w:val="24"/>
        </w:rPr>
        <w:t>т</w:t>
      </w:r>
      <w:r>
        <w:rPr>
          <w:sz w:val="24"/>
        </w:rPr>
        <w:t>тестуется на первую квалификационную категорию.</w:t>
      </w:r>
    </w:p>
    <w:p w:rsidR="0037345B" w:rsidRPr="00860FCC" w:rsidRDefault="0037345B" w:rsidP="00014ED2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</w:t>
      </w:r>
      <w:r>
        <w:rPr>
          <w:sz w:val="24"/>
        </w:rPr>
        <w:t>экспертном заключении о результатах анализа профессиональной деятельности</w:t>
      </w:r>
      <w:r w:rsidRPr="0061341F">
        <w:rPr>
          <w:sz w:val="24"/>
        </w:rPr>
        <w:t xml:space="preserve"> по должностям педагогических работников. </w:t>
      </w:r>
      <w:r w:rsidRPr="00860FCC">
        <w:rPr>
          <w:sz w:val="24"/>
        </w:rPr>
        <w:t xml:space="preserve">Набор документов по каждому показателю </w:t>
      </w:r>
      <w:r w:rsidRPr="00AF4A14">
        <w:rPr>
          <w:sz w:val="24"/>
          <w:u w:val="single"/>
        </w:rPr>
        <w:t>предваряется разделительным листом</w:t>
      </w:r>
      <w:r w:rsidRPr="00860FCC">
        <w:rPr>
          <w:sz w:val="24"/>
        </w:rPr>
        <w:t>, включающим в себя номер и наименование показателя.</w:t>
      </w:r>
    </w:p>
    <w:p w:rsidR="0037345B" w:rsidRPr="0061341F" w:rsidRDefault="0037345B" w:rsidP="00014ED2">
      <w:pPr>
        <w:ind w:firstLine="708"/>
        <w:jc w:val="both"/>
        <w:rPr>
          <w:sz w:val="24"/>
        </w:rPr>
      </w:pPr>
      <w:r w:rsidRPr="0061341F"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</w:t>
      </w:r>
      <w:r w:rsidRPr="0061341F">
        <w:rPr>
          <w:sz w:val="24"/>
        </w:rPr>
        <w:t>а</w:t>
      </w:r>
      <w:r w:rsidRPr="0061341F">
        <w:rPr>
          <w:sz w:val="24"/>
        </w:rPr>
        <w:t>боты, заявленная квалификационная категория, дата проведения экспертизы (по графику).</w:t>
      </w:r>
    </w:p>
    <w:p w:rsidR="0037345B" w:rsidRDefault="0037345B" w:rsidP="00014ED2">
      <w:pPr>
        <w:ind w:firstLine="708"/>
        <w:jc w:val="both"/>
        <w:rPr>
          <w:sz w:val="24"/>
        </w:rPr>
      </w:pPr>
      <w:r w:rsidRPr="0061341F"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37345B" w:rsidRDefault="0037345B" w:rsidP="00014ED2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37345B" w:rsidRPr="0061341F" w:rsidRDefault="0037345B" w:rsidP="00014ED2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Основное содержание портфолио достижений составляют материалы и </w:t>
      </w:r>
      <w:r>
        <w:rPr>
          <w:sz w:val="24"/>
        </w:rPr>
        <w:t>документы</w:t>
      </w:r>
      <w:r w:rsidRPr="0061341F">
        <w:rPr>
          <w:sz w:val="24"/>
        </w:rPr>
        <w:t>, представленные  на бумажном носителе в виде спр</w:t>
      </w:r>
      <w:r w:rsidRPr="0061341F">
        <w:rPr>
          <w:sz w:val="24"/>
        </w:rPr>
        <w:t>а</w:t>
      </w:r>
      <w:r w:rsidRPr="0061341F">
        <w:rPr>
          <w:sz w:val="24"/>
        </w:rPr>
        <w:t>вок, отчетов, таблиц, распечаток, копий грамот, дипломов, сертификатов, свидетельств  и т.п.</w:t>
      </w:r>
    </w:p>
    <w:p w:rsidR="0037345B" w:rsidRDefault="0037345B" w:rsidP="00014ED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37345B" w:rsidRDefault="0037345B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37345B" w:rsidRDefault="0037345B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 w:rsidRPr="003C2DEF">
        <w:rPr>
          <w:b/>
          <w:sz w:val="24"/>
        </w:rPr>
        <w:t>в папку-скоросшиватель в твердом переплете</w:t>
      </w:r>
      <w:r>
        <w:rPr>
          <w:sz w:val="24"/>
        </w:rPr>
        <w:t>, к</w:t>
      </w:r>
      <w:r>
        <w:rPr>
          <w:sz w:val="24"/>
        </w:rPr>
        <w:t>а</w:t>
      </w:r>
      <w:r>
        <w:rPr>
          <w:sz w:val="24"/>
        </w:rPr>
        <w:t xml:space="preserve">ждый лист (А-4) </w:t>
      </w:r>
      <w:r w:rsidRPr="003C2DEF"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 w:rsidRPr="003C2DEF"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37345B" w:rsidRDefault="0037345B" w:rsidP="00014ED2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дается. </w:t>
      </w:r>
    </w:p>
    <w:p w:rsidR="0037345B" w:rsidRDefault="0037345B" w:rsidP="00144C12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37345B" w:rsidRDefault="0037345B" w:rsidP="0066601A">
      <w:pPr>
        <w:pStyle w:val="PlainText"/>
        <w:jc w:val="center"/>
        <w:rPr>
          <w:rFonts w:ascii="Times New Roman" w:hAnsi="Times New Roman" w:cs="Times New Roman"/>
          <w:b/>
          <w:bCs/>
          <w:color w:val="76923C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</w:t>
      </w:r>
      <w:r w:rsidRPr="00FF5C85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bCs/>
          <w:color w:val="76923C"/>
          <w:sz w:val="28"/>
          <w:szCs w:val="28"/>
        </w:rPr>
        <w:t xml:space="preserve"> </w:t>
      </w:r>
      <w:r w:rsidRPr="0066601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инструктора по физической культуре</w:t>
      </w:r>
      <w:r w:rsidRPr="00A82698">
        <w:rPr>
          <w:rFonts w:ascii="Times New Roman" w:hAnsi="Times New Roman" w:cs="Times New Roman"/>
          <w:b/>
          <w:bCs/>
          <w:color w:val="76923C"/>
          <w:sz w:val="28"/>
          <w:szCs w:val="28"/>
        </w:rPr>
        <w:t xml:space="preserve"> </w:t>
      </w:r>
    </w:p>
    <w:p w:rsidR="0037345B" w:rsidRDefault="0037345B" w:rsidP="00A82698">
      <w:pPr>
        <w:pStyle w:val="PlainText"/>
      </w:pPr>
    </w:p>
    <w:p w:rsidR="0037345B" w:rsidRPr="00C66C10" w:rsidRDefault="0037345B" w:rsidP="00753599">
      <w:pPr>
        <w:pStyle w:val="Title"/>
      </w:pPr>
    </w:p>
    <w:p w:rsidR="0037345B" w:rsidRDefault="0037345B" w:rsidP="0075359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37345B" w:rsidRDefault="0037345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37345B" w:rsidRDefault="0037345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37345B" w:rsidRDefault="0037345B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820"/>
        <w:gridCol w:w="9497"/>
      </w:tblGrid>
      <w:tr w:rsidR="0037345B" w:rsidRPr="00B83A09">
        <w:trPr>
          <w:trHeight w:val="230"/>
          <w:tblHeader/>
        </w:trPr>
        <w:tc>
          <w:tcPr>
            <w:tcW w:w="817" w:type="dxa"/>
            <w:vMerge w:val="restart"/>
          </w:tcPr>
          <w:p w:rsidR="0037345B" w:rsidRPr="00B83A09" w:rsidRDefault="0037345B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37345B" w:rsidRPr="00B83A09" w:rsidRDefault="0037345B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</w:tcPr>
          <w:p w:rsidR="0037345B" w:rsidRPr="00B83A09" w:rsidRDefault="0037345B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497" w:type="dxa"/>
            <w:vMerge w:val="restart"/>
          </w:tcPr>
          <w:p w:rsidR="0037345B" w:rsidRPr="00B83A09" w:rsidRDefault="0037345B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B83A09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37345B" w:rsidRPr="00B83A09">
        <w:trPr>
          <w:trHeight w:val="230"/>
          <w:tblHeader/>
        </w:trPr>
        <w:tc>
          <w:tcPr>
            <w:tcW w:w="817" w:type="dxa"/>
            <w:vMerge/>
          </w:tcPr>
          <w:p w:rsidR="0037345B" w:rsidRPr="00B83A09" w:rsidRDefault="0037345B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7345B" w:rsidRPr="00B83A09" w:rsidRDefault="0037345B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</w:tcPr>
          <w:p w:rsidR="0037345B" w:rsidRPr="00B83A09" w:rsidRDefault="0037345B" w:rsidP="00AF323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45B" w:rsidRPr="00B83A09">
        <w:trPr>
          <w:tblHeader/>
        </w:trPr>
        <w:tc>
          <w:tcPr>
            <w:tcW w:w="817" w:type="dxa"/>
          </w:tcPr>
          <w:p w:rsidR="0037345B" w:rsidRPr="006669DC" w:rsidRDefault="0037345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7345B" w:rsidRPr="006669DC" w:rsidRDefault="0037345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37345B" w:rsidRPr="006669DC" w:rsidRDefault="0037345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45B" w:rsidRPr="00B83A09">
        <w:trPr>
          <w:trHeight w:val="1110"/>
        </w:trPr>
        <w:tc>
          <w:tcPr>
            <w:tcW w:w="817" w:type="dxa"/>
          </w:tcPr>
          <w:p w:rsidR="0037345B" w:rsidRPr="00B83A09" w:rsidRDefault="0037345B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7345B" w:rsidRPr="00FE7B3C" w:rsidRDefault="0037345B" w:rsidP="001C2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</w:t>
            </w:r>
            <w:r w:rsidRPr="00FE7B3C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Pr="00FE7B3C">
              <w:rPr>
                <w:sz w:val="24"/>
                <w:szCs w:val="24"/>
              </w:rPr>
              <w:t xml:space="preserve"> квалификации по профилю педагогической деятельности, профессиональная переподготовка</w:t>
            </w:r>
          </w:p>
          <w:p w:rsidR="0037345B" w:rsidRPr="00FE7B3C" w:rsidRDefault="0037345B" w:rsidP="001C20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345B" w:rsidRDefault="0037345B" w:rsidP="006669DC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669DC">
              <w:rPr>
                <w:sz w:val="24"/>
                <w:szCs w:val="24"/>
              </w:rPr>
              <w:t xml:space="preserve">Копии </w:t>
            </w:r>
            <w:r>
              <w:rPr>
                <w:sz w:val="24"/>
                <w:szCs w:val="24"/>
              </w:rPr>
              <w:t>документов установленного образца о курсах повышений квалификации (</w:t>
            </w:r>
            <w:r w:rsidRPr="006669DC">
              <w:rPr>
                <w:sz w:val="24"/>
                <w:szCs w:val="24"/>
              </w:rPr>
              <w:t>уд</w:t>
            </w:r>
            <w:r w:rsidRPr="006669DC">
              <w:rPr>
                <w:sz w:val="24"/>
                <w:szCs w:val="24"/>
              </w:rPr>
              <w:t>о</w:t>
            </w:r>
            <w:r w:rsidRPr="006669DC">
              <w:rPr>
                <w:sz w:val="24"/>
                <w:szCs w:val="24"/>
              </w:rPr>
              <w:t>стоверений, свидетельств, сертифика</w:t>
            </w:r>
            <w:r>
              <w:rPr>
                <w:sz w:val="24"/>
                <w:szCs w:val="24"/>
              </w:rPr>
              <w:t>тов, справок о результатах выполнений трех итог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работ)</w:t>
            </w:r>
            <w:r w:rsidRPr="006669DC">
              <w:rPr>
                <w:sz w:val="24"/>
                <w:szCs w:val="24"/>
              </w:rPr>
              <w:t xml:space="preserve">. </w:t>
            </w:r>
          </w:p>
          <w:p w:rsidR="0037345B" w:rsidRPr="006669DC" w:rsidRDefault="0037345B" w:rsidP="006669DC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669DC">
              <w:rPr>
                <w:sz w:val="24"/>
                <w:szCs w:val="24"/>
              </w:rPr>
              <w:t xml:space="preserve">Справки об участии в семинарах по внедрению ФГОС дошкольного образования (ДО);  </w:t>
            </w:r>
            <w:r>
              <w:rPr>
                <w:sz w:val="24"/>
                <w:szCs w:val="24"/>
              </w:rPr>
              <w:t>3. С</w:t>
            </w:r>
            <w:r w:rsidRPr="006669DC">
              <w:rPr>
                <w:sz w:val="24"/>
                <w:szCs w:val="24"/>
              </w:rPr>
              <w:t>правка о заочном обучении в вузе (с указанием   факультета).</w:t>
            </w:r>
          </w:p>
        </w:tc>
      </w:tr>
      <w:tr w:rsidR="0037345B" w:rsidRPr="00B83A09">
        <w:tc>
          <w:tcPr>
            <w:tcW w:w="817" w:type="dxa"/>
          </w:tcPr>
          <w:p w:rsidR="0037345B" w:rsidRPr="00B83A09" w:rsidRDefault="0037345B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7345B" w:rsidRPr="001E045A" w:rsidRDefault="0037345B" w:rsidP="001C2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использования новых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технологий</w:t>
            </w:r>
            <w:r w:rsidRPr="001E04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37345B" w:rsidRPr="0066601A" w:rsidRDefault="0037345B" w:rsidP="009F578F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1. Самоанализ результатов использования новых образовательных технологий, электро</w:t>
            </w:r>
            <w:r w:rsidRPr="0066601A">
              <w:rPr>
                <w:sz w:val="24"/>
                <w:szCs w:val="24"/>
              </w:rPr>
              <w:t>н</w:t>
            </w:r>
            <w:r w:rsidRPr="0066601A">
              <w:rPr>
                <w:sz w:val="24"/>
                <w:szCs w:val="24"/>
              </w:rPr>
              <w:t>ных образовательных ресурсов (ЭОР) в образовательном процессе, заверенный руков</w:t>
            </w:r>
            <w:r w:rsidRPr="0066601A">
              <w:rPr>
                <w:sz w:val="24"/>
                <w:szCs w:val="24"/>
              </w:rPr>
              <w:t>о</w:t>
            </w:r>
            <w:r w:rsidRPr="0066601A">
              <w:rPr>
                <w:sz w:val="24"/>
                <w:szCs w:val="24"/>
              </w:rPr>
              <w:t>дителем ДОО;</w:t>
            </w:r>
          </w:p>
          <w:p w:rsidR="0037345B" w:rsidRPr="0066601A" w:rsidRDefault="0037345B" w:rsidP="009F578F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2. Сценарий/конспект занятия, мероприятия с использованием ЭОР / новых образов</w:t>
            </w:r>
            <w:r w:rsidRPr="0066601A">
              <w:rPr>
                <w:sz w:val="24"/>
                <w:szCs w:val="24"/>
              </w:rPr>
              <w:t>а</w:t>
            </w:r>
            <w:r w:rsidRPr="0066601A">
              <w:rPr>
                <w:sz w:val="24"/>
                <w:szCs w:val="24"/>
              </w:rPr>
              <w:t>тельных технологий, проведённого педагогическим работником (2-3 по выбору аттесту</w:t>
            </w:r>
            <w:r w:rsidRPr="0066601A">
              <w:rPr>
                <w:sz w:val="24"/>
                <w:szCs w:val="24"/>
              </w:rPr>
              <w:t>е</w:t>
            </w:r>
            <w:r w:rsidRPr="0066601A">
              <w:rPr>
                <w:sz w:val="24"/>
                <w:szCs w:val="24"/>
              </w:rPr>
              <w:t>мого);</w:t>
            </w:r>
          </w:p>
          <w:p w:rsidR="0037345B" w:rsidRPr="0066601A" w:rsidRDefault="0037345B" w:rsidP="009F578F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 xml:space="preserve">3. Адрес сайта ДОО; </w:t>
            </w:r>
          </w:p>
          <w:p w:rsidR="0037345B" w:rsidRPr="00175092" w:rsidRDefault="0037345B" w:rsidP="00A82698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4. Копии свидетельств, сертификатов о создании и размещении на сайтах продуктов пр</w:t>
            </w:r>
            <w:r w:rsidRPr="0066601A">
              <w:rPr>
                <w:sz w:val="24"/>
                <w:szCs w:val="24"/>
              </w:rPr>
              <w:t>о</w:t>
            </w:r>
            <w:r w:rsidRPr="0066601A">
              <w:rPr>
                <w:sz w:val="24"/>
                <w:szCs w:val="24"/>
              </w:rPr>
              <w:t xml:space="preserve">фессиональной деятельности с использованием  новых образовательных технологий </w:t>
            </w:r>
            <w:r w:rsidRPr="0066601A">
              <w:rPr>
                <w:i/>
                <w:iCs/>
                <w:sz w:val="24"/>
                <w:szCs w:val="24"/>
              </w:rPr>
              <w:t xml:space="preserve">(возможно предоставление иных материалов, подтверждающие использование в своей деятельности </w:t>
            </w:r>
            <w:r w:rsidRPr="0066601A">
              <w:rPr>
                <w:sz w:val="24"/>
                <w:szCs w:val="24"/>
              </w:rPr>
              <w:t>новых образовательных технологий в образовательном процессе</w:t>
            </w:r>
            <w:r w:rsidRPr="0066601A">
              <w:rPr>
                <w:i/>
                <w:iCs/>
                <w:sz w:val="24"/>
                <w:szCs w:val="24"/>
              </w:rPr>
              <w:t>).</w:t>
            </w:r>
          </w:p>
        </w:tc>
      </w:tr>
      <w:tr w:rsidR="0037345B" w:rsidRPr="00B83A09">
        <w:trPr>
          <w:trHeight w:val="273"/>
        </w:trPr>
        <w:tc>
          <w:tcPr>
            <w:tcW w:w="817" w:type="dxa"/>
          </w:tcPr>
          <w:p w:rsidR="0037345B" w:rsidRDefault="0037345B" w:rsidP="00584E06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7345B" w:rsidRPr="00FE7B3C" w:rsidRDefault="0037345B" w:rsidP="001C203F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Эффективность осуществления просвет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деятельности </w:t>
            </w:r>
          </w:p>
        </w:tc>
        <w:tc>
          <w:tcPr>
            <w:tcW w:w="9497" w:type="dxa"/>
          </w:tcPr>
          <w:p w:rsidR="0037345B" w:rsidRDefault="0037345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1. Тематика консультаций для педагогов и родителей за межаттестационный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45B" w:rsidRPr="00FE7B3C" w:rsidRDefault="0037345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2. Тематика бесед с детьми разного возраста за межатте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стационный период;</w:t>
            </w:r>
          </w:p>
          <w:p w:rsidR="0037345B" w:rsidRPr="00FE7B3C" w:rsidRDefault="0037345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3. Копии материалов, характеризующих результаты осуществления просветительской деятельности.</w:t>
            </w:r>
          </w:p>
        </w:tc>
      </w:tr>
      <w:tr w:rsidR="0037345B" w:rsidRPr="00B83A09">
        <w:tc>
          <w:tcPr>
            <w:tcW w:w="817" w:type="dxa"/>
          </w:tcPr>
          <w:p w:rsidR="0037345B" w:rsidRPr="00B83A09" w:rsidRDefault="0037345B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7345B" w:rsidRPr="005D02FF" w:rsidRDefault="0037345B" w:rsidP="001C203F">
            <w:pPr>
              <w:jc w:val="both"/>
              <w:rPr>
                <w:sz w:val="24"/>
                <w:szCs w:val="24"/>
              </w:rPr>
            </w:pPr>
            <w:r w:rsidRPr="005D02FF">
              <w:rPr>
                <w:sz w:val="24"/>
                <w:szCs w:val="24"/>
              </w:rPr>
              <w:t>Выполнение требований по обеспечению безопасных условий пре</w:t>
            </w:r>
            <w:r>
              <w:rPr>
                <w:sz w:val="24"/>
                <w:szCs w:val="24"/>
              </w:rPr>
              <w:t>бывания воспита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ников в дошкольной образовательной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</w:t>
            </w:r>
          </w:p>
        </w:tc>
        <w:tc>
          <w:tcPr>
            <w:tcW w:w="9497" w:type="dxa"/>
          </w:tcPr>
          <w:p w:rsidR="0037345B" w:rsidRPr="00FE7B3C" w:rsidRDefault="0037345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45B" w:rsidRPr="00B83A09">
        <w:tc>
          <w:tcPr>
            <w:tcW w:w="817" w:type="dxa"/>
          </w:tcPr>
          <w:p w:rsidR="0037345B" w:rsidRDefault="0037345B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7345B" w:rsidRPr="0066601A" w:rsidRDefault="0037345B" w:rsidP="001C203F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Результаты организации предметно-пространственной развивающей  среды ДОО по направлению профессиональной деятельности педагогического работника</w:t>
            </w:r>
          </w:p>
        </w:tc>
        <w:tc>
          <w:tcPr>
            <w:tcW w:w="9497" w:type="dxa"/>
          </w:tcPr>
          <w:p w:rsidR="0037345B" w:rsidRPr="0066601A" w:rsidRDefault="0037345B" w:rsidP="005E2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601A">
              <w:rPr>
                <w:sz w:val="24"/>
                <w:szCs w:val="24"/>
              </w:rPr>
              <w:t>. Справка руководителя ДОО;</w:t>
            </w:r>
          </w:p>
          <w:p w:rsidR="0037345B" w:rsidRPr="00FE7B3C" w:rsidRDefault="0037345B" w:rsidP="005E23E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2. Презентации с фотографиями (на электронном или бумажном носителях) / видеорол</w:t>
            </w: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ки (по выбору педагогического работника).</w:t>
            </w:r>
          </w:p>
        </w:tc>
      </w:tr>
      <w:tr w:rsidR="0037345B" w:rsidRPr="00B83A09">
        <w:trPr>
          <w:cantSplit/>
        </w:trPr>
        <w:tc>
          <w:tcPr>
            <w:tcW w:w="817" w:type="dxa"/>
          </w:tcPr>
          <w:p w:rsidR="0037345B" w:rsidRPr="00B83A09" w:rsidRDefault="0037345B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7345B" w:rsidRPr="00FE4D57" w:rsidRDefault="0037345B" w:rsidP="001C203F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Результаты организации</w:t>
            </w:r>
            <w:r w:rsidRPr="00FE4D57">
              <w:rPr>
                <w:sz w:val="24"/>
                <w:szCs w:val="24"/>
              </w:rPr>
              <w:t xml:space="preserve"> кружковой работы </w:t>
            </w:r>
          </w:p>
          <w:p w:rsidR="0037345B" w:rsidRPr="00B83A09" w:rsidRDefault="0037345B" w:rsidP="001C203F">
            <w:pPr>
              <w:pStyle w:val="PlainTex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345B" w:rsidRPr="0066601A" w:rsidRDefault="0037345B" w:rsidP="00FE4D57">
            <w:pPr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 xml:space="preserve">1. Копия приказа ДОО.  </w:t>
            </w:r>
          </w:p>
          <w:p w:rsidR="0037345B" w:rsidRPr="0066601A" w:rsidRDefault="0037345B" w:rsidP="00FE4D57">
            <w:pPr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 xml:space="preserve">2. Копия дополнительной образовательной программы </w:t>
            </w:r>
          </w:p>
          <w:p w:rsidR="0037345B" w:rsidRPr="00B83A09" w:rsidRDefault="0037345B" w:rsidP="00FE4D57">
            <w:pPr>
              <w:rPr>
                <w:b/>
                <w:bCs/>
                <w:sz w:val="28"/>
                <w:szCs w:val="28"/>
              </w:rPr>
            </w:pPr>
            <w:r w:rsidRPr="0066601A">
              <w:rPr>
                <w:sz w:val="24"/>
                <w:szCs w:val="24"/>
              </w:rPr>
              <w:t>2. Копии материалов, подтверждающих выступления воспитанников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7345B" w:rsidRPr="00B83A09">
        <w:tc>
          <w:tcPr>
            <w:tcW w:w="817" w:type="dxa"/>
          </w:tcPr>
          <w:p w:rsidR="0037345B" w:rsidRPr="00B83A09" w:rsidRDefault="0037345B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7345B" w:rsidRPr="0066601A" w:rsidRDefault="0037345B" w:rsidP="001C20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воспитанн</w:t>
            </w: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ков (их законных представителей) работой   педагогического работника (по результатам независимого анкетирования)</w:t>
            </w:r>
          </w:p>
        </w:tc>
        <w:tc>
          <w:tcPr>
            <w:tcW w:w="9497" w:type="dxa"/>
          </w:tcPr>
          <w:p w:rsidR="0037345B" w:rsidRPr="0066601A" w:rsidRDefault="0037345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 xml:space="preserve">1. Справка по результатам анкетирования, составленная руководителем ДОО; </w:t>
            </w:r>
          </w:p>
          <w:p w:rsidR="0037345B" w:rsidRPr="00830A17" w:rsidRDefault="0037345B" w:rsidP="005E23E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A">
              <w:rPr>
                <w:rFonts w:ascii="Times New Roman" w:hAnsi="Times New Roman" w:cs="Times New Roman"/>
                <w:sz w:val="24"/>
                <w:szCs w:val="24"/>
              </w:rPr>
              <w:t>2. Итоговый (сводный) лист  анкеты  удовлетворенности родителей воспитанников (их законных представителей) работой аттестующегося педагогического работника</w:t>
            </w:r>
          </w:p>
        </w:tc>
      </w:tr>
      <w:tr w:rsidR="0037345B" w:rsidRPr="00B83A09">
        <w:tc>
          <w:tcPr>
            <w:tcW w:w="817" w:type="dxa"/>
          </w:tcPr>
          <w:p w:rsidR="0037345B" w:rsidRPr="00B83A09" w:rsidRDefault="0037345B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7345B" w:rsidRPr="0066601A" w:rsidRDefault="0037345B" w:rsidP="0019368A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Результаты обобщения и распространения собственного педагогического опыта; нал</w:t>
            </w:r>
            <w:r w:rsidRPr="0066601A">
              <w:rPr>
                <w:sz w:val="24"/>
                <w:szCs w:val="24"/>
              </w:rPr>
              <w:t>и</w:t>
            </w:r>
            <w:r w:rsidRPr="0066601A">
              <w:rPr>
                <w:sz w:val="24"/>
                <w:szCs w:val="24"/>
              </w:rPr>
              <w:t>чие публикаций, печатных изданий</w:t>
            </w:r>
          </w:p>
          <w:p w:rsidR="0037345B" w:rsidRPr="001E045A" w:rsidRDefault="0037345B" w:rsidP="001C20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7345B" w:rsidRPr="00B11811" w:rsidRDefault="0037345B" w:rsidP="009F578F">
            <w:pPr>
              <w:jc w:val="both"/>
              <w:rPr>
                <w:sz w:val="24"/>
                <w:szCs w:val="24"/>
              </w:rPr>
            </w:pPr>
            <w:r w:rsidRPr="00B11811">
              <w:rPr>
                <w:sz w:val="24"/>
                <w:szCs w:val="24"/>
              </w:rPr>
              <w:t>1. Таблица, отражающая  результаты обобщения и распространения собственного педаг</w:t>
            </w:r>
            <w:r w:rsidRPr="00B11811">
              <w:rPr>
                <w:sz w:val="24"/>
                <w:szCs w:val="24"/>
              </w:rPr>
              <w:t>о</w:t>
            </w:r>
            <w:r w:rsidRPr="00B11811">
              <w:rPr>
                <w:sz w:val="24"/>
                <w:szCs w:val="24"/>
              </w:rPr>
              <w:t>гического опыта, наличия публикаций, печатных изданий, заверенная руково</w:t>
            </w:r>
            <w:r>
              <w:rPr>
                <w:sz w:val="24"/>
                <w:szCs w:val="24"/>
              </w:rPr>
              <w:t>дителем ДОО (Приложение №  4);</w:t>
            </w:r>
          </w:p>
          <w:p w:rsidR="0037345B" w:rsidRPr="00B11811" w:rsidRDefault="0037345B" w:rsidP="009F578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2. Выписки из протоколов, приказов, копии программ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345B" w:rsidRPr="00B11811" w:rsidRDefault="0037345B" w:rsidP="009F578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ДОО; с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писок авторских публикаций, копия титульного листа печатного издания, страница «Содержание» сборника, в котором помещена публикация; интернет-адрес (</w:t>
            </w:r>
            <w:r w:rsidRPr="00B118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обязательно наличие копии свидетельства о регистрации интернет-ресурса в качестве СМИ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), скриншот или сертификат (указываются публикации, изданные в м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жаттестационный период, включая  интернет-публикации).</w:t>
            </w:r>
          </w:p>
        </w:tc>
      </w:tr>
      <w:tr w:rsidR="0037345B" w:rsidRPr="00B83A09">
        <w:tc>
          <w:tcPr>
            <w:tcW w:w="817" w:type="dxa"/>
          </w:tcPr>
          <w:p w:rsidR="0037345B" w:rsidRPr="00B83A09" w:rsidRDefault="0037345B" w:rsidP="00E178D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7345B" w:rsidRPr="009079AA" w:rsidRDefault="0037345B" w:rsidP="001C203F">
            <w:pPr>
              <w:jc w:val="both"/>
              <w:rPr>
                <w:sz w:val="24"/>
                <w:szCs w:val="24"/>
              </w:rPr>
            </w:pPr>
            <w:r w:rsidRPr="009079AA">
              <w:rPr>
                <w:sz w:val="24"/>
                <w:szCs w:val="24"/>
              </w:rPr>
              <w:t>Результаты публичного представление со</w:t>
            </w:r>
            <w:r w:rsidRPr="009079AA">
              <w:rPr>
                <w:sz w:val="24"/>
                <w:szCs w:val="24"/>
              </w:rPr>
              <w:t>б</w:t>
            </w:r>
            <w:r w:rsidRPr="009079AA">
              <w:rPr>
                <w:sz w:val="24"/>
                <w:szCs w:val="24"/>
              </w:rPr>
              <w:t>ственного педагогического опыта по орг</w:t>
            </w:r>
            <w:r w:rsidRPr="009079AA">
              <w:rPr>
                <w:sz w:val="24"/>
                <w:szCs w:val="24"/>
              </w:rPr>
              <w:t>а</w:t>
            </w:r>
            <w:r w:rsidRPr="009079AA">
              <w:rPr>
                <w:sz w:val="24"/>
                <w:szCs w:val="24"/>
              </w:rPr>
              <w:t>низации и проведению образовательного процесса (проведение мероприятий с восп</w:t>
            </w:r>
            <w:r w:rsidRPr="009079AA">
              <w:rPr>
                <w:sz w:val="24"/>
                <w:szCs w:val="24"/>
              </w:rPr>
              <w:t>и</w:t>
            </w:r>
            <w:r w:rsidRPr="009079AA">
              <w:rPr>
                <w:sz w:val="24"/>
                <w:szCs w:val="24"/>
              </w:rPr>
              <w:t>танниками, в том числе в рамках сопрово</w:t>
            </w:r>
            <w:r w:rsidRPr="009079AA">
              <w:rPr>
                <w:sz w:val="24"/>
                <w:szCs w:val="24"/>
              </w:rPr>
              <w:t>ж</w:t>
            </w:r>
            <w:r w:rsidRPr="009079AA">
              <w:rPr>
                <w:sz w:val="24"/>
                <w:szCs w:val="24"/>
              </w:rPr>
              <w:t>дения педагогической практики студентов, слушателей курсов)</w:t>
            </w:r>
          </w:p>
        </w:tc>
        <w:tc>
          <w:tcPr>
            <w:tcW w:w="9497" w:type="dxa"/>
          </w:tcPr>
          <w:p w:rsidR="0037345B" w:rsidRPr="009079AA" w:rsidRDefault="0037345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Таблица, отражающая  результаты публичного представления инструктора по физич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ской культуре собственного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9AA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обр</w:t>
            </w:r>
            <w:r w:rsidRPr="009079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9AA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процесса, заверенная руководителем ДОО (Приложение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9A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7345B" w:rsidRPr="00FE7B3C" w:rsidRDefault="0037345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AA">
              <w:rPr>
                <w:rFonts w:ascii="Times New Roman" w:hAnsi="Times New Roman" w:cs="Times New Roman"/>
                <w:sz w:val="24"/>
                <w:szCs w:val="24"/>
              </w:rPr>
              <w:t>2. Копии программ мероприятий, справки организаторов мероприятий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45B" w:rsidRPr="00B83A09">
        <w:tc>
          <w:tcPr>
            <w:tcW w:w="817" w:type="dxa"/>
          </w:tcPr>
          <w:p w:rsidR="0037345B" w:rsidRPr="00B83A09" w:rsidRDefault="0037345B" w:rsidP="00837C9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7345B" w:rsidRPr="00A36514" w:rsidRDefault="0037345B" w:rsidP="001C203F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>Профессиональная активность</w:t>
            </w:r>
            <w:r>
              <w:rPr>
                <w:sz w:val="24"/>
                <w:szCs w:val="24"/>
              </w:rPr>
              <w:t xml:space="preserve"> (</w:t>
            </w:r>
            <w:r w:rsidRPr="00A36514">
              <w:rPr>
                <w:sz w:val="24"/>
                <w:szCs w:val="24"/>
              </w:rPr>
              <w:t>участие в жюри (оргкомитетах)  конкурсов, в работе творче</w:t>
            </w:r>
            <w:r>
              <w:rPr>
                <w:sz w:val="24"/>
                <w:szCs w:val="24"/>
              </w:rPr>
              <w:t xml:space="preserve">ских групп и </w:t>
            </w:r>
            <w:r w:rsidRPr="00A36514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497" w:type="dxa"/>
          </w:tcPr>
          <w:p w:rsidR="0037345B" w:rsidRPr="00175092" w:rsidRDefault="0037345B" w:rsidP="009F5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Таблица, подтверждающая профессиональную активность педагогического работника, заверенная руководителем ДОО (Приложение № 6);</w:t>
            </w:r>
          </w:p>
          <w:p w:rsidR="0037345B" w:rsidRPr="00175092" w:rsidRDefault="0037345B" w:rsidP="009F578F">
            <w:pPr>
              <w:jc w:val="both"/>
              <w:rPr>
                <w:sz w:val="24"/>
                <w:szCs w:val="24"/>
              </w:rPr>
            </w:pPr>
            <w:r w:rsidRPr="00175092">
              <w:rPr>
                <w:sz w:val="24"/>
                <w:szCs w:val="24"/>
              </w:rPr>
              <w:t>2. Выписки  из протоколов, приказов, копии свидетельств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7345B" w:rsidRPr="00B83A09">
        <w:tc>
          <w:tcPr>
            <w:tcW w:w="817" w:type="dxa"/>
          </w:tcPr>
          <w:p w:rsidR="0037345B" w:rsidRPr="00B83A09" w:rsidRDefault="0037345B" w:rsidP="00FD73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37345B" w:rsidRPr="00873EA3" w:rsidRDefault="0037345B" w:rsidP="001C203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A3">
              <w:rPr>
                <w:rFonts w:ascii="Times New Roman" w:hAnsi="Times New Roman" w:cs="Times New Roman"/>
                <w:sz w:val="24"/>
                <w:szCs w:val="24"/>
              </w:rPr>
              <w:t>Поощрения за профессиональную деятел</w:t>
            </w:r>
            <w:r w:rsidRPr="00873E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497" w:type="dxa"/>
          </w:tcPr>
          <w:p w:rsidR="0037345B" w:rsidRDefault="0037345B" w:rsidP="00D609B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 наличие поощрений за профессиональную деятельность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жаттестационный  период, заверенная руководителем ДОО (Приложение № 5);</w:t>
            </w:r>
          </w:p>
          <w:p w:rsidR="0037345B" w:rsidRPr="00FE7B3C" w:rsidRDefault="0037345B" w:rsidP="00D609B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Копии грамот, благодарностей, выписки из приказов, копии удостоверений о награ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45B" w:rsidRPr="00B83A09">
        <w:tc>
          <w:tcPr>
            <w:tcW w:w="817" w:type="dxa"/>
          </w:tcPr>
          <w:p w:rsidR="0037345B" w:rsidRDefault="0037345B" w:rsidP="00FD73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37345B" w:rsidRPr="0066601A" w:rsidRDefault="0037345B" w:rsidP="0019368A">
            <w:pPr>
              <w:jc w:val="both"/>
              <w:rPr>
                <w:sz w:val="24"/>
                <w:szCs w:val="24"/>
              </w:rPr>
            </w:pPr>
            <w:r w:rsidRPr="0066601A">
              <w:rPr>
                <w:sz w:val="24"/>
                <w:szCs w:val="24"/>
              </w:rPr>
              <w:t>Наличие административных взысканий, обоснованных жалоб от участников образ</w:t>
            </w:r>
            <w:r w:rsidRPr="0066601A">
              <w:rPr>
                <w:sz w:val="24"/>
                <w:szCs w:val="24"/>
              </w:rPr>
              <w:t>о</w:t>
            </w:r>
            <w:r w:rsidRPr="0066601A">
              <w:rPr>
                <w:sz w:val="24"/>
                <w:szCs w:val="24"/>
              </w:rPr>
              <w:t>вательных отношений</w:t>
            </w:r>
          </w:p>
        </w:tc>
        <w:tc>
          <w:tcPr>
            <w:tcW w:w="9497" w:type="dxa"/>
          </w:tcPr>
          <w:p w:rsidR="0037345B" w:rsidRPr="0066601A" w:rsidRDefault="0037345B" w:rsidP="005D455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01A">
              <w:rPr>
                <w:rFonts w:ascii="Times New Roman" w:hAnsi="Times New Roman"/>
                <w:sz w:val="24"/>
                <w:szCs w:val="24"/>
              </w:rPr>
              <w:t>Справка руководителя ДОО о наличии/отсутствии административного взыскания, обо</w:t>
            </w:r>
            <w:r w:rsidRPr="0066601A">
              <w:rPr>
                <w:rFonts w:ascii="Times New Roman" w:hAnsi="Times New Roman"/>
                <w:sz w:val="24"/>
                <w:szCs w:val="24"/>
              </w:rPr>
              <w:t>с</w:t>
            </w:r>
            <w:r w:rsidRPr="0066601A">
              <w:rPr>
                <w:rFonts w:ascii="Times New Roman" w:hAnsi="Times New Roman"/>
                <w:sz w:val="24"/>
                <w:szCs w:val="24"/>
              </w:rPr>
              <w:t>нованных жалоб от родителей воспитанников (их законных представителей).</w:t>
            </w:r>
          </w:p>
        </w:tc>
      </w:tr>
    </w:tbl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</w:p>
    <w:p w:rsidR="0037345B" w:rsidRDefault="0037345B" w:rsidP="00280436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7345B" w:rsidRPr="00925C97" w:rsidRDefault="0037345B" w:rsidP="00280436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37345B" w:rsidRDefault="0037345B" w:rsidP="00280436">
      <w:pPr>
        <w:jc w:val="center"/>
        <w:rPr>
          <w:sz w:val="28"/>
          <w:szCs w:val="28"/>
        </w:rPr>
      </w:pPr>
    </w:p>
    <w:p w:rsidR="0037345B" w:rsidRPr="009720F3" w:rsidRDefault="0037345B" w:rsidP="00280436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37345B" w:rsidRPr="009720F3" w:rsidRDefault="0037345B" w:rsidP="00280436">
      <w:pPr>
        <w:jc w:val="center"/>
        <w:rPr>
          <w:sz w:val="28"/>
          <w:szCs w:val="28"/>
        </w:rPr>
      </w:pPr>
    </w:p>
    <w:p w:rsidR="0037345B" w:rsidRPr="009720F3" w:rsidRDefault="0037345B" w:rsidP="00280436">
      <w:pPr>
        <w:jc w:val="center"/>
        <w:rPr>
          <w:sz w:val="28"/>
          <w:szCs w:val="28"/>
        </w:rPr>
      </w:pPr>
    </w:p>
    <w:p w:rsidR="0037345B" w:rsidRPr="001B2410" w:rsidRDefault="0037345B" w:rsidP="00280436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37345B" w:rsidRPr="009720F3" w:rsidRDefault="0037345B" w:rsidP="00280436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37345B" w:rsidRPr="009720F3" w:rsidRDefault="0037345B" w:rsidP="00280436">
      <w:pPr>
        <w:jc w:val="both"/>
        <w:rPr>
          <w:sz w:val="28"/>
          <w:szCs w:val="28"/>
        </w:rPr>
      </w:pPr>
    </w:p>
    <w:p w:rsidR="0037345B" w:rsidRPr="009720F3" w:rsidRDefault="0037345B" w:rsidP="00280436">
      <w:pPr>
        <w:jc w:val="both"/>
        <w:rPr>
          <w:sz w:val="28"/>
          <w:szCs w:val="28"/>
        </w:rPr>
      </w:pPr>
    </w:p>
    <w:p w:rsidR="0037345B" w:rsidRPr="009720F3" w:rsidRDefault="0037345B" w:rsidP="00280436">
      <w:pPr>
        <w:jc w:val="both"/>
        <w:rPr>
          <w:sz w:val="28"/>
          <w:szCs w:val="28"/>
        </w:rPr>
      </w:pPr>
    </w:p>
    <w:p w:rsidR="0037345B" w:rsidRPr="009720F3" w:rsidRDefault="0037345B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37345B" w:rsidRPr="009720F3" w:rsidRDefault="0037345B" w:rsidP="00280436">
      <w:pPr>
        <w:jc w:val="both"/>
        <w:rPr>
          <w:sz w:val="28"/>
          <w:szCs w:val="28"/>
        </w:rPr>
      </w:pPr>
    </w:p>
    <w:p w:rsidR="0037345B" w:rsidRPr="009720F3" w:rsidRDefault="0037345B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37345B" w:rsidRPr="009720F3" w:rsidRDefault="0037345B" w:rsidP="00280436">
      <w:pPr>
        <w:jc w:val="both"/>
        <w:rPr>
          <w:sz w:val="28"/>
          <w:szCs w:val="28"/>
        </w:rPr>
      </w:pPr>
    </w:p>
    <w:p w:rsidR="0037345B" w:rsidRPr="009720F3" w:rsidRDefault="0037345B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37345B" w:rsidRPr="009720F3" w:rsidRDefault="0037345B" w:rsidP="00280436">
      <w:pPr>
        <w:jc w:val="both"/>
        <w:rPr>
          <w:sz w:val="28"/>
          <w:szCs w:val="28"/>
        </w:rPr>
      </w:pPr>
    </w:p>
    <w:p w:rsidR="0037345B" w:rsidRPr="009720F3" w:rsidRDefault="0037345B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37345B" w:rsidRPr="009720F3" w:rsidRDefault="0037345B" w:rsidP="00280436">
      <w:pPr>
        <w:jc w:val="both"/>
        <w:rPr>
          <w:sz w:val="28"/>
          <w:szCs w:val="28"/>
        </w:rPr>
      </w:pPr>
    </w:p>
    <w:p w:rsidR="0037345B" w:rsidRPr="009720F3" w:rsidRDefault="0037345B" w:rsidP="00280436">
      <w:pPr>
        <w:jc w:val="both"/>
        <w:rPr>
          <w:sz w:val="28"/>
          <w:szCs w:val="28"/>
        </w:rPr>
      </w:pPr>
    </w:p>
    <w:p w:rsidR="0037345B" w:rsidRPr="009720F3" w:rsidRDefault="0037345B" w:rsidP="00280436">
      <w:pPr>
        <w:jc w:val="both"/>
        <w:rPr>
          <w:sz w:val="28"/>
          <w:szCs w:val="28"/>
        </w:rPr>
      </w:pPr>
    </w:p>
    <w:p w:rsidR="0037345B" w:rsidRPr="009720F3" w:rsidRDefault="0037345B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37345B" w:rsidRPr="009720F3" w:rsidRDefault="0037345B" w:rsidP="00280436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37345B" w:rsidRPr="009720F3" w:rsidRDefault="0037345B" w:rsidP="00280436">
      <w:pPr>
        <w:jc w:val="both"/>
        <w:rPr>
          <w:sz w:val="28"/>
          <w:szCs w:val="28"/>
        </w:rPr>
      </w:pPr>
    </w:p>
    <w:p w:rsidR="0037345B" w:rsidRDefault="0037345B" w:rsidP="00280436">
      <w:pPr>
        <w:jc w:val="center"/>
        <w:rPr>
          <w:sz w:val="28"/>
          <w:szCs w:val="28"/>
        </w:rPr>
      </w:pPr>
    </w:p>
    <w:p w:rsidR="0037345B" w:rsidRPr="009720F3" w:rsidRDefault="0037345B" w:rsidP="0028043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37345B" w:rsidRDefault="0037345B" w:rsidP="00280436">
      <w:pPr>
        <w:ind w:left="2832" w:firstLine="708"/>
        <w:jc w:val="right"/>
        <w:rPr>
          <w:sz w:val="28"/>
          <w:szCs w:val="28"/>
        </w:rPr>
      </w:pPr>
    </w:p>
    <w:p w:rsidR="0037345B" w:rsidRDefault="0037345B" w:rsidP="00280436">
      <w:pPr>
        <w:ind w:left="2832" w:firstLine="708"/>
        <w:jc w:val="right"/>
        <w:rPr>
          <w:sz w:val="28"/>
          <w:szCs w:val="28"/>
        </w:rPr>
      </w:pPr>
    </w:p>
    <w:p w:rsidR="0037345B" w:rsidRDefault="0037345B" w:rsidP="00280436">
      <w:pPr>
        <w:ind w:left="2832" w:firstLine="708"/>
        <w:jc w:val="right"/>
        <w:rPr>
          <w:sz w:val="28"/>
          <w:szCs w:val="28"/>
        </w:rPr>
      </w:pPr>
    </w:p>
    <w:p w:rsidR="0037345B" w:rsidRDefault="0037345B" w:rsidP="00280436">
      <w:pPr>
        <w:ind w:left="2832" w:firstLine="708"/>
        <w:jc w:val="right"/>
        <w:rPr>
          <w:sz w:val="28"/>
          <w:szCs w:val="28"/>
        </w:rPr>
      </w:pPr>
    </w:p>
    <w:p w:rsidR="0037345B" w:rsidRDefault="0037345B" w:rsidP="00280436">
      <w:pPr>
        <w:ind w:left="2832" w:firstLine="708"/>
        <w:jc w:val="right"/>
        <w:rPr>
          <w:sz w:val="28"/>
          <w:szCs w:val="28"/>
        </w:rPr>
      </w:pPr>
    </w:p>
    <w:p w:rsidR="0037345B" w:rsidRDefault="0037345B" w:rsidP="00280436">
      <w:pPr>
        <w:ind w:left="2832" w:firstLine="708"/>
        <w:jc w:val="right"/>
        <w:rPr>
          <w:sz w:val="28"/>
          <w:szCs w:val="28"/>
        </w:rPr>
      </w:pPr>
    </w:p>
    <w:p w:rsidR="0037345B" w:rsidRDefault="0037345B" w:rsidP="00280436">
      <w:pPr>
        <w:ind w:left="2832" w:firstLine="708"/>
        <w:jc w:val="right"/>
        <w:rPr>
          <w:sz w:val="28"/>
          <w:szCs w:val="28"/>
        </w:rPr>
      </w:pPr>
    </w:p>
    <w:p w:rsidR="0037345B" w:rsidRPr="00794FC9" w:rsidRDefault="0037345B" w:rsidP="00280436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37345B" w:rsidRPr="00ED4F46" w:rsidRDefault="0037345B" w:rsidP="00ED4F46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37345B" w:rsidRPr="00794FC9" w:rsidRDefault="0037345B" w:rsidP="00ED4F46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37345B" w:rsidRPr="00794FC9" w:rsidRDefault="0037345B" w:rsidP="00280436">
      <w:pPr>
        <w:jc w:val="both"/>
        <w:rPr>
          <w:b/>
          <w:sz w:val="28"/>
          <w:szCs w:val="28"/>
        </w:rPr>
      </w:pPr>
    </w:p>
    <w:p w:rsidR="0037345B" w:rsidRPr="00794FC9" w:rsidRDefault="0037345B" w:rsidP="00280436">
      <w:pPr>
        <w:jc w:val="both"/>
        <w:rPr>
          <w:b/>
          <w:sz w:val="28"/>
          <w:szCs w:val="28"/>
        </w:rPr>
      </w:pPr>
    </w:p>
    <w:p w:rsidR="0037345B" w:rsidRPr="00794FC9" w:rsidRDefault="0037345B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37345B" w:rsidRPr="00794FC9" w:rsidRDefault="0037345B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37345B" w:rsidRDefault="0037345B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37345B" w:rsidRPr="00794FC9" w:rsidRDefault="0037345B" w:rsidP="00280436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37345B" w:rsidRPr="00794FC9" w:rsidRDefault="0037345B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37345B" w:rsidRPr="00794FC9" w:rsidRDefault="0037345B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37345B" w:rsidRPr="00794FC9" w:rsidRDefault="0037345B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37345B" w:rsidRPr="00794FC9" w:rsidRDefault="0037345B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37345B" w:rsidRPr="00794FC9" w:rsidRDefault="0037345B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37345B" w:rsidRPr="00794FC9" w:rsidRDefault="0037345B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37345B" w:rsidRPr="00794FC9" w:rsidRDefault="0037345B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37345B" w:rsidRPr="00794FC9" w:rsidRDefault="0037345B" w:rsidP="00280436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37345B" w:rsidRDefault="0037345B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37345B" w:rsidRPr="00794FC9" w:rsidRDefault="0037345B" w:rsidP="00280436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37345B" w:rsidRPr="00794FC9" w:rsidRDefault="0037345B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37345B" w:rsidRPr="00794FC9" w:rsidRDefault="0037345B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37345B" w:rsidRPr="00794FC9" w:rsidRDefault="0037345B" w:rsidP="00280436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37345B" w:rsidRPr="00794FC9" w:rsidRDefault="0037345B" w:rsidP="00280436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37345B" w:rsidRDefault="0037345B" w:rsidP="00280436">
      <w:pPr>
        <w:ind w:left="360"/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37345B" w:rsidRDefault="0037345B" w:rsidP="0028043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 w:rsidP="0028043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 w:rsidP="0028043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Pr="00494A0A" w:rsidRDefault="0037345B" w:rsidP="000D58EA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4</w:t>
      </w:r>
    </w:p>
    <w:p w:rsidR="0037345B" w:rsidRPr="00494A0A" w:rsidRDefault="0037345B" w:rsidP="000D58EA">
      <w:pPr>
        <w:jc w:val="center"/>
        <w:rPr>
          <w:b/>
          <w:sz w:val="24"/>
          <w:szCs w:val="24"/>
        </w:rPr>
      </w:pPr>
    </w:p>
    <w:p w:rsidR="0037345B" w:rsidRDefault="0037345B" w:rsidP="000D58EA">
      <w:pPr>
        <w:pStyle w:val="PlainText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37345B" w:rsidRPr="00517B4B" w:rsidRDefault="0037345B" w:rsidP="000D58EA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37345B" w:rsidRPr="00FF5A77" w:rsidRDefault="0037345B" w:rsidP="000D58EA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37345B" w:rsidRDefault="0037345B" w:rsidP="000D58EA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37345B" w:rsidRPr="00FF5A77" w:rsidRDefault="0037345B" w:rsidP="000D58E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37345B" w:rsidRPr="00517B4B" w:rsidTr="005D4551">
        <w:tc>
          <w:tcPr>
            <w:tcW w:w="1368" w:type="dxa"/>
          </w:tcPr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37345B" w:rsidRPr="00494A0A" w:rsidRDefault="0037345B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37345B" w:rsidRPr="00494A0A" w:rsidRDefault="0037345B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37345B" w:rsidRPr="00494A0A" w:rsidRDefault="0037345B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</w:t>
            </w:r>
            <w:r w:rsidRPr="00494A0A">
              <w:rPr>
                <w:sz w:val="24"/>
                <w:szCs w:val="24"/>
              </w:rPr>
              <w:t>о</w:t>
            </w:r>
            <w:r w:rsidRPr="00494A0A">
              <w:rPr>
                <w:sz w:val="24"/>
                <w:szCs w:val="24"/>
              </w:rPr>
              <w:t>нальный, городской и пр.)</w:t>
            </w:r>
          </w:p>
        </w:tc>
        <w:tc>
          <w:tcPr>
            <w:tcW w:w="2957" w:type="dxa"/>
          </w:tcPr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37345B" w:rsidRPr="00494A0A" w:rsidRDefault="0037345B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</w:p>
          <w:p w:rsidR="0037345B" w:rsidRPr="00494A0A" w:rsidRDefault="0037345B" w:rsidP="005D4551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</w:t>
            </w:r>
            <w:r w:rsidRPr="00494A0A">
              <w:rPr>
                <w:b/>
                <w:sz w:val="24"/>
                <w:szCs w:val="24"/>
              </w:rPr>
              <w:t>р</w:t>
            </w:r>
            <w:r w:rsidRPr="00494A0A">
              <w:rPr>
                <w:b/>
                <w:sz w:val="24"/>
                <w:szCs w:val="24"/>
              </w:rPr>
              <w:t>ждающий участие: д</w:t>
            </w:r>
            <w:r w:rsidRPr="00494A0A">
              <w:rPr>
                <w:b/>
                <w:sz w:val="24"/>
                <w:szCs w:val="24"/>
              </w:rPr>
              <w:t>и</w:t>
            </w:r>
            <w:r w:rsidRPr="00494A0A">
              <w:rPr>
                <w:b/>
                <w:sz w:val="24"/>
                <w:szCs w:val="24"/>
              </w:rPr>
              <w:t>плом, свидетельство, сертификат,</w:t>
            </w:r>
          </w:p>
          <w:p w:rsidR="0037345B" w:rsidRPr="00494A0A" w:rsidRDefault="0037345B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37345B" w:rsidRPr="00494A0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объем в печатных ли</w:t>
            </w:r>
            <w:r w:rsidRPr="00494A0A">
              <w:rPr>
                <w:b/>
                <w:sz w:val="24"/>
                <w:szCs w:val="24"/>
              </w:rPr>
              <w:t>с</w:t>
            </w:r>
            <w:r w:rsidRPr="00494A0A">
              <w:rPr>
                <w:b/>
                <w:sz w:val="24"/>
                <w:szCs w:val="24"/>
              </w:rPr>
              <w:t xml:space="preserve">тах </w:t>
            </w:r>
          </w:p>
          <w:p w:rsidR="0037345B" w:rsidRPr="00494A0A" w:rsidRDefault="0037345B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37345B" w:rsidRPr="00517B4B" w:rsidTr="005D4551">
        <w:tc>
          <w:tcPr>
            <w:tcW w:w="1368" w:type="dxa"/>
          </w:tcPr>
          <w:p w:rsidR="0037345B" w:rsidRPr="00517B4B" w:rsidRDefault="0037345B" w:rsidP="005D4551"/>
        </w:tc>
        <w:tc>
          <w:tcPr>
            <w:tcW w:w="4546" w:type="dxa"/>
          </w:tcPr>
          <w:p w:rsidR="0037345B" w:rsidRPr="00517B4B" w:rsidRDefault="0037345B" w:rsidP="005D4551"/>
        </w:tc>
        <w:tc>
          <w:tcPr>
            <w:tcW w:w="2957" w:type="dxa"/>
          </w:tcPr>
          <w:p w:rsidR="0037345B" w:rsidRPr="00517B4B" w:rsidRDefault="0037345B" w:rsidP="005D4551"/>
        </w:tc>
        <w:tc>
          <w:tcPr>
            <w:tcW w:w="2957" w:type="dxa"/>
          </w:tcPr>
          <w:p w:rsidR="0037345B" w:rsidRPr="00517B4B" w:rsidRDefault="0037345B" w:rsidP="005D4551"/>
        </w:tc>
        <w:tc>
          <w:tcPr>
            <w:tcW w:w="2958" w:type="dxa"/>
          </w:tcPr>
          <w:p w:rsidR="0037345B" w:rsidRPr="00517B4B" w:rsidRDefault="0037345B" w:rsidP="005D4551"/>
        </w:tc>
      </w:tr>
      <w:tr w:rsidR="0037345B" w:rsidRPr="00517B4B" w:rsidTr="005D4551">
        <w:tc>
          <w:tcPr>
            <w:tcW w:w="1368" w:type="dxa"/>
          </w:tcPr>
          <w:p w:rsidR="0037345B" w:rsidRPr="00517B4B" w:rsidRDefault="0037345B" w:rsidP="005D4551"/>
        </w:tc>
        <w:tc>
          <w:tcPr>
            <w:tcW w:w="4546" w:type="dxa"/>
          </w:tcPr>
          <w:p w:rsidR="0037345B" w:rsidRPr="00517B4B" w:rsidRDefault="0037345B" w:rsidP="005D4551"/>
        </w:tc>
        <w:tc>
          <w:tcPr>
            <w:tcW w:w="2957" w:type="dxa"/>
          </w:tcPr>
          <w:p w:rsidR="0037345B" w:rsidRPr="00517B4B" w:rsidRDefault="0037345B" w:rsidP="005D4551"/>
        </w:tc>
        <w:tc>
          <w:tcPr>
            <w:tcW w:w="2957" w:type="dxa"/>
          </w:tcPr>
          <w:p w:rsidR="0037345B" w:rsidRPr="00517B4B" w:rsidRDefault="0037345B" w:rsidP="005D4551"/>
        </w:tc>
        <w:tc>
          <w:tcPr>
            <w:tcW w:w="2958" w:type="dxa"/>
          </w:tcPr>
          <w:p w:rsidR="0037345B" w:rsidRPr="00517B4B" w:rsidRDefault="0037345B" w:rsidP="005D4551"/>
        </w:tc>
      </w:tr>
      <w:tr w:rsidR="0037345B" w:rsidRPr="00517B4B" w:rsidTr="005D4551">
        <w:tc>
          <w:tcPr>
            <w:tcW w:w="1368" w:type="dxa"/>
          </w:tcPr>
          <w:p w:rsidR="0037345B" w:rsidRPr="00517B4B" w:rsidRDefault="0037345B" w:rsidP="005D4551"/>
        </w:tc>
        <w:tc>
          <w:tcPr>
            <w:tcW w:w="4546" w:type="dxa"/>
          </w:tcPr>
          <w:p w:rsidR="0037345B" w:rsidRPr="00517B4B" w:rsidRDefault="0037345B" w:rsidP="005D4551"/>
        </w:tc>
        <w:tc>
          <w:tcPr>
            <w:tcW w:w="2957" w:type="dxa"/>
          </w:tcPr>
          <w:p w:rsidR="0037345B" w:rsidRPr="00517B4B" w:rsidRDefault="0037345B" w:rsidP="005D4551"/>
        </w:tc>
        <w:tc>
          <w:tcPr>
            <w:tcW w:w="2957" w:type="dxa"/>
          </w:tcPr>
          <w:p w:rsidR="0037345B" w:rsidRPr="00517B4B" w:rsidRDefault="0037345B" w:rsidP="005D4551"/>
        </w:tc>
        <w:tc>
          <w:tcPr>
            <w:tcW w:w="2958" w:type="dxa"/>
          </w:tcPr>
          <w:p w:rsidR="0037345B" w:rsidRPr="00517B4B" w:rsidRDefault="0037345B" w:rsidP="005D4551"/>
        </w:tc>
      </w:tr>
      <w:tr w:rsidR="0037345B" w:rsidRPr="00517B4B" w:rsidTr="005D4551">
        <w:tc>
          <w:tcPr>
            <w:tcW w:w="1368" w:type="dxa"/>
          </w:tcPr>
          <w:p w:rsidR="0037345B" w:rsidRPr="00517B4B" w:rsidRDefault="0037345B" w:rsidP="005D4551"/>
        </w:tc>
        <w:tc>
          <w:tcPr>
            <w:tcW w:w="4546" w:type="dxa"/>
          </w:tcPr>
          <w:p w:rsidR="0037345B" w:rsidRPr="00517B4B" w:rsidRDefault="0037345B" w:rsidP="005D4551"/>
        </w:tc>
        <w:tc>
          <w:tcPr>
            <w:tcW w:w="2957" w:type="dxa"/>
          </w:tcPr>
          <w:p w:rsidR="0037345B" w:rsidRPr="00517B4B" w:rsidRDefault="0037345B" w:rsidP="005D4551"/>
        </w:tc>
        <w:tc>
          <w:tcPr>
            <w:tcW w:w="2957" w:type="dxa"/>
          </w:tcPr>
          <w:p w:rsidR="0037345B" w:rsidRPr="00517B4B" w:rsidRDefault="0037345B" w:rsidP="005D4551"/>
        </w:tc>
        <w:tc>
          <w:tcPr>
            <w:tcW w:w="2958" w:type="dxa"/>
          </w:tcPr>
          <w:p w:rsidR="0037345B" w:rsidRPr="00517B4B" w:rsidRDefault="0037345B" w:rsidP="005D4551"/>
        </w:tc>
      </w:tr>
    </w:tbl>
    <w:p w:rsidR="0037345B" w:rsidRDefault="0037345B" w:rsidP="000D58EA">
      <w:pPr>
        <w:pStyle w:val="PlainText"/>
        <w:rPr>
          <w:rFonts w:ascii="Times New Roman" w:hAnsi="Times New Roman"/>
          <w:sz w:val="24"/>
        </w:rPr>
      </w:pPr>
    </w:p>
    <w:p w:rsidR="0037345B" w:rsidRPr="008A3A45" w:rsidRDefault="0037345B" w:rsidP="000D58EA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37345B" w:rsidRDefault="0037345B" w:rsidP="000D58EA">
      <w:pPr>
        <w:pStyle w:val="PlainText"/>
        <w:rPr>
          <w:rFonts w:ascii="Times New Roman" w:hAnsi="Times New Roman"/>
          <w:sz w:val="24"/>
        </w:rPr>
      </w:pPr>
    </w:p>
    <w:p w:rsidR="0037345B" w:rsidRDefault="0037345B" w:rsidP="000D58E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 w:rsidP="000D58EA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bookmarkStart w:id="0" w:name="_GoBack"/>
      <w:bookmarkEnd w:id="0"/>
      <w:r>
        <w:rPr>
          <w:b/>
          <w:sz w:val="24"/>
          <w:szCs w:val="24"/>
        </w:rPr>
        <w:t>3</w:t>
      </w:r>
    </w:p>
    <w:p w:rsidR="0037345B" w:rsidRDefault="0037345B" w:rsidP="000D58EA">
      <w:pPr>
        <w:jc w:val="center"/>
        <w:rPr>
          <w:b/>
        </w:rPr>
      </w:pPr>
    </w:p>
    <w:p w:rsidR="0037345B" w:rsidRPr="009079AA" w:rsidRDefault="0037345B" w:rsidP="000D58EA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публичного представления собственного педагогического опыта профессиональной деятельности</w:t>
      </w:r>
      <w:r w:rsidRPr="00F17EA4">
        <w:rPr>
          <w:b/>
          <w:color w:val="76923C"/>
        </w:rPr>
        <w:t xml:space="preserve"> </w:t>
      </w:r>
      <w:r w:rsidRPr="009079AA">
        <w:rPr>
          <w:b/>
        </w:rPr>
        <w:t>по организации и пров</w:t>
      </w:r>
      <w:r w:rsidRPr="009079AA">
        <w:rPr>
          <w:b/>
        </w:rPr>
        <w:t>е</w:t>
      </w:r>
      <w:r w:rsidRPr="009079AA">
        <w:rPr>
          <w:b/>
        </w:rPr>
        <w:t>дению образовательного процесса</w:t>
      </w:r>
    </w:p>
    <w:p w:rsidR="0037345B" w:rsidRDefault="0037345B" w:rsidP="000D58EA">
      <w:pPr>
        <w:jc w:val="both"/>
        <w:rPr>
          <w:b/>
        </w:rPr>
      </w:pPr>
      <w:r>
        <w:rPr>
          <w:b/>
        </w:rPr>
        <w:t>Ф.И.О. аттестуемого ____________________________________________________________________________________________________________________________</w:t>
      </w:r>
    </w:p>
    <w:p w:rsidR="0037345B" w:rsidRDefault="0037345B" w:rsidP="000D58E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7345B" w:rsidRDefault="0037345B" w:rsidP="000D58E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3101"/>
        <w:gridCol w:w="2648"/>
        <w:gridCol w:w="2480"/>
        <w:gridCol w:w="2601"/>
        <w:gridCol w:w="1968"/>
      </w:tblGrid>
      <w:tr w:rsidR="0037345B" w:rsidTr="00F17EA4">
        <w:trPr>
          <w:trHeight w:val="2250"/>
        </w:trPr>
        <w:tc>
          <w:tcPr>
            <w:tcW w:w="793" w:type="pct"/>
          </w:tcPr>
          <w:p w:rsidR="0037345B" w:rsidRPr="00315FA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019" w:type="pct"/>
          </w:tcPr>
          <w:p w:rsidR="0037345B" w:rsidRPr="00315FA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37345B" w:rsidRPr="00315FAA" w:rsidRDefault="0037345B" w:rsidP="005D4551">
            <w:pPr>
              <w:jc w:val="center"/>
            </w:pPr>
            <w:r w:rsidRPr="00315FAA">
              <w:rPr>
                <w:b/>
                <w:sz w:val="24"/>
                <w:szCs w:val="24"/>
              </w:rPr>
              <w:t>(международный, всеро</w:t>
            </w:r>
            <w:r w:rsidRPr="00315FAA">
              <w:rPr>
                <w:b/>
                <w:sz w:val="24"/>
                <w:szCs w:val="24"/>
              </w:rPr>
              <w:t>с</w:t>
            </w:r>
            <w:r w:rsidRPr="00315FAA">
              <w:rPr>
                <w:b/>
                <w:sz w:val="24"/>
                <w:szCs w:val="24"/>
              </w:rPr>
              <w:t>сийский, региональный, городской и пр.)</w:t>
            </w:r>
          </w:p>
        </w:tc>
        <w:tc>
          <w:tcPr>
            <w:tcW w:w="870" w:type="pct"/>
          </w:tcPr>
          <w:p w:rsidR="0037345B" w:rsidRPr="00315FA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Организаторы мер</w:t>
            </w:r>
            <w:r w:rsidRPr="00315FAA">
              <w:rPr>
                <w:b/>
                <w:sz w:val="24"/>
                <w:szCs w:val="24"/>
              </w:rPr>
              <w:t>о</w:t>
            </w:r>
            <w:r w:rsidRPr="00315FAA">
              <w:rPr>
                <w:b/>
                <w:sz w:val="24"/>
                <w:szCs w:val="24"/>
              </w:rPr>
              <w:t>приятия</w:t>
            </w:r>
          </w:p>
          <w:p w:rsidR="0037345B" w:rsidRPr="00315FAA" w:rsidRDefault="0037345B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37345B" w:rsidRPr="00315FA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55" w:type="pct"/>
          </w:tcPr>
          <w:p w:rsidR="0037345B" w:rsidRPr="009079AA" w:rsidRDefault="0037345B" w:rsidP="005E2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 w:rsidRPr="00E44853">
              <w:rPr>
                <w:sz w:val="24"/>
                <w:szCs w:val="24"/>
              </w:rPr>
              <w:t xml:space="preserve"> </w:t>
            </w:r>
            <w:r w:rsidRPr="009079AA">
              <w:rPr>
                <w:b/>
                <w:sz w:val="24"/>
                <w:szCs w:val="24"/>
              </w:rPr>
              <w:t>публичного представление собс</w:t>
            </w:r>
            <w:r w:rsidRPr="009079AA">
              <w:rPr>
                <w:b/>
                <w:sz w:val="24"/>
                <w:szCs w:val="24"/>
              </w:rPr>
              <w:t>т</w:t>
            </w:r>
            <w:r w:rsidRPr="009079AA">
              <w:rPr>
                <w:b/>
                <w:sz w:val="24"/>
                <w:szCs w:val="24"/>
              </w:rPr>
              <w:t>венного педагогич</w:t>
            </w:r>
            <w:r w:rsidRPr="009079AA">
              <w:rPr>
                <w:b/>
                <w:sz w:val="24"/>
                <w:szCs w:val="24"/>
              </w:rPr>
              <w:t>е</w:t>
            </w:r>
            <w:r w:rsidRPr="009079AA">
              <w:rPr>
                <w:b/>
                <w:sz w:val="24"/>
                <w:szCs w:val="24"/>
              </w:rPr>
              <w:t>ского опыта по орг</w:t>
            </w:r>
            <w:r w:rsidRPr="009079AA">
              <w:rPr>
                <w:b/>
                <w:sz w:val="24"/>
                <w:szCs w:val="24"/>
              </w:rPr>
              <w:t>а</w:t>
            </w:r>
            <w:r w:rsidRPr="009079AA">
              <w:rPr>
                <w:b/>
                <w:sz w:val="24"/>
                <w:szCs w:val="24"/>
              </w:rPr>
              <w:t>низации и провед</w:t>
            </w:r>
            <w:r w:rsidRPr="009079AA">
              <w:rPr>
                <w:b/>
                <w:sz w:val="24"/>
                <w:szCs w:val="24"/>
              </w:rPr>
              <w:t>е</w:t>
            </w:r>
            <w:r w:rsidRPr="009079AA">
              <w:rPr>
                <w:b/>
                <w:sz w:val="24"/>
                <w:szCs w:val="24"/>
              </w:rPr>
              <w:t>нию образовательн</w:t>
            </w:r>
            <w:r w:rsidRPr="009079AA">
              <w:rPr>
                <w:b/>
                <w:sz w:val="24"/>
                <w:szCs w:val="24"/>
              </w:rPr>
              <w:t>о</w:t>
            </w:r>
            <w:r w:rsidRPr="009079AA">
              <w:rPr>
                <w:b/>
                <w:sz w:val="24"/>
                <w:szCs w:val="24"/>
              </w:rPr>
              <w:t xml:space="preserve">го процесса </w:t>
            </w:r>
          </w:p>
          <w:p w:rsidR="0037345B" w:rsidRPr="00CE27BD" w:rsidRDefault="0037345B" w:rsidP="00CE27BD">
            <w:pPr>
              <w:jc w:val="center"/>
              <w:rPr>
                <w:b/>
                <w:color w:val="76923C"/>
                <w:sz w:val="24"/>
                <w:szCs w:val="24"/>
              </w:rPr>
            </w:pPr>
            <w:r w:rsidRPr="009079AA">
              <w:rPr>
                <w:b/>
                <w:sz w:val="24"/>
                <w:szCs w:val="24"/>
              </w:rPr>
              <w:t>(занятие, игра,        др. мероприятия</w:t>
            </w:r>
            <w:r w:rsidRPr="00137D97">
              <w:rPr>
                <w:b/>
                <w:color w:val="76923C"/>
                <w:sz w:val="24"/>
                <w:szCs w:val="24"/>
              </w:rPr>
              <w:t>)</w:t>
            </w:r>
          </w:p>
        </w:tc>
        <w:tc>
          <w:tcPr>
            <w:tcW w:w="647" w:type="pct"/>
          </w:tcPr>
          <w:p w:rsidR="0037345B" w:rsidRPr="00315FA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Результат </w:t>
            </w:r>
          </w:p>
          <w:p w:rsidR="0037345B" w:rsidRPr="00315FA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участия</w:t>
            </w:r>
          </w:p>
          <w:p w:rsidR="0037345B" w:rsidRPr="00315FAA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(статус – учас</w:t>
            </w:r>
            <w:r w:rsidRPr="00315FAA">
              <w:rPr>
                <w:b/>
                <w:sz w:val="24"/>
                <w:szCs w:val="24"/>
              </w:rPr>
              <w:t>т</w:t>
            </w:r>
            <w:r w:rsidRPr="00315FAA">
              <w:rPr>
                <w:b/>
                <w:sz w:val="24"/>
                <w:szCs w:val="24"/>
              </w:rPr>
              <w:t>ник, призер с указанием ме</w:t>
            </w:r>
            <w:r w:rsidRPr="00315FAA">
              <w:rPr>
                <w:b/>
                <w:sz w:val="24"/>
                <w:szCs w:val="24"/>
              </w:rPr>
              <w:t>с</w:t>
            </w:r>
            <w:r w:rsidRPr="00315FAA">
              <w:rPr>
                <w:b/>
                <w:sz w:val="24"/>
                <w:szCs w:val="24"/>
              </w:rPr>
              <w:t>та и др.)</w:t>
            </w:r>
          </w:p>
        </w:tc>
      </w:tr>
      <w:tr w:rsidR="0037345B" w:rsidTr="00F17EA4">
        <w:trPr>
          <w:trHeight w:val="230"/>
        </w:trPr>
        <w:tc>
          <w:tcPr>
            <w:tcW w:w="793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1019" w:type="pct"/>
          </w:tcPr>
          <w:p w:rsidR="0037345B" w:rsidRPr="00315FAA" w:rsidRDefault="0037345B" w:rsidP="005D4551"/>
        </w:tc>
        <w:tc>
          <w:tcPr>
            <w:tcW w:w="870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15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55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647" w:type="pct"/>
          </w:tcPr>
          <w:p w:rsidR="0037345B" w:rsidRPr="00315FAA" w:rsidRDefault="0037345B" w:rsidP="005D4551">
            <w:pPr>
              <w:jc w:val="center"/>
            </w:pPr>
          </w:p>
        </w:tc>
      </w:tr>
      <w:tr w:rsidR="0037345B" w:rsidTr="00F17EA4">
        <w:trPr>
          <w:trHeight w:val="230"/>
        </w:trPr>
        <w:tc>
          <w:tcPr>
            <w:tcW w:w="793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1019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70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15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55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647" w:type="pct"/>
          </w:tcPr>
          <w:p w:rsidR="0037345B" w:rsidRPr="00315FAA" w:rsidRDefault="0037345B" w:rsidP="005D4551">
            <w:pPr>
              <w:jc w:val="center"/>
            </w:pPr>
          </w:p>
        </w:tc>
      </w:tr>
      <w:tr w:rsidR="0037345B" w:rsidTr="00F17EA4">
        <w:trPr>
          <w:trHeight w:val="230"/>
        </w:trPr>
        <w:tc>
          <w:tcPr>
            <w:tcW w:w="793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1019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70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15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55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647" w:type="pct"/>
          </w:tcPr>
          <w:p w:rsidR="0037345B" w:rsidRPr="00315FAA" w:rsidRDefault="0037345B" w:rsidP="005D4551">
            <w:pPr>
              <w:jc w:val="center"/>
            </w:pPr>
          </w:p>
        </w:tc>
      </w:tr>
      <w:tr w:rsidR="0037345B" w:rsidTr="00F17EA4">
        <w:trPr>
          <w:trHeight w:val="230"/>
        </w:trPr>
        <w:tc>
          <w:tcPr>
            <w:tcW w:w="793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1019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70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15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55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647" w:type="pct"/>
          </w:tcPr>
          <w:p w:rsidR="0037345B" w:rsidRPr="00315FAA" w:rsidRDefault="0037345B" w:rsidP="005D4551">
            <w:pPr>
              <w:jc w:val="center"/>
            </w:pPr>
          </w:p>
        </w:tc>
      </w:tr>
      <w:tr w:rsidR="0037345B" w:rsidTr="00F17EA4">
        <w:trPr>
          <w:trHeight w:val="245"/>
        </w:trPr>
        <w:tc>
          <w:tcPr>
            <w:tcW w:w="793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1019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70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15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855" w:type="pct"/>
          </w:tcPr>
          <w:p w:rsidR="0037345B" w:rsidRPr="00315FAA" w:rsidRDefault="0037345B" w:rsidP="005D4551">
            <w:pPr>
              <w:jc w:val="center"/>
            </w:pPr>
          </w:p>
        </w:tc>
        <w:tc>
          <w:tcPr>
            <w:tcW w:w="647" w:type="pct"/>
          </w:tcPr>
          <w:p w:rsidR="0037345B" w:rsidRPr="00315FAA" w:rsidRDefault="0037345B" w:rsidP="005D4551">
            <w:pPr>
              <w:jc w:val="center"/>
            </w:pPr>
          </w:p>
        </w:tc>
      </w:tr>
    </w:tbl>
    <w:p w:rsidR="0037345B" w:rsidRDefault="0037345B" w:rsidP="000D58EA">
      <w:pPr>
        <w:tabs>
          <w:tab w:val="left" w:pos="2520"/>
        </w:tabs>
        <w:jc w:val="both"/>
        <w:outlineLvl w:val="0"/>
        <w:rPr>
          <w:rFonts w:cs="Courier New"/>
          <w:sz w:val="24"/>
        </w:rPr>
      </w:pPr>
    </w:p>
    <w:p w:rsidR="0037345B" w:rsidRDefault="0037345B" w:rsidP="000D58EA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rFonts w:cs="Courier New"/>
          <w:sz w:val="24"/>
        </w:rPr>
        <w:t>Руководитель ДОО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 / ________________________/</w:t>
      </w:r>
    </w:p>
    <w:p w:rsidR="0037345B" w:rsidRDefault="0037345B" w:rsidP="000D58E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 w:rsidP="000D58E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 w:rsidP="000D58E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 w:rsidP="000D58E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5B" w:rsidRDefault="0037345B" w:rsidP="000D58EA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6</w:t>
      </w:r>
    </w:p>
    <w:p w:rsidR="0037345B" w:rsidRDefault="0037345B" w:rsidP="000D58EA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7345B" w:rsidRDefault="0037345B" w:rsidP="000D58EA">
      <w:pPr>
        <w:jc w:val="center"/>
        <w:rPr>
          <w:sz w:val="24"/>
          <w:szCs w:val="24"/>
        </w:rPr>
      </w:pPr>
    </w:p>
    <w:p w:rsidR="0037345B" w:rsidRDefault="0037345B" w:rsidP="000D58EA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педагогического работника</w:t>
      </w:r>
    </w:p>
    <w:p w:rsidR="0037345B" w:rsidRDefault="0037345B" w:rsidP="000D58EA">
      <w:pPr>
        <w:rPr>
          <w:b/>
          <w:sz w:val="24"/>
          <w:szCs w:val="24"/>
        </w:rPr>
      </w:pPr>
    </w:p>
    <w:p w:rsidR="0037345B" w:rsidRDefault="0037345B" w:rsidP="000D58EA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37345B" w:rsidRPr="00E65D2F" w:rsidRDefault="0037345B" w:rsidP="000D58EA">
      <w:pPr>
        <w:rPr>
          <w:b/>
          <w:sz w:val="24"/>
          <w:szCs w:val="24"/>
        </w:rPr>
      </w:pPr>
    </w:p>
    <w:p w:rsidR="0037345B" w:rsidRPr="00E65D2F" w:rsidRDefault="0037345B" w:rsidP="000D58EA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37345B" w:rsidRPr="002C0AB6" w:rsidTr="005D4551">
        <w:tc>
          <w:tcPr>
            <w:tcW w:w="1384" w:type="dxa"/>
          </w:tcPr>
          <w:p w:rsidR="0037345B" w:rsidRPr="002C0AB6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37345B" w:rsidRPr="002C0AB6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руководство методическим объединением, творческой группой, </w:t>
            </w:r>
            <w:r w:rsidRPr="002C0AB6">
              <w:rPr>
                <w:sz w:val="24"/>
                <w:szCs w:val="24"/>
              </w:rPr>
              <w:t>конкурсы, экспертные советы, и т.д.) с указ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нием статуса (международный, всероссийский, реги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нальный, районный, городской (окружной)</w:t>
            </w: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руководитель МО, творческой группой,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</w:t>
            </w:r>
            <w:r w:rsidRPr="002C0AB6">
              <w:rPr>
                <w:sz w:val="24"/>
                <w:szCs w:val="24"/>
              </w:rPr>
              <w:t>с</w:t>
            </w:r>
            <w:r w:rsidRPr="002C0AB6">
              <w:rPr>
                <w:sz w:val="24"/>
                <w:szCs w:val="24"/>
              </w:rPr>
              <w:t>пертного совета, член экспертн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го совета, и т.д.)</w:t>
            </w: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(выписки из протоколов, прик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зов, копии свидетельств, выхо</w:t>
            </w:r>
            <w:r w:rsidRPr="002C0AB6">
              <w:rPr>
                <w:sz w:val="24"/>
                <w:szCs w:val="24"/>
              </w:rPr>
              <w:t>д</w:t>
            </w:r>
            <w:r w:rsidRPr="002C0AB6">
              <w:rPr>
                <w:sz w:val="24"/>
                <w:szCs w:val="24"/>
              </w:rPr>
              <w:t>ные данные (в случае опублик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вания)</w:t>
            </w:r>
          </w:p>
        </w:tc>
      </w:tr>
      <w:tr w:rsidR="0037345B" w:rsidRPr="002C0AB6" w:rsidTr="005D4551">
        <w:tc>
          <w:tcPr>
            <w:tcW w:w="1384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37345B" w:rsidRPr="002C0AB6" w:rsidTr="005D4551">
        <w:tc>
          <w:tcPr>
            <w:tcW w:w="1384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37345B" w:rsidRPr="002C0AB6" w:rsidTr="005D4551">
        <w:tc>
          <w:tcPr>
            <w:tcW w:w="1384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37345B" w:rsidRPr="002C0AB6" w:rsidTr="005D4551">
        <w:tc>
          <w:tcPr>
            <w:tcW w:w="1384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37345B" w:rsidRPr="002C0AB6" w:rsidTr="005D4551">
        <w:tc>
          <w:tcPr>
            <w:tcW w:w="1384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37345B" w:rsidRPr="002C0AB6" w:rsidTr="005D4551">
        <w:tc>
          <w:tcPr>
            <w:tcW w:w="1384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7345B" w:rsidRPr="002C0AB6" w:rsidRDefault="0037345B" w:rsidP="005D4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345B" w:rsidRDefault="0037345B" w:rsidP="000D58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345B" w:rsidRDefault="0037345B" w:rsidP="000D58EA">
      <w:pPr>
        <w:jc w:val="center"/>
        <w:rPr>
          <w:sz w:val="24"/>
          <w:szCs w:val="24"/>
        </w:rPr>
      </w:pPr>
    </w:p>
    <w:p w:rsidR="0037345B" w:rsidRDefault="0037345B" w:rsidP="000D58EA">
      <w:pPr>
        <w:jc w:val="center"/>
        <w:rPr>
          <w:sz w:val="24"/>
          <w:szCs w:val="24"/>
        </w:rPr>
      </w:pPr>
    </w:p>
    <w:p w:rsidR="0037345B" w:rsidRDefault="0037345B" w:rsidP="000D58EA">
      <w:pPr>
        <w:rPr>
          <w:sz w:val="24"/>
          <w:szCs w:val="24"/>
        </w:rPr>
      </w:pPr>
      <w:r>
        <w:rPr>
          <w:sz w:val="24"/>
          <w:szCs w:val="24"/>
        </w:rPr>
        <w:t>Руководитель ДОО________________________________________/____________________________________/</w:t>
      </w:r>
    </w:p>
    <w:p w:rsidR="0037345B" w:rsidRDefault="0037345B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7345B" w:rsidRDefault="0037345B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7345B" w:rsidRDefault="0037345B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7345B" w:rsidRDefault="0037345B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7345B" w:rsidRDefault="0037345B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7345B" w:rsidRDefault="0037345B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7345B" w:rsidRDefault="0037345B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7345B" w:rsidRDefault="0037345B" w:rsidP="00D609B0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37345B" w:rsidRDefault="0037345B" w:rsidP="00D609B0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</w:t>
      </w:r>
    </w:p>
    <w:p w:rsidR="0037345B" w:rsidRDefault="0037345B" w:rsidP="00D609B0">
      <w:pPr>
        <w:jc w:val="center"/>
        <w:rPr>
          <w:b/>
          <w:sz w:val="24"/>
          <w:szCs w:val="24"/>
        </w:rPr>
      </w:pPr>
    </w:p>
    <w:p w:rsidR="0037345B" w:rsidRDefault="0037345B" w:rsidP="00D609B0">
      <w:pPr>
        <w:jc w:val="center"/>
        <w:rPr>
          <w:b/>
          <w:sz w:val="24"/>
          <w:szCs w:val="24"/>
        </w:rPr>
      </w:pPr>
    </w:p>
    <w:p w:rsidR="0037345B" w:rsidRDefault="0037345B" w:rsidP="00D609B0">
      <w:pPr>
        <w:jc w:val="center"/>
        <w:rPr>
          <w:b/>
          <w:sz w:val="24"/>
          <w:szCs w:val="24"/>
        </w:rPr>
      </w:pPr>
    </w:p>
    <w:p w:rsidR="0037345B" w:rsidRDefault="0037345B" w:rsidP="00D609B0">
      <w:pPr>
        <w:jc w:val="center"/>
        <w:rPr>
          <w:b/>
          <w:sz w:val="24"/>
          <w:szCs w:val="24"/>
        </w:rPr>
      </w:pPr>
    </w:p>
    <w:p w:rsidR="0037345B" w:rsidRDefault="0037345B" w:rsidP="00D60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37345B" w:rsidRPr="00FF0FF4" w:rsidRDefault="0037345B" w:rsidP="00D609B0">
      <w:pPr>
        <w:jc w:val="center"/>
        <w:rPr>
          <w:b/>
          <w:sz w:val="24"/>
          <w:szCs w:val="24"/>
        </w:rPr>
      </w:pPr>
    </w:p>
    <w:p w:rsidR="0037345B" w:rsidRDefault="0037345B" w:rsidP="00D609B0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37345B" w:rsidRDefault="0037345B" w:rsidP="00D609B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7345B" w:rsidRPr="00491FFB" w:rsidRDefault="0037345B" w:rsidP="00D609B0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37345B" w:rsidRPr="00491FFB" w:rsidTr="00DA19CA">
        <w:trPr>
          <w:trHeight w:val="1305"/>
        </w:trPr>
        <w:tc>
          <w:tcPr>
            <w:tcW w:w="2030" w:type="dxa"/>
          </w:tcPr>
          <w:p w:rsidR="0037345B" w:rsidRPr="00FF0FF4" w:rsidRDefault="0037345B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37345B" w:rsidRPr="00FF0FF4" w:rsidRDefault="0037345B" w:rsidP="00DA19CA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37345B" w:rsidRPr="00FF0FF4" w:rsidRDefault="0037345B" w:rsidP="00DA1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37345B" w:rsidRPr="00FF0FF4" w:rsidRDefault="0037345B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37345B" w:rsidRPr="00FF0FF4" w:rsidRDefault="0037345B" w:rsidP="00DA19C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37345B" w:rsidRPr="00FF0FF4" w:rsidRDefault="0037345B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37345B" w:rsidRPr="00FF0FF4" w:rsidRDefault="0037345B" w:rsidP="00DA1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37345B" w:rsidRPr="00FF0FF4" w:rsidRDefault="0037345B" w:rsidP="00DA19CA">
            <w:pPr>
              <w:jc w:val="center"/>
              <w:rPr>
                <w:b/>
                <w:sz w:val="24"/>
                <w:szCs w:val="24"/>
              </w:rPr>
            </w:pPr>
          </w:p>
          <w:p w:rsidR="0037345B" w:rsidRPr="00B3561F" w:rsidRDefault="0037345B" w:rsidP="00DA19CA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37345B" w:rsidRPr="00FF0FF4" w:rsidRDefault="0037345B" w:rsidP="00DA19CA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</w:t>
            </w:r>
            <w:r w:rsidRPr="00FF0FF4">
              <w:rPr>
                <w:sz w:val="24"/>
                <w:szCs w:val="24"/>
              </w:rPr>
              <w:t>о</w:t>
            </w:r>
            <w:r w:rsidRPr="00FF0FF4">
              <w:rPr>
                <w:sz w:val="24"/>
                <w:szCs w:val="24"/>
              </w:rPr>
              <w:t>родской и пр.)</w:t>
            </w:r>
          </w:p>
          <w:p w:rsidR="0037345B" w:rsidRPr="00FF0FF4" w:rsidRDefault="0037345B" w:rsidP="00DA1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45B" w:rsidRPr="00491FFB" w:rsidTr="00DA19CA">
        <w:trPr>
          <w:trHeight w:val="178"/>
        </w:trPr>
        <w:tc>
          <w:tcPr>
            <w:tcW w:w="2030" w:type="dxa"/>
          </w:tcPr>
          <w:p w:rsidR="0037345B" w:rsidRPr="00491FFB" w:rsidRDefault="0037345B" w:rsidP="00DA19CA"/>
        </w:tc>
        <w:tc>
          <w:tcPr>
            <w:tcW w:w="7009" w:type="dxa"/>
          </w:tcPr>
          <w:p w:rsidR="0037345B" w:rsidRPr="00491FFB" w:rsidRDefault="0037345B" w:rsidP="00DA19CA"/>
        </w:tc>
        <w:tc>
          <w:tcPr>
            <w:tcW w:w="5674" w:type="dxa"/>
          </w:tcPr>
          <w:p w:rsidR="0037345B" w:rsidRPr="00491FFB" w:rsidRDefault="0037345B" w:rsidP="00DA19CA"/>
        </w:tc>
      </w:tr>
      <w:tr w:rsidR="0037345B" w:rsidRPr="00491FFB" w:rsidTr="00DA19CA">
        <w:trPr>
          <w:trHeight w:val="178"/>
        </w:trPr>
        <w:tc>
          <w:tcPr>
            <w:tcW w:w="2030" w:type="dxa"/>
          </w:tcPr>
          <w:p w:rsidR="0037345B" w:rsidRPr="00491FFB" w:rsidRDefault="0037345B" w:rsidP="00DA19CA"/>
        </w:tc>
        <w:tc>
          <w:tcPr>
            <w:tcW w:w="7009" w:type="dxa"/>
          </w:tcPr>
          <w:p w:rsidR="0037345B" w:rsidRPr="00491FFB" w:rsidRDefault="0037345B" w:rsidP="00DA19CA"/>
        </w:tc>
        <w:tc>
          <w:tcPr>
            <w:tcW w:w="5674" w:type="dxa"/>
          </w:tcPr>
          <w:p w:rsidR="0037345B" w:rsidRPr="00491FFB" w:rsidRDefault="0037345B" w:rsidP="00DA19CA"/>
        </w:tc>
      </w:tr>
      <w:tr w:rsidR="0037345B" w:rsidRPr="00491FFB" w:rsidTr="00DA19CA">
        <w:trPr>
          <w:trHeight w:val="178"/>
        </w:trPr>
        <w:tc>
          <w:tcPr>
            <w:tcW w:w="2030" w:type="dxa"/>
          </w:tcPr>
          <w:p w:rsidR="0037345B" w:rsidRPr="00491FFB" w:rsidRDefault="0037345B" w:rsidP="00DA19CA"/>
        </w:tc>
        <w:tc>
          <w:tcPr>
            <w:tcW w:w="7009" w:type="dxa"/>
          </w:tcPr>
          <w:p w:rsidR="0037345B" w:rsidRPr="00491FFB" w:rsidRDefault="0037345B" w:rsidP="00DA19CA"/>
        </w:tc>
        <w:tc>
          <w:tcPr>
            <w:tcW w:w="5674" w:type="dxa"/>
          </w:tcPr>
          <w:p w:rsidR="0037345B" w:rsidRPr="00491FFB" w:rsidRDefault="0037345B" w:rsidP="00DA19CA"/>
        </w:tc>
      </w:tr>
    </w:tbl>
    <w:p w:rsidR="0037345B" w:rsidRDefault="0037345B" w:rsidP="00D609B0">
      <w:pPr>
        <w:pStyle w:val="PlainText"/>
        <w:rPr>
          <w:rFonts w:ascii="Times New Roman" w:hAnsi="Times New Roman"/>
          <w:sz w:val="24"/>
        </w:rPr>
      </w:pPr>
    </w:p>
    <w:p w:rsidR="0037345B" w:rsidRDefault="0037345B" w:rsidP="00D609B0">
      <w:pPr>
        <w:pStyle w:val="PlainText"/>
        <w:rPr>
          <w:rFonts w:ascii="Times New Roman" w:hAnsi="Times New Roman"/>
          <w:sz w:val="24"/>
        </w:rPr>
      </w:pPr>
    </w:p>
    <w:p w:rsidR="0037345B" w:rsidRPr="008A3A45" w:rsidRDefault="0037345B" w:rsidP="00D609B0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ДОО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37345B" w:rsidRDefault="0037345B" w:rsidP="00D609B0">
      <w:pPr>
        <w:pStyle w:val="PlainText"/>
        <w:rPr>
          <w:rFonts w:ascii="Times New Roman" w:hAnsi="Times New Roman"/>
          <w:sz w:val="24"/>
        </w:rPr>
      </w:pPr>
    </w:p>
    <w:p w:rsidR="0037345B" w:rsidRDefault="0037345B" w:rsidP="00D609B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7345B" w:rsidRDefault="0037345B" w:rsidP="00D609B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7345B" w:rsidRDefault="0037345B" w:rsidP="000D58EA">
      <w:pPr>
        <w:pStyle w:val="PlainText"/>
        <w:rPr>
          <w:rFonts w:ascii="Times New Roman" w:hAnsi="Times New Roman"/>
          <w:b/>
          <w:sz w:val="24"/>
        </w:rPr>
      </w:pPr>
    </w:p>
    <w:p w:rsidR="0037345B" w:rsidRDefault="0037345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345B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5B" w:rsidRDefault="0037345B">
      <w:r>
        <w:separator/>
      </w:r>
    </w:p>
  </w:endnote>
  <w:endnote w:type="continuationSeparator" w:id="0">
    <w:p w:rsidR="0037345B" w:rsidRDefault="0037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5B" w:rsidRDefault="0037345B">
      <w:r>
        <w:separator/>
      </w:r>
    </w:p>
  </w:footnote>
  <w:footnote w:type="continuationSeparator" w:id="0">
    <w:p w:rsidR="0037345B" w:rsidRDefault="0037345B">
      <w:r>
        <w:continuationSeparator/>
      </w:r>
    </w:p>
  </w:footnote>
  <w:footnote w:id="1">
    <w:p w:rsidR="0037345B" w:rsidRDefault="0037345B" w:rsidP="00753599">
      <w:pPr>
        <w:pStyle w:val="FootnoteText"/>
      </w:pPr>
      <w:r>
        <w:rPr>
          <w:rStyle w:val="FootnoteReference"/>
        </w:rPr>
        <w:footnoteRef/>
      </w:r>
      <w:r>
        <w:t xml:space="preserve"> Копии документов по всем критериям заверяются руководителем ДОО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45B" w:rsidRDefault="0037345B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7345B" w:rsidRDefault="003734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6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14ED2"/>
    <w:rsid w:val="0002334E"/>
    <w:rsid w:val="000313FB"/>
    <w:rsid w:val="00050AB4"/>
    <w:rsid w:val="00063EDF"/>
    <w:rsid w:val="00065CFC"/>
    <w:rsid w:val="000660A1"/>
    <w:rsid w:val="00087EED"/>
    <w:rsid w:val="00096C2A"/>
    <w:rsid w:val="000A2CB5"/>
    <w:rsid w:val="000A30F6"/>
    <w:rsid w:val="000B439D"/>
    <w:rsid w:val="000B60F4"/>
    <w:rsid w:val="000D58EA"/>
    <w:rsid w:val="000F6480"/>
    <w:rsid w:val="0011254E"/>
    <w:rsid w:val="00134859"/>
    <w:rsid w:val="00137D20"/>
    <w:rsid w:val="00137D97"/>
    <w:rsid w:val="00144C12"/>
    <w:rsid w:val="00145F08"/>
    <w:rsid w:val="001479FB"/>
    <w:rsid w:val="001560D0"/>
    <w:rsid w:val="00171E05"/>
    <w:rsid w:val="00175092"/>
    <w:rsid w:val="00183D42"/>
    <w:rsid w:val="00185F01"/>
    <w:rsid w:val="0019073B"/>
    <w:rsid w:val="0019368A"/>
    <w:rsid w:val="00195277"/>
    <w:rsid w:val="001B2410"/>
    <w:rsid w:val="001C203F"/>
    <w:rsid w:val="001D3A7B"/>
    <w:rsid w:val="001E045A"/>
    <w:rsid w:val="001E2162"/>
    <w:rsid w:val="001E6175"/>
    <w:rsid w:val="001E7175"/>
    <w:rsid w:val="001F2756"/>
    <w:rsid w:val="001F4CA6"/>
    <w:rsid w:val="001F6750"/>
    <w:rsid w:val="001F696D"/>
    <w:rsid w:val="001F7E52"/>
    <w:rsid w:val="00200246"/>
    <w:rsid w:val="00204B58"/>
    <w:rsid w:val="002126F0"/>
    <w:rsid w:val="00230E8F"/>
    <w:rsid w:val="00260F4A"/>
    <w:rsid w:val="00280436"/>
    <w:rsid w:val="00284737"/>
    <w:rsid w:val="002847DF"/>
    <w:rsid w:val="00287A45"/>
    <w:rsid w:val="00292C2D"/>
    <w:rsid w:val="002A0726"/>
    <w:rsid w:val="002B33CF"/>
    <w:rsid w:val="002C0AB6"/>
    <w:rsid w:val="002D5079"/>
    <w:rsid w:val="002E60B2"/>
    <w:rsid w:val="002F24D2"/>
    <w:rsid w:val="002F385C"/>
    <w:rsid w:val="00311767"/>
    <w:rsid w:val="00313620"/>
    <w:rsid w:val="00315FAA"/>
    <w:rsid w:val="00320B8D"/>
    <w:rsid w:val="0032330C"/>
    <w:rsid w:val="00324693"/>
    <w:rsid w:val="00326B66"/>
    <w:rsid w:val="00334C15"/>
    <w:rsid w:val="003358DE"/>
    <w:rsid w:val="0034046B"/>
    <w:rsid w:val="003417A7"/>
    <w:rsid w:val="00341E5C"/>
    <w:rsid w:val="00343C97"/>
    <w:rsid w:val="0034418D"/>
    <w:rsid w:val="0034604E"/>
    <w:rsid w:val="00346746"/>
    <w:rsid w:val="00346BED"/>
    <w:rsid w:val="0037345B"/>
    <w:rsid w:val="003835FF"/>
    <w:rsid w:val="00387C61"/>
    <w:rsid w:val="003A577D"/>
    <w:rsid w:val="003C127F"/>
    <w:rsid w:val="003C29C6"/>
    <w:rsid w:val="003C2DEF"/>
    <w:rsid w:val="003D3CEC"/>
    <w:rsid w:val="003D4EA9"/>
    <w:rsid w:val="003E4F9D"/>
    <w:rsid w:val="003F43B4"/>
    <w:rsid w:val="003F7871"/>
    <w:rsid w:val="00406502"/>
    <w:rsid w:val="0040664C"/>
    <w:rsid w:val="00436862"/>
    <w:rsid w:val="00436F70"/>
    <w:rsid w:val="0044093C"/>
    <w:rsid w:val="00443AD3"/>
    <w:rsid w:val="004576C9"/>
    <w:rsid w:val="00462FB4"/>
    <w:rsid w:val="004707A9"/>
    <w:rsid w:val="00480B84"/>
    <w:rsid w:val="0048291A"/>
    <w:rsid w:val="00491FFB"/>
    <w:rsid w:val="0049253C"/>
    <w:rsid w:val="00494A0A"/>
    <w:rsid w:val="00496676"/>
    <w:rsid w:val="004B3A68"/>
    <w:rsid w:val="004C375A"/>
    <w:rsid w:val="004C74BD"/>
    <w:rsid w:val="004D2BB3"/>
    <w:rsid w:val="004E10E0"/>
    <w:rsid w:val="004E3166"/>
    <w:rsid w:val="004E5753"/>
    <w:rsid w:val="004E6611"/>
    <w:rsid w:val="004E73BF"/>
    <w:rsid w:val="004F06CE"/>
    <w:rsid w:val="004F4830"/>
    <w:rsid w:val="00510E0D"/>
    <w:rsid w:val="0051600D"/>
    <w:rsid w:val="00517B4B"/>
    <w:rsid w:val="005308B9"/>
    <w:rsid w:val="00535999"/>
    <w:rsid w:val="00546D68"/>
    <w:rsid w:val="005476AD"/>
    <w:rsid w:val="005723DF"/>
    <w:rsid w:val="00584E06"/>
    <w:rsid w:val="0059041D"/>
    <w:rsid w:val="00591D77"/>
    <w:rsid w:val="005B4BF8"/>
    <w:rsid w:val="005B5491"/>
    <w:rsid w:val="005C57DC"/>
    <w:rsid w:val="005C58BD"/>
    <w:rsid w:val="005D02FF"/>
    <w:rsid w:val="005D4551"/>
    <w:rsid w:val="005E2241"/>
    <w:rsid w:val="005E23ED"/>
    <w:rsid w:val="005E33B4"/>
    <w:rsid w:val="005E5DF3"/>
    <w:rsid w:val="00602D36"/>
    <w:rsid w:val="00603FE9"/>
    <w:rsid w:val="0061198A"/>
    <w:rsid w:val="0061341F"/>
    <w:rsid w:val="0061687B"/>
    <w:rsid w:val="00620E84"/>
    <w:rsid w:val="006219E9"/>
    <w:rsid w:val="00642B2B"/>
    <w:rsid w:val="00647FCC"/>
    <w:rsid w:val="00647FDA"/>
    <w:rsid w:val="00656B46"/>
    <w:rsid w:val="0066071C"/>
    <w:rsid w:val="0066262F"/>
    <w:rsid w:val="0066601A"/>
    <w:rsid w:val="006669DC"/>
    <w:rsid w:val="00670B64"/>
    <w:rsid w:val="00672B5A"/>
    <w:rsid w:val="00673F70"/>
    <w:rsid w:val="00676E3C"/>
    <w:rsid w:val="006B5ECC"/>
    <w:rsid w:val="006C1473"/>
    <w:rsid w:val="006C493C"/>
    <w:rsid w:val="006E0125"/>
    <w:rsid w:val="006E12D7"/>
    <w:rsid w:val="006F135A"/>
    <w:rsid w:val="006F2ACD"/>
    <w:rsid w:val="006F78C7"/>
    <w:rsid w:val="00705D98"/>
    <w:rsid w:val="00712C01"/>
    <w:rsid w:val="00721CD1"/>
    <w:rsid w:val="00722979"/>
    <w:rsid w:val="00722C82"/>
    <w:rsid w:val="00727422"/>
    <w:rsid w:val="0073053D"/>
    <w:rsid w:val="0074148E"/>
    <w:rsid w:val="00746AB3"/>
    <w:rsid w:val="00753599"/>
    <w:rsid w:val="00767507"/>
    <w:rsid w:val="00772E43"/>
    <w:rsid w:val="0077511B"/>
    <w:rsid w:val="0078450B"/>
    <w:rsid w:val="00794FC9"/>
    <w:rsid w:val="00795482"/>
    <w:rsid w:val="007C25E5"/>
    <w:rsid w:val="007D0FB4"/>
    <w:rsid w:val="007D410B"/>
    <w:rsid w:val="007F258F"/>
    <w:rsid w:val="007F3711"/>
    <w:rsid w:val="00822536"/>
    <w:rsid w:val="00830731"/>
    <w:rsid w:val="00830A17"/>
    <w:rsid w:val="00837C93"/>
    <w:rsid w:val="00840C63"/>
    <w:rsid w:val="008415D5"/>
    <w:rsid w:val="00860FCC"/>
    <w:rsid w:val="0086689F"/>
    <w:rsid w:val="00871A51"/>
    <w:rsid w:val="00872141"/>
    <w:rsid w:val="00873EA3"/>
    <w:rsid w:val="008756EC"/>
    <w:rsid w:val="0088049B"/>
    <w:rsid w:val="00890DE3"/>
    <w:rsid w:val="008A0410"/>
    <w:rsid w:val="008A12C9"/>
    <w:rsid w:val="008A1F3A"/>
    <w:rsid w:val="008A3A45"/>
    <w:rsid w:val="008B6273"/>
    <w:rsid w:val="008C4CBC"/>
    <w:rsid w:val="008E7E43"/>
    <w:rsid w:val="008F29D1"/>
    <w:rsid w:val="008F7898"/>
    <w:rsid w:val="00901E2B"/>
    <w:rsid w:val="0090405B"/>
    <w:rsid w:val="00904CA3"/>
    <w:rsid w:val="009079AA"/>
    <w:rsid w:val="0091251B"/>
    <w:rsid w:val="009148D8"/>
    <w:rsid w:val="009153CD"/>
    <w:rsid w:val="00917F96"/>
    <w:rsid w:val="0092299D"/>
    <w:rsid w:val="009249D0"/>
    <w:rsid w:val="00925C97"/>
    <w:rsid w:val="009365BA"/>
    <w:rsid w:val="009440EA"/>
    <w:rsid w:val="009443F6"/>
    <w:rsid w:val="00961781"/>
    <w:rsid w:val="009720F3"/>
    <w:rsid w:val="00991461"/>
    <w:rsid w:val="00991E74"/>
    <w:rsid w:val="009B16D1"/>
    <w:rsid w:val="009B3EBC"/>
    <w:rsid w:val="009C4629"/>
    <w:rsid w:val="009C54DD"/>
    <w:rsid w:val="009D04E7"/>
    <w:rsid w:val="009F578F"/>
    <w:rsid w:val="00A11B8A"/>
    <w:rsid w:val="00A24828"/>
    <w:rsid w:val="00A253CB"/>
    <w:rsid w:val="00A355E8"/>
    <w:rsid w:val="00A36514"/>
    <w:rsid w:val="00A3691E"/>
    <w:rsid w:val="00A40DD7"/>
    <w:rsid w:val="00A614CD"/>
    <w:rsid w:val="00A63EE5"/>
    <w:rsid w:val="00A70C1B"/>
    <w:rsid w:val="00A71820"/>
    <w:rsid w:val="00A7665B"/>
    <w:rsid w:val="00A8155E"/>
    <w:rsid w:val="00A81FF6"/>
    <w:rsid w:val="00A82698"/>
    <w:rsid w:val="00A90AC5"/>
    <w:rsid w:val="00A90E9D"/>
    <w:rsid w:val="00AC3B30"/>
    <w:rsid w:val="00AC4A19"/>
    <w:rsid w:val="00AE445A"/>
    <w:rsid w:val="00AE7C22"/>
    <w:rsid w:val="00AF10B3"/>
    <w:rsid w:val="00AF3232"/>
    <w:rsid w:val="00AF4A14"/>
    <w:rsid w:val="00B11811"/>
    <w:rsid w:val="00B15333"/>
    <w:rsid w:val="00B2699B"/>
    <w:rsid w:val="00B338BC"/>
    <w:rsid w:val="00B3561F"/>
    <w:rsid w:val="00B37930"/>
    <w:rsid w:val="00B46E02"/>
    <w:rsid w:val="00B63CEE"/>
    <w:rsid w:val="00B7435A"/>
    <w:rsid w:val="00B803D7"/>
    <w:rsid w:val="00B826DB"/>
    <w:rsid w:val="00B83A09"/>
    <w:rsid w:val="00B84503"/>
    <w:rsid w:val="00B90328"/>
    <w:rsid w:val="00BA0763"/>
    <w:rsid w:val="00BB7580"/>
    <w:rsid w:val="00BD2995"/>
    <w:rsid w:val="00BD677D"/>
    <w:rsid w:val="00BF7972"/>
    <w:rsid w:val="00C058F8"/>
    <w:rsid w:val="00C175BF"/>
    <w:rsid w:val="00C45554"/>
    <w:rsid w:val="00C47F69"/>
    <w:rsid w:val="00C5005D"/>
    <w:rsid w:val="00C572FF"/>
    <w:rsid w:val="00C65661"/>
    <w:rsid w:val="00C66C10"/>
    <w:rsid w:val="00C7037B"/>
    <w:rsid w:val="00C70634"/>
    <w:rsid w:val="00C73899"/>
    <w:rsid w:val="00C7779D"/>
    <w:rsid w:val="00C86C04"/>
    <w:rsid w:val="00CB0DD0"/>
    <w:rsid w:val="00CB5A90"/>
    <w:rsid w:val="00CD24C8"/>
    <w:rsid w:val="00CE27BD"/>
    <w:rsid w:val="00CF0422"/>
    <w:rsid w:val="00D03188"/>
    <w:rsid w:val="00D043E2"/>
    <w:rsid w:val="00D27BD1"/>
    <w:rsid w:val="00D30CA1"/>
    <w:rsid w:val="00D33BC0"/>
    <w:rsid w:val="00D36EBB"/>
    <w:rsid w:val="00D413B0"/>
    <w:rsid w:val="00D550D0"/>
    <w:rsid w:val="00D609B0"/>
    <w:rsid w:val="00D70337"/>
    <w:rsid w:val="00D81BFB"/>
    <w:rsid w:val="00D82038"/>
    <w:rsid w:val="00D9044D"/>
    <w:rsid w:val="00D97737"/>
    <w:rsid w:val="00DA19CA"/>
    <w:rsid w:val="00DA2F35"/>
    <w:rsid w:val="00DA4839"/>
    <w:rsid w:val="00DA4FAC"/>
    <w:rsid w:val="00DA5271"/>
    <w:rsid w:val="00DB4FBC"/>
    <w:rsid w:val="00DC0264"/>
    <w:rsid w:val="00DD358B"/>
    <w:rsid w:val="00DE15E7"/>
    <w:rsid w:val="00DF2B72"/>
    <w:rsid w:val="00E153FA"/>
    <w:rsid w:val="00E178D7"/>
    <w:rsid w:val="00E306E8"/>
    <w:rsid w:val="00E32BB6"/>
    <w:rsid w:val="00E32C77"/>
    <w:rsid w:val="00E34DA7"/>
    <w:rsid w:val="00E40351"/>
    <w:rsid w:val="00E42419"/>
    <w:rsid w:val="00E44853"/>
    <w:rsid w:val="00E47D32"/>
    <w:rsid w:val="00E5466A"/>
    <w:rsid w:val="00E57485"/>
    <w:rsid w:val="00E6256F"/>
    <w:rsid w:val="00E6277A"/>
    <w:rsid w:val="00E64B48"/>
    <w:rsid w:val="00E65D2F"/>
    <w:rsid w:val="00E66958"/>
    <w:rsid w:val="00E85040"/>
    <w:rsid w:val="00EA15E0"/>
    <w:rsid w:val="00EA18FE"/>
    <w:rsid w:val="00EA387A"/>
    <w:rsid w:val="00EA742F"/>
    <w:rsid w:val="00EB46F7"/>
    <w:rsid w:val="00EC2A3C"/>
    <w:rsid w:val="00EC38F2"/>
    <w:rsid w:val="00ED4F46"/>
    <w:rsid w:val="00EE0E45"/>
    <w:rsid w:val="00EE3C18"/>
    <w:rsid w:val="00F00D1B"/>
    <w:rsid w:val="00F17EA4"/>
    <w:rsid w:val="00F25DEF"/>
    <w:rsid w:val="00F645A4"/>
    <w:rsid w:val="00F70AF1"/>
    <w:rsid w:val="00F93881"/>
    <w:rsid w:val="00F9610E"/>
    <w:rsid w:val="00FA45B1"/>
    <w:rsid w:val="00FC00F6"/>
    <w:rsid w:val="00FC5C42"/>
    <w:rsid w:val="00FD1D0D"/>
    <w:rsid w:val="00FD7306"/>
    <w:rsid w:val="00FE3047"/>
    <w:rsid w:val="00FE4D57"/>
    <w:rsid w:val="00FE7B3C"/>
    <w:rsid w:val="00FF0FF4"/>
    <w:rsid w:val="00FF5A7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53599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E661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611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661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753599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75359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53599"/>
    <w:rPr>
      <w:rFonts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572FF"/>
    <w:pPr>
      <w:jc w:val="both"/>
    </w:pPr>
    <w:rPr>
      <w:rFonts w:ascii="Arial" w:hAnsi="Arial" w:cs="Arial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6611"/>
    <w:rPr>
      <w:rFonts w:cs="Times New Roman"/>
      <w:sz w:val="16"/>
      <w:szCs w:val="16"/>
    </w:rPr>
  </w:style>
  <w:style w:type="character" w:customStyle="1" w:styleId="printhid">
    <w:name w:val="print_hid"/>
    <w:basedOn w:val="DefaultParagraphFont"/>
    <w:uiPriority w:val="99"/>
    <w:rsid w:val="00144C12"/>
    <w:rPr>
      <w:rFonts w:ascii="Times New Roman" w:hAnsi="Times New Roman" w:cs="Times New Roman"/>
    </w:rPr>
  </w:style>
  <w:style w:type="paragraph" w:customStyle="1" w:styleId="normacttext">
    <w:name w:val="norm_act_text"/>
    <w:basedOn w:val="Normal"/>
    <w:uiPriority w:val="99"/>
    <w:rsid w:val="000D58E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E2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10</Pages>
  <Words>2142</Words>
  <Characters>12213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беломытцева</cp:lastModifiedBy>
  <cp:revision>12</cp:revision>
  <cp:lastPrinted>2014-09-12T13:58:00Z</cp:lastPrinted>
  <dcterms:created xsi:type="dcterms:W3CDTF">2014-09-11T01:43:00Z</dcterms:created>
  <dcterms:modified xsi:type="dcterms:W3CDTF">2014-09-12T15:28:00Z</dcterms:modified>
</cp:coreProperties>
</file>