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0E" w:rsidRDefault="00C6610E" w:rsidP="00C6610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Письменная коммуникация. Вариант 1</w:t>
      </w:r>
    </w:p>
    <w:p w:rsidR="00C6610E" w:rsidRDefault="00C6610E" w:rsidP="00C6610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</w:tblGrid>
      <w:tr w:rsidR="00C6610E" w:rsidRPr="00C6610E" w:rsidTr="00C96A65">
        <w:tc>
          <w:tcPr>
            <w:tcW w:w="6487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Деятельность соответствует требованиям уровня </w:t>
            </w: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23-27 баллов</w:t>
            </w:r>
          </w:p>
        </w:tc>
      </w:tr>
      <w:tr w:rsidR="00C6610E" w:rsidRPr="00C6610E" w:rsidTr="00C96A65">
        <w:tc>
          <w:tcPr>
            <w:tcW w:w="6487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Деятельность частично соответствует треб</w:t>
            </w: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ваниям уровня </w:t>
            </w: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17-22 балла</w:t>
            </w:r>
          </w:p>
        </w:tc>
      </w:tr>
      <w:tr w:rsidR="00C6610E" w:rsidRPr="00C6610E" w:rsidTr="00C96A65">
        <w:tc>
          <w:tcPr>
            <w:tcW w:w="6487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Деятельность не соответствует требованиям уровня </w:t>
            </w: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:rsidR="00C6610E" w:rsidRPr="00C6610E" w:rsidRDefault="00C6610E" w:rsidP="00C96A6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66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0-16 баллов</w:t>
            </w:r>
          </w:p>
        </w:tc>
      </w:tr>
    </w:tbl>
    <w:p w:rsidR="00C6610E" w:rsidRDefault="00C6610E" w:rsidP="00C6610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C6610E" w:rsidRPr="00C85682" w:rsidRDefault="00C6610E" w:rsidP="00C6610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рекомендованное время выполнения – 15 мин.</w:t>
      </w:r>
    </w:p>
    <w:p w:rsidR="00C6610E" w:rsidRDefault="00C6610E" w:rsidP="00C6610E">
      <w:pPr>
        <w:pStyle w:val="a3"/>
        <w:spacing w:before="120" w:beforeAutospacing="0" w:after="0" w:afterAutospacing="0"/>
        <w:ind w:firstLine="709"/>
        <w:jc w:val="both"/>
        <w:rPr>
          <w:rStyle w:val="a4"/>
          <w:i w:val="0"/>
        </w:rPr>
      </w:pPr>
    </w:p>
    <w:p w:rsidR="00C6610E" w:rsidRPr="00C6610E" w:rsidRDefault="00C6610E" w:rsidP="00C6610E">
      <w:pPr>
        <w:pStyle w:val="a3"/>
        <w:spacing w:before="120" w:beforeAutospacing="0" w:after="0" w:afterAutospacing="0"/>
        <w:ind w:firstLine="709"/>
        <w:jc w:val="both"/>
        <w:rPr>
          <w:rStyle w:val="a4"/>
          <w:i w:val="0"/>
        </w:rPr>
      </w:pPr>
      <w:r w:rsidRPr="00C6610E">
        <w:rPr>
          <w:rStyle w:val="a4"/>
          <w:i w:val="0"/>
        </w:rPr>
        <w:t>Внимательно прочитайте описание ситуации.</w:t>
      </w:r>
    </w:p>
    <w:p w:rsid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C6610E">
        <w:rPr>
          <w:rStyle w:val="a4"/>
          <w:b/>
          <w:i w:val="0"/>
        </w:rPr>
        <w:t xml:space="preserve">Заполните бланк акта о </w:t>
      </w:r>
      <w:r w:rsidRPr="00C6610E">
        <w:rPr>
          <w:rStyle w:val="a4"/>
          <w:b/>
          <w:i w:val="0"/>
        </w:rPr>
        <w:t>последствиях залива помещения</w:t>
      </w:r>
      <w:r>
        <w:rPr>
          <w:rStyle w:val="a4"/>
          <w:b/>
          <w:i w:val="0"/>
        </w:rPr>
        <w:t>.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</w:p>
    <w:p w:rsidR="00C6610E" w:rsidRDefault="00C6610E" w:rsidP="00C661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C6610E" w:rsidRDefault="00C6610E" w:rsidP="00C6610E">
      <w:pPr>
        <w:pStyle w:val="a3"/>
        <w:spacing w:before="0" w:beforeAutospacing="0" w:after="0" w:afterAutospacing="0"/>
        <w:jc w:val="center"/>
      </w:pPr>
      <w:r>
        <w:rPr>
          <w:rStyle w:val="a5"/>
        </w:rPr>
        <w:lastRenderedPageBreak/>
        <w:t xml:space="preserve">АКТ </w:t>
      </w:r>
      <w:r>
        <w:br/>
        <w:t>о последствиях залива жилого/нежилого помещения</w:t>
      </w:r>
    </w:p>
    <w:p w:rsidR="00C6610E" w:rsidRPr="006434CF" w:rsidRDefault="00C6610E" w:rsidP="00C6610E">
      <w:pPr>
        <w:pStyle w:val="a3"/>
        <w:spacing w:before="0" w:beforeAutospacing="0" w:after="0" w:afterAutospacing="0"/>
        <w:ind w:left="993"/>
        <w:jc w:val="center"/>
        <w:rPr>
          <w:sz w:val="18"/>
          <w:szCs w:val="18"/>
        </w:rPr>
      </w:pPr>
      <w:r w:rsidRPr="006434CF">
        <w:rPr>
          <w:sz w:val="18"/>
          <w:szCs w:val="18"/>
        </w:rPr>
        <w:t>ненужное зачеркнуть</w:t>
      </w:r>
    </w:p>
    <w:p w:rsidR="00C6610E" w:rsidRDefault="00C6610E" w:rsidP="00C6610E">
      <w:pPr>
        <w:pStyle w:val="a3"/>
        <w:spacing w:before="0" w:beforeAutospacing="0" w:after="0" w:afterAutospacing="0"/>
        <w:jc w:val="center"/>
      </w:pPr>
      <w:r>
        <w:t>по адресу: ______________________________________________________________________</w:t>
      </w:r>
      <w:r>
        <w:br/>
        <w:t xml:space="preserve">«__» ____________ ____ </w:t>
      </w:r>
      <w:proofErr w:type="gramStart"/>
      <w:r>
        <w:t>г</w:t>
      </w:r>
      <w:proofErr w:type="gramEnd"/>
      <w:r>
        <w:t>.</w:t>
      </w:r>
    </w:p>
    <w:p w:rsidR="00C6610E" w:rsidRDefault="00C6610E" w:rsidP="00C6610E">
      <w:pPr>
        <w:pStyle w:val="a3"/>
        <w:spacing w:before="0" w:beforeAutospacing="0" w:after="0" w:afterAutospacing="0"/>
        <w:jc w:val="center"/>
      </w:pPr>
    </w:p>
    <w:p w:rsidR="00C6610E" w:rsidRDefault="00C6610E" w:rsidP="00C6610E">
      <w:pPr>
        <w:pStyle w:val="a3"/>
        <w:spacing w:before="0" w:beforeAutospacing="0" w:after="0" w:afterAutospacing="0"/>
        <w:jc w:val="center"/>
      </w:pPr>
      <w:r>
        <w:t xml:space="preserve">Комиссия в составе начальника участка № 2 ООО «Коммунальник» Серегина С.И., инженера </w:t>
      </w:r>
      <w:r w:rsidRPr="006434CF">
        <w:rPr>
          <w:sz w:val="18"/>
          <w:szCs w:val="18"/>
        </w:rPr>
        <w:t>(занимаемые должности, ФИО</w:t>
      </w:r>
      <w:r>
        <w:t>)</w:t>
      </w:r>
    </w:p>
    <w:p w:rsidR="00C6610E" w:rsidRDefault="00C6610E" w:rsidP="00C6610E">
      <w:pPr>
        <w:pStyle w:val="a3"/>
        <w:spacing w:before="0" w:beforeAutospacing="0" w:after="0" w:afterAutospacing="0"/>
      </w:pPr>
      <w:r>
        <w:t>участка № 2 Петрова М.А., старшего по дому\ подъезду ________________________________</w:t>
      </w:r>
    </w:p>
    <w:p w:rsidR="00C6610E" w:rsidRPr="009F50EF" w:rsidRDefault="00C6610E" w:rsidP="00C6610E">
      <w:pPr>
        <w:pStyle w:val="a3"/>
        <w:tabs>
          <w:tab w:val="left" w:pos="4111"/>
        </w:tabs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ab/>
        <w:t>(ненужное зачеркнуть)</w:t>
      </w:r>
    </w:p>
    <w:p w:rsidR="00C6610E" w:rsidRDefault="00C6610E" w:rsidP="00C6610E">
      <w:pPr>
        <w:pStyle w:val="a3"/>
      </w:pPr>
      <w:r>
        <w:t>составила Акт о том, что ею была обследована квартира № ______ по адресу _____________</w:t>
      </w:r>
      <w:r>
        <w:br/>
        <w:t>________________________________________________________________________________</w:t>
      </w:r>
      <w:r>
        <w:br/>
        <w:t xml:space="preserve">на предмет залива </w:t>
      </w:r>
      <w:proofErr w:type="gramStart"/>
      <w:r>
        <w:t>из</w:t>
      </w:r>
      <w:proofErr w:type="gramEnd"/>
      <w:r>
        <w:t xml:space="preserve"> _____________________________________________________________. </w:t>
      </w:r>
    </w:p>
    <w:p w:rsidR="00C6610E" w:rsidRDefault="00C6610E" w:rsidP="00C6610E">
      <w:pPr>
        <w:pStyle w:val="a3"/>
      </w:pPr>
      <w:r>
        <w:t>Квартира расположена</w:t>
      </w:r>
      <w:r>
        <w:br/>
        <w:t xml:space="preserve">на _____ этаже ____- этажного дома ______________ года постройки, состоит </w:t>
      </w:r>
      <w:r>
        <w:br/>
        <w:t>из ______ комна</w:t>
      </w:r>
      <w:proofErr w:type="gramStart"/>
      <w:r>
        <w:t>т(</w:t>
      </w:r>
      <w:proofErr w:type="gramEnd"/>
      <w:r>
        <w:t>-ы).</w:t>
      </w:r>
    </w:p>
    <w:p w:rsidR="00C6610E" w:rsidRDefault="00C6610E" w:rsidP="00C6610E">
      <w:pPr>
        <w:pStyle w:val="a3"/>
        <w:jc w:val="center"/>
      </w:pPr>
      <w:r>
        <w:t>Описание объема причиненного ущерба:</w:t>
      </w:r>
    </w:p>
    <w:p w:rsidR="00C6610E" w:rsidRDefault="00C6610E" w:rsidP="00C6610E">
      <w:pPr>
        <w:pStyle w:val="a3"/>
        <w:spacing w:before="120" w:beforeAutospacing="0" w:after="120" w:afterAutospacing="0"/>
        <w:jc w:val="center"/>
      </w:pPr>
      <w:r>
        <w:t>1. Комната _____ кв. м</w:t>
      </w:r>
      <w:r>
        <w:br/>
        <w:t>_________________________________________________________________________кв</w:t>
      </w:r>
      <w:proofErr w:type="gramStart"/>
      <w:r>
        <w:t>.м</w:t>
      </w:r>
      <w:proofErr w:type="gramEnd"/>
      <w:r>
        <w:br/>
      </w:r>
      <w:r>
        <w:rPr>
          <w:vertAlign w:val="subscript"/>
        </w:rPr>
        <w:t>(вид и объем причиненного ущерба)</w:t>
      </w:r>
    </w:p>
    <w:p w:rsidR="00C6610E" w:rsidRDefault="00C6610E" w:rsidP="00C6610E">
      <w:pPr>
        <w:pStyle w:val="a3"/>
        <w:spacing w:before="120" w:beforeAutospacing="0" w:after="120" w:afterAutospacing="0"/>
        <w:jc w:val="center"/>
      </w:pPr>
      <w:r>
        <w:t>2. Комната _____ кв. м</w:t>
      </w:r>
      <w:r>
        <w:br/>
        <w:t>_________________________________________________________________________кв</w:t>
      </w:r>
      <w:proofErr w:type="gramStart"/>
      <w:r>
        <w:t>.м</w:t>
      </w:r>
      <w:proofErr w:type="gramEnd"/>
      <w:r>
        <w:br/>
      </w:r>
      <w:r>
        <w:rPr>
          <w:vertAlign w:val="subscript"/>
        </w:rPr>
        <w:t>(вид и объем причиненного ущерба)</w:t>
      </w:r>
    </w:p>
    <w:p w:rsidR="00C6610E" w:rsidRDefault="00C6610E" w:rsidP="00C6610E">
      <w:pPr>
        <w:pStyle w:val="a3"/>
        <w:spacing w:before="120" w:beforeAutospacing="0" w:after="120" w:afterAutospacing="0"/>
        <w:jc w:val="center"/>
      </w:pPr>
      <w:r>
        <w:t>3. Коридор _____ кв. м</w:t>
      </w:r>
      <w:r>
        <w:br/>
        <w:t>_________________________________________________________________________кв</w:t>
      </w:r>
      <w:proofErr w:type="gramStart"/>
      <w:r>
        <w:t>.м</w:t>
      </w:r>
      <w:proofErr w:type="gramEnd"/>
      <w:r>
        <w:br/>
      </w:r>
      <w:r>
        <w:rPr>
          <w:vertAlign w:val="subscript"/>
        </w:rPr>
        <w:t>(вид объем причиненного ущерба) </w:t>
      </w:r>
    </w:p>
    <w:p w:rsidR="00C6610E" w:rsidRDefault="00C6610E" w:rsidP="00C6610E">
      <w:pPr>
        <w:pStyle w:val="a3"/>
        <w:spacing w:before="120" w:beforeAutospacing="0" w:after="120" w:afterAutospacing="0"/>
        <w:jc w:val="center"/>
      </w:pPr>
      <w:r>
        <w:t>4. Кухня _____ кв. м</w:t>
      </w:r>
      <w:r>
        <w:br/>
        <w:t>_________________________________________________________________________кв</w:t>
      </w:r>
      <w:proofErr w:type="gramStart"/>
      <w:r>
        <w:t>.м</w:t>
      </w:r>
      <w:proofErr w:type="gramEnd"/>
      <w:r>
        <w:br/>
      </w:r>
      <w:r>
        <w:rPr>
          <w:vertAlign w:val="subscript"/>
        </w:rPr>
        <w:t>(вид объем причиненного ущерба) </w:t>
      </w:r>
    </w:p>
    <w:p w:rsidR="00C6610E" w:rsidRDefault="00C6610E" w:rsidP="00C6610E">
      <w:pPr>
        <w:pStyle w:val="a3"/>
        <w:spacing w:before="120" w:beforeAutospacing="0" w:after="120" w:afterAutospacing="0"/>
        <w:jc w:val="center"/>
      </w:pPr>
      <w:r>
        <w:t>5. Санузел _____ кв. м</w:t>
      </w:r>
      <w:r>
        <w:br/>
        <w:t>_________________________________________________________________________кв</w:t>
      </w:r>
      <w:proofErr w:type="gramStart"/>
      <w:r>
        <w:t>.м</w:t>
      </w:r>
      <w:proofErr w:type="gramEnd"/>
      <w:r>
        <w:br/>
      </w:r>
      <w:r>
        <w:rPr>
          <w:vertAlign w:val="subscript"/>
        </w:rPr>
        <w:t>(вид объем причиненного ущерба) </w:t>
      </w:r>
    </w:p>
    <w:p w:rsidR="00C6610E" w:rsidRDefault="00C6610E" w:rsidP="00C6610E">
      <w:pPr>
        <w:pStyle w:val="a3"/>
        <w:spacing w:before="0" w:beforeAutospacing="0" w:after="0" w:afterAutospacing="0"/>
      </w:pPr>
      <w:r>
        <w:t xml:space="preserve">Комиссия установила, что ответственность за нанесенный ущерб лежит </w:t>
      </w:r>
      <w:proofErr w:type="gramStart"/>
      <w:r>
        <w:t>на</w:t>
      </w:r>
      <w:proofErr w:type="gramEnd"/>
      <w:r>
        <w:t xml:space="preserve"> _______________</w:t>
      </w:r>
    </w:p>
    <w:p w:rsidR="00C6610E" w:rsidRDefault="00C6610E" w:rsidP="00C6610E">
      <w:pPr>
        <w:pStyle w:val="a3"/>
        <w:spacing w:before="0" w:beforeAutospacing="0" w:after="0" w:afterAutospacing="0"/>
      </w:pPr>
      <w:r>
        <w:t>________________________________________________________________________________</w:t>
      </w:r>
    </w:p>
    <w:p w:rsidR="00C6610E" w:rsidRDefault="00C6610E" w:rsidP="00C6610E">
      <w:pPr>
        <w:pStyle w:val="a3"/>
      </w:pPr>
      <w:r>
        <w:t>При составлении акта присутствовала  комиссия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245"/>
        <w:gridCol w:w="1666"/>
      </w:tblGrid>
      <w:tr w:rsidR="00C6610E" w:rsidTr="00C96A65">
        <w:tc>
          <w:tcPr>
            <w:tcW w:w="2943" w:type="dxa"/>
            <w:shd w:val="clear" w:color="auto" w:fill="auto"/>
          </w:tcPr>
          <w:p w:rsidR="00C6610E" w:rsidRDefault="00C6610E" w:rsidP="00C96A65">
            <w:pPr>
              <w:pStyle w:val="a3"/>
              <w:jc w:val="center"/>
            </w:pPr>
            <w:r>
              <w:t>Фамилия, инициалы</w:t>
            </w:r>
          </w:p>
        </w:tc>
        <w:tc>
          <w:tcPr>
            <w:tcW w:w="5245" w:type="dxa"/>
            <w:shd w:val="clear" w:color="auto" w:fill="auto"/>
          </w:tcPr>
          <w:p w:rsidR="00C6610E" w:rsidRDefault="00C6610E" w:rsidP="00C96A65">
            <w:pPr>
              <w:pStyle w:val="a3"/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C6610E" w:rsidRDefault="00C6610E" w:rsidP="00C96A65">
            <w:pPr>
              <w:pStyle w:val="a3"/>
              <w:jc w:val="center"/>
            </w:pPr>
            <w:r>
              <w:t>Подпись</w:t>
            </w:r>
          </w:p>
        </w:tc>
      </w:tr>
      <w:tr w:rsidR="00C6610E" w:rsidTr="00C96A65">
        <w:tc>
          <w:tcPr>
            <w:tcW w:w="2943" w:type="dxa"/>
            <w:shd w:val="clear" w:color="auto" w:fill="auto"/>
          </w:tcPr>
          <w:p w:rsidR="00C6610E" w:rsidRDefault="00C6610E" w:rsidP="00C96A65">
            <w:pPr>
              <w:pStyle w:val="a3"/>
            </w:pPr>
            <w:r w:rsidRPr="00397CE5">
              <w:t>Серегин С.И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C6610E" w:rsidRDefault="00C6610E" w:rsidP="00C96A65">
            <w:pPr>
              <w:pStyle w:val="a3"/>
            </w:pPr>
            <w:r w:rsidRPr="00397CE5">
              <w:t>начальник участка № 2 ООО «Коммунальник</w:t>
            </w:r>
            <w:r>
              <w:t>»</w:t>
            </w:r>
          </w:p>
        </w:tc>
        <w:tc>
          <w:tcPr>
            <w:tcW w:w="1666" w:type="dxa"/>
            <w:shd w:val="clear" w:color="auto" w:fill="auto"/>
          </w:tcPr>
          <w:p w:rsidR="00C6610E" w:rsidRDefault="00C6610E" w:rsidP="00C96A65">
            <w:pPr>
              <w:pStyle w:val="a3"/>
            </w:pPr>
          </w:p>
        </w:tc>
      </w:tr>
      <w:tr w:rsidR="00C6610E" w:rsidTr="00C96A65">
        <w:tc>
          <w:tcPr>
            <w:tcW w:w="2943" w:type="dxa"/>
            <w:shd w:val="clear" w:color="auto" w:fill="auto"/>
          </w:tcPr>
          <w:p w:rsidR="00C6610E" w:rsidRPr="00397CE5" w:rsidRDefault="00C6610E" w:rsidP="00C96A65">
            <w:pPr>
              <w:pStyle w:val="a3"/>
            </w:pPr>
            <w:r w:rsidRPr="00397CE5">
              <w:t>Петров М.А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C6610E" w:rsidRPr="00397CE5" w:rsidRDefault="00C6610E" w:rsidP="00C96A65">
            <w:pPr>
              <w:pStyle w:val="a3"/>
            </w:pPr>
            <w:r>
              <w:t>инженер участка № 2</w:t>
            </w:r>
            <w:r w:rsidRPr="00397CE5">
              <w:t xml:space="preserve"> </w:t>
            </w:r>
            <w:r>
              <w:t>ООО «Коммунальник»</w:t>
            </w:r>
          </w:p>
        </w:tc>
        <w:tc>
          <w:tcPr>
            <w:tcW w:w="1666" w:type="dxa"/>
            <w:shd w:val="clear" w:color="auto" w:fill="auto"/>
          </w:tcPr>
          <w:p w:rsidR="00C6610E" w:rsidRDefault="00C6610E" w:rsidP="00C96A65">
            <w:pPr>
              <w:pStyle w:val="a3"/>
            </w:pPr>
          </w:p>
        </w:tc>
      </w:tr>
      <w:tr w:rsidR="00C6610E" w:rsidTr="00C96A65">
        <w:tc>
          <w:tcPr>
            <w:tcW w:w="2943" w:type="dxa"/>
            <w:shd w:val="clear" w:color="auto" w:fill="auto"/>
          </w:tcPr>
          <w:p w:rsidR="00C6610E" w:rsidRDefault="00C6610E" w:rsidP="00C96A65">
            <w:pPr>
              <w:pStyle w:val="a3"/>
            </w:pPr>
          </w:p>
        </w:tc>
        <w:tc>
          <w:tcPr>
            <w:tcW w:w="5245" w:type="dxa"/>
            <w:shd w:val="clear" w:color="auto" w:fill="auto"/>
          </w:tcPr>
          <w:p w:rsidR="00C6610E" w:rsidRDefault="00C6610E" w:rsidP="00C96A65">
            <w:pPr>
              <w:pStyle w:val="a3"/>
              <w:spacing w:before="0" w:beforeAutospacing="0" w:after="0" w:afterAutospacing="0"/>
            </w:pPr>
            <w:r>
              <w:t>Старший по дому \ подъезду</w:t>
            </w:r>
          </w:p>
          <w:p w:rsidR="00C6610E" w:rsidRPr="00F858D9" w:rsidRDefault="00C6610E" w:rsidP="00C96A65">
            <w:pPr>
              <w:pStyle w:val="a3"/>
              <w:spacing w:before="0" w:beforeAutospacing="0" w:after="0" w:afterAutospacing="0"/>
              <w:ind w:left="1310"/>
              <w:rPr>
                <w:sz w:val="18"/>
                <w:szCs w:val="18"/>
              </w:rPr>
            </w:pPr>
            <w:r w:rsidRPr="00F858D9">
              <w:rPr>
                <w:sz w:val="18"/>
                <w:szCs w:val="18"/>
              </w:rPr>
              <w:t>(ненужное зачеркнуть)</w:t>
            </w:r>
          </w:p>
        </w:tc>
        <w:tc>
          <w:tcPr>
            <w:tcW w:w="1666" w:type="dxa"/>
            <w:shd w:val="clear" w:color="auto" w:fill="auto"/>
          </w:tcPr>
          <w:p w:rsidR="00C6610E" w:rsidRDefault="00C6610E" w:rsidP="00C96A65">
            <w:pPr>
              <w:pStyle w:val="a3"/>
            </w:pPr>
          </w:p>
        </w:tc>
      </w:tr>
    </w:tbl>
    <w:p w:rsidR="00C6610E" w:rsidRDefault="00C6610E" w:rsidP="00C6610E">
      <w:pPr>
        <w:pStyle w:val="a3"/>
        <w:spacing w:before="0" w:beforeAutospacing="0" w:after="0" w:afterAutospacing="0"/>
        <w:rPr>
          <w:rStyle w:val="a4"/>
          <w:i w:val="0"/>
        </w:rPr>
      </w:pPr>
    </w:p>
    <w:p w:rsidR="00C6610E" w:rsidRDefault="00C6610E" w:rsidP="00C6610E">
      <w:pPr>
        <w:pStyle w:val="a3"/>
        <w:spacing w:before="0" w:beforeAutospacing="0" w:after="0" w:afterAutospacing="0"/>
        <w:rPr>
          <w:rStyle w:val="a4"/>
          <w:i w:val="0"/>
        </w:rPr>
      </w:pPr>
      <w:r>
        <w:rPr>
          <w:rStyle w:val="a4"/>
        </w:rPr>
        <w:t xml:space="preserve">Потерпевшая сторона: </w:t>
      </w:r>
      <w:r>
        <w:rPr>
          <w:rStyle w:val="a4"/>
        </w:rPr>
        <w:tab/>
        <w:t>____________________________</w:t>
      </w:r>
      <w:r>
        <w:rPr>
          <w:rStyle w:val="a4"/>
        </w:rPr>
        <w:tab/>
      </w:r>
      <w:r>
        <w:rPr>
          <w:rStyle w:val="a4"/>
        </w:rPr>
        <w:tab/>
        <w:t>_____________________</w:t>
      </w:r>
    </w:p>
    <w:p w:rsidR="00C6610E" w:rsidRPr="009F50EF" w:rsidRDefault="00C6610E" w:rsidP="00C6610E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(Фамилия, инициалы)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142"/>
        <w:jc w:val="center"/>
        <w:rPr>
          <w:rStyle w:val="a4"/>
          <w:b/>
          <w:i w:val="0"/>
        </w:rPr>
      </w:pPr>
      <w:r>
        <w:rPr>
          <w:rStyle w:val="a4"/>
          <w:b/>
        </w:rPr>
        <w:br w:type="page"/>
      </w:r>
      <w:r w:rsidRPr="00C6610E">
        <w:rPr>
          <w:rStyle w:val="a4"/>
          <w:b/>
          <w:i w:val="0"/>
        </w:rPr>
        <w:lastRenderedPageBreak/>
        <w:t>Описание ситуации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C6610E">
        <w:rPr>
          <w:rStyle w:val="a4"/>
          <w:i w:val="0"/>
        </w:rPr>
        <w:t>Вы проживаете в Самаре, в девятиэтажном доме 1973 года постройки, распол</w:t>
      </w:r>
      <w:r w:rsidRPr="00C6610E">
        <w:rPr>
          <w:rStyle w:val="a4"/>
          <w:i w:val="0"/>
        </w:rPr>
        <w:t>о</w:t>
      </w:r>
      <w:r w:rsidRPr="00C6610E">
        <w:rPr>
          <w:rStyle w:val="a4"/>
          <w:i w:val="0"/>
        </w:rPr>
        <w:t xml:space="preserve">женном по адресу ул. Молодогвардейская 215. 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C6610E">
        <w:rPr>
          <w:rStyle w:val="a4"/>
          <w:i w:val="0"/>
        </w:rPr>
        <w:t xml:space="preserve">Сегодня, </w:t>
      </w:r>
      <w:proofErr w:type="gramStart"/>
      <w:r w:rsidRPr="00C6610E">
        <w:rPr>
          <w:rStyle w:val="a4"/>
          <w:i w:val="0"/>
        </w:rPr>
        <w:t>возвращаясь</w:t>
      </w:r>
      <w:proofErr w:type="gramEnd"/>
      <w:r w:rsidRPr="00C6610E">
        <w:rPr>
          <w:rStyle w:val="a4"/>
          <w:i w:val="0"/>
        </w:rPr>
        <w:t xml:space="preserve"> домой, вы встретили пожилую женщину из однокомнатной квартиры № 70, расположенной на 4 этаже, Анну Петровну Сидорову. Она со слезами на глазах рассказала, что ее квартиру затапливает, а у соседей из квартиры сверху  все сухо. Они со старшей по подъезду дозвонилась до диспетчерской службы управляющей компании, те прислали слесаря, который перекрыл воду и определил, что произошел порыв стояка отопления в межэтажном перекрытии. Слесарь успокаивал пожилую женщину, говоря, что стояк в межэтажном перекрытии – общедомовая собственность, и управляющая ко</w:t>
      </w:r>
      <w:r w:rsidRPr="00C6610E">
        <w:rPr>
          <w:rStyle w:val="a4"/>
          <w:i w:val="0"/>
        </w:rPr>
        <w:t>м</w:t>
      </w:r>
      <w:r w:rsidRPr="00C6610E">
        <w:rPr>
          <w:rStyle w:val="a4"/>
          <w:i w:val="0"/>
        </w:rPr>
        <w:t>пания обязательно возместит нанесенный ущерб, надо только дождаться ее представителей и с</w:t>
      </w:r>
      <w:r w:rsidRPr="00C6610E">
        <w:rPr>
          <w:rStyle w:val="a4"/>
          <w:i w:val="0"/>
        </w:rPr>
        <w:t>о</w:t>
      </w:r>
      <w:r w:rsidRPr="00C6610E">
        <w:rPr>
          <w:rStyle w:val="a4"/>
          <w:i w:val="0"/>
        </w:rPr>
        <w:t>ставить акт. Он даже оставил старшей по подъезду Марии Ивановне Владимир</w:t>
      </w:r>
      <w:r w:rsidRPr="00C6610E">
        <w:rPr>
          <w:rStyle w:val="a4"/>
          <w:i w:val="0"/>
        </w:rPr>
        <w:t>о</w:t>
      </w:r>
      <w:r w:rsidRPr="00C6610E">
        <w:rPr>
          <w:rStyle w:val="a4"/>
          <w:i w:val="0"/>
        </w:rPr>
        <w:t xml:space="preserve">вой бланк акта о заливе помещения. 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C6610E">
        <w:rPr>
          <w:rStyle w:val="a4"/>
          <w:i w:val="0"/>
        </w:rPr>
        <w:t>Пожилые женщины очень переживают, что не смогут быстро прочитать и пр</w:t>
      </w:r>
      <w:r w:rsidRPr="00C6610E">
        <w:rPr>
          <w:rStyle w:val="a4"/>
          <w:i w:val="0"/>
        </w:rPr>
        <w:t>а</w:t>
      </w:r>
      <w:r w:rsidRPr="00C6610E">
        <w:rPr>
          <w:rStyle w:val="a4"/>
          <w:i w:val="0"/>
        </w:rPr>
        <w:t xml:space="preserve">вильно понять акт перед его подписанием, и опасаются, что представители управляющей компании уменьшат стоимость ущерба, а то и вообще откажутся что-то делать, чтобы его возместить. Поэтому они попросили вас осмотреть квартиру и зафиксировать причиненный ущерб до прихода представителей управляющей компании. </w:t>
      </w:r>
    </w:p>
    <w:p w:rsidR="00C6610E" w:rsidRPr="00C6610E" w:rsidRDefault="00C6610E" w:rsidP="00C6610E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C6610E">
        <w:rPr>
          <w:rStyle w:val="a4"/>
          <w:i w:val="0"/>
        </w:rPr>
        <w:t xml:space="preserve">По результатам осмотра обнаружилось, что в единственной комнате площадью </w:t>
      </w:r>
      <w:r w:rsidRPr="00C6610E">
        <w:rPr>
          <w:rStyle w:val="a4"/>
          <w:i w:val="0"/>
        </w:rPr>
        <w:br/>
        <w:t xml:space="preserve">18 </w:t>
      </w:r>
      <w:proofErr w:type="spellStart"/>
      <w:r w:rsidRPr="00C6610E">
        <w:rPr>
          <w:rStyle w:val="a4"/>
          <w:i w:val="0"/>
        </w:rPr>
        <w:t>кв</w:t>
      </w:r>
      <w:proofErr w:type="gramStart"/>
      <w:r w:rsidRPr="00C6610E">
        <w:rPr>
          <w:rStyle w:val="a4"/>
          <w:i w:val="0"/>
        </w:rPr>
        <w:t>.м</w:t>
      </w:r>
      <w:proofErr w:type="spellEnd"/>
      <w:proofErr w:type="gramEnd"/>
      <w:r w:rsidRPr="00C6610E">
        <w:rPr>
          <w:rStyle w:val="a4"/>
          <w:i w:val="0"/>
        </w:rPr>
        <w:t xml:space="preserve"> провисает натяжной потолок на площади около 8 метров. В кухне, общая площадь которой 10 </w:t>
      </w:r>
      <w:proofErr w:type="spellStart"/>
      <w:r w:rsidRPr="00C6610E">
        <w:rPr>
          <w:rStyle w:val="a4"/>
          <w:i w:val="0"/>
        </w:rPr>
        <w:t>кв</w:t>
      </w:r>
      <w:proofErr w:type="gramStart"/>
      <w:r w:rsidRPr="00C6610E">
        <w:rPr>
          <w:rStyle w:val="a4"/>
          <w:i w:val="0"/>
        </w:rPr>
        <w:t>.м</w:t>
      </w:r>
      <w:proofErr w:type="spellEnd"/>
      <w:proofErr w:type="gramEnd"/>
      <w:r w:rsidRPr="00C6610E">
        <w:rPr>
          <w:rStyle w:val="a4"/>
          <w:i w:val="0"/>
        </w:rPr>
        <w:t>, следы протечки видны на потолке, выкрашенном водоэмульсионной кра</w:t>
      </w:r>
      <w:r w:rsidRPr="00C6610E">
        <w:rPr>
          <w:rStyle w:val="a4"/>
          <w:i w:val="0"/>
        </w:rPr>
        <w:t>с</w:t>
      </w:r>
      <w:r w:rsidRPr="00C6610E">
        <w:rPr>
          <w:rStyle w:val="a4"/>
          <w:i w:val="0"/>
        </w:rPr>
        <w:t xml:space="preserve">кой, не тронутым оказался один угол, площадь протечки около 8 </w:t>
      </w:r>
      <w:proofErr w:type="spellStart"/>
      <w:r w:rsidRPr="00C6610E">
        <w:rPr>
          <w:rStyle w:val="a4"/>
          <w:i w:val="0"/>
        </w:rPr>
        <w:t>кв.м</w:t>
      </w:r>
      <w:proofErr w:type="spellEnd"/>
      <w:r w:rsidRPr="00C6610E">
        <w:rPr>
          <w:rStyle w:val="a4"/>
          <w:i w:val="0"/>
        </w:rPr>
        <w:t xml:space="preserve">. В коридоре общей площадью 7 </w:t>
      </w:r>
      <w:proofErr w:type="spellStart"/>
      <w:r w:rsidRPr="00C6610E">
        <w:rPr>
          <w:rStyle w:val="a4"/>
          <w:i w:val="0"/>
        </w:rPr>
        <w:t>кв.м</w:t>
      </w:r>
      <w:proofErr w:type="spellEnd"/>
      <w:r w:rsidRPr="00C6610E">
        <w:rPr>
          <w:rStyle w:val="a4"/>
          <w:i w:val="0"/>
        </w:rPr>
        <w:t xml:space="preserve"> произошло отслоение </w:t>
      </w:r>
      <w:proofErr w:type="spellStart"/>
      <w:r w:rsidRPr="00C6610E">
        <w:rPr>
          <w:rStyle w:val="a4"/>
          <w:i w:val="0"/>
        </w:rPr>
        <w:t>гипсокартона</w:t>
      </w:r>
      <w:proofErr w:type="spellEnd"/>
      <w:r w:rsidRPr="00C6610E">
        <w:rPr>
          <w:rStyle w:val="a4"/>
          <w:i w:val="0"/>
        </w:rPr>
        <w:t xml:space="preserve"> примерно на 3 </w:t>
      </w:r>
      <w:proofErr w:type="spellStart"/>
      <w:r w:rsidRPr="00C6610E">
        <w:rPr>
          <w:rStyle w:val="a4"/>
          <w:i w:val="0"/>
        </w:rPr>
        <w:t>кв.м</w:t>
      </w:r>
      <w:proofErr w:type="spellEnd"/>
      <w:r w:rsidRPr="00C6610E">
        <w:rPr>
          <w:rStyle w:val="a4"/>
          <w:i w:val="0"/>
        </w:rPr>
        <w:t xml:space="preserve"> поверхности одной из стен.</w:t>
      </w:r>
    </w:p>
    <w:p w:rsidR="00C6610E" w:rsidRPr="00C6610E" w:rsidRDefault="00C6610E" w:rsidP="00C66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13276" w:rsidRDefault="00313276" w:rsidP="00C6610E">
      <w:pPr>
        <w:pStyle w:val="a3"/>
        <w:spacing w:before="0" w:beforeAutospacing="0" w:after="0" w:afterAutospacing="0"/>
      </w:pPr>
    </w:p>
    <w:p w:rsidR="00C6610E" w:rsidRDefault="00C6610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u w:val="single"/>
        </w:rPr>
        <w:br w:type="page"/>
      </w:r>
    </w:p>
    <w:p w:rsidR="00C6610E" w:rsidRPr="00C6610E" w:rsidRDefault="00C6610E" w:rsidP="00C6610E">
      <w:pPr>
        <w:pStyle w:val="a3"/>
        <w:spacing w:before="0" w:beforeAutospacing="0" w:after="0" w:afterAutospacing="0"/>
        <w:rPr>
          <w:u w:val="single"/>
        </w:rPr>
      </w:pPr>
      <w:r w:rsidRPr="00C6610E">
        <w:rPr>
          <w:u w:val="single"/>
        </w:rPr>
        <w:lastRenderedPageBreak/>
        <w:t>Инструмент проверки</w:t>
      </w:r>
    </w:p>
    <w:p w:rsidR="00C6610E" w:rsidRDefault="00C6610E" w:rsidP="00C6610E">
      <w:pPr>
        <w:pStyle w:val="a3"/>
        <w:spacing w:before="0" w:beforeAutospacing="0" w:after="0" w:afterAutospacing="0"/>
      </w:pPr>
    </w:p>
    <w:p w:rsidR="00C6610E" w:rsidRDefault="00C6610E" w:rsidP="00C6610E">
      <w:pPr>
        <w:pStyle w:val="a3"/>
        <w:spacing w:before="0" w:beforeAutospacing="0" w:after="0" w:afterAutospacing="0"/>
        <w:jc w:val="center"/>
      </w:pPr>
      <w:r w:rsidRPr="000E7464">
        <w:rPr>
          <w:rStyle w:val="a5"/>
        </w:rPr>
        <w:t xml:space="preserve">АКТ </w:t>
      </w:r>
      <w:r w:rsidRPr="000E7464">
        <w:br/>
        <w:t>о последствиях залива жилого/</w:t>
      </w:r>
      <w:r w:rsidRPr="000E7464">
        <w:rPr>
          <w:b/>
          <w:strike/>
        </w:rPr>
        <w:t>нежилого</w:t>
      </w:r>
      <w:r w:rsidRPr="000E7464">
        <w:t xml:space="preserve"> помещения</w:t>
      </w:r>
      <w:r w:rsidRPr="000E7464">
        <w:br/>
        <w:t xml:space="preserve">по адресу: </w:t>
      </w:r>
      <w:r>
        <w:t>(</w:t>
      </w:r>
      <w:r w:rsidRPr="000E7464">
        <w:rPr>
          <w:b/>
        </w:rPr>
        <w:t>г. Самара, ул.</w:t>
      </w:r>
      <w:r>
        <w:rPr>
          <w:b/>
        </w:rPr>
        <w:t>)</w:t>
      </w:r>
      <w:r w:rsidRPr="000E7464">
        <w:rPr>
          <w:b/>
        </w:rPr>
        <w:t xml:space="preserve"> Молодогвардейская, 215,кв.70</w:t>
      </w:r>
      <w:r w:rsidRPr="000E7464">
        <w:br/>
        <w:t>«</w:t>
      </w:r>
      <w:r w:rsidRPr="000E7464">
        <w:rPr>
          <w:b/>
        </w:rPr>
        <w:t>11</w:t>
      </w:r>
      <w:r w:rsidRPr="000E7464">
        <w:t xml:space="preserve">» </w:t>
      </w:r>
      <w:r w:rsidRPr="000E7464">
        <w:rPr>
          <w:b/>
        </w:rPr>
        <w:t xml:space="preserve">декабря 2019 </w:t>
      </w:r>
      <w:r w:rsidRPr="000E7464">
        <w:t>г.</w:t>
      </w:r>
    </w:p>
    <w:p w:rsidR="00C6610E" w:rsidRPr="000E7464" w:rsidRDefault="00C6610E" w:rsidP="00C6610E">
      <w:pPr>
        <w:pStyle w:val="a3"/>
        <w:spacing w:before="0" w:beforeAutospacing="0" w:after="0" w:afterAutospacing="0"/>
        <w:jc w:val="center"/>
      </w:pPr>
    </w:p>
    <w:p w:rsidR="00C6610E" w:rsidRPr="000E7464" w:rsidRDefault="00C6610E" w:rsidP="00C6610E">
      <w:pPr>
        <w:pStyle w:val="a3"/>
        <w:spacing w:before="0" w:beforeAutospacing="0" w:after="0" w:afterAutospacing="0"/>
      </w:pPr>
      <w:r w:rsidRPr="000E7464">
        <w:t>Комиссия в составе начальника участка № 2 ООО «Коммунальник» Серегина С.И., инжен</w:t>
      </w:r>
      <w:r w:rsidRPr="000E7464">
        <w:t>е</w:t>
      </w:r>
      <w:r w:rsidRPr="000E7464">
        <w:t xml:space="preserve">ра участка № 2 Петрова М.А., старшего по </w:t>
      </w:r>
      <w:r w:rsidRPr="000E7464">
        <w:rPr>
          <w:b/>
          <w:strike/>
        </w:rPr>
        <w:t>дому</w:t>
      </w:r>
      <w:r w:rsidRPr="000E7464">
        <w:t xml:space="preserve">\ подъезду </w:t>
      </w:r>
      <w:r w:rsidRPr="000E7464">
        <w:rPr>
          <w:b/>
        </w:rPr>
        <w:t>Владимировой М.И.</w:t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sz w:val="18"/>
          <w:szCs w:val="18"/>
        </w:rPr>
      </w:pPr>
    </w:p>
    <w:p w:rsidR="00C6610E" w:rsidRPr="000E7464" w:rsidRDefault="00C6610E" w:rsidP="00C6610E">
      <w:pPr>
        <w:pStyle w:val="a3"/>
        <w:spacing w:before="0" w:beforeAutospacing="0" w:after="0" w:afterAutospacing="0"/>
      </w:pPr>
      <w:r w:rsidRPr="000E7464">
        <w:t xml:space="preserve">составила Акт о том, что ею была обследована квартира </w:t>
      </w:r>
      <w:r w:rsidRPr="000E7464">
        <w:rPr>
          <w:b/>
        </w:rPr>
        <w:t>№ 70</w:t>
      </w:r>
      <w:r w:rsidRPr="000E7464">
        <w:t xml:space="preserve"> по адресу </w:t>
      </w:r>
      <w:r>
        <w:t>(</w:t>
      </w:r>
      <w:r w:rsidRPr="000E7464">
        <w:rPr>
          <w:b/>
        </w:rPr>
        <w:t>г. Самара</w:t>
      </w:r>
      <w:r>
        <w:rPr>
          <w:b/>
        </w:rPr>
        <w:t xml:space="preserve">, ул.) </w:t>
      </w:r>
      <w:r w:rsidRPr="000E7464">
        <w:rPr>
          <w:b/>
        </w:rPr>
        <w:t>Молодогвардейская, 215</w:t>
      </w:r>
      <w:r w:rsidRPr="000E7464">
        <w:t xml:space="preserve"> на предмет залива из</w:t>
      </w:r>
      <w:r w:rsidRPr="000E7464">
        <w:rPr>
          <w:b/>
        </w:rPr>
        <w:t xml:space="preserve"> стояка отопления (в межэтажном пер</w:t>
      </w:r>
      <w:r w:rsidRPr="000E7464">
        <w:rPr>
          <w:b/>
        </w:rPr>
        <w:t>е</w:t>
      </w:r>
      <w:r w:rsidRPr="000E7464">
        <w:rPr>
          <w:b/>
        </w:rPr>
        <w:t>крытии)</w:t>
      </w:r>
      <w:r w:rsidRPr="000E7464">
        <w:t xml:space="preserve">. </w:t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vertAlign w:val="subscript"/>
        </w:rPr>
      </w:pPr>
      <w:r w:rsidRPr="000E7464">
        <w:t xml:space="preserve">Квартира расположена на </w:t>
      </w:r>
      <w:r w:rsidRPr="000E7464">
        <w:rPr>
          <w:b/>
        </w:rPr>
        <w:t xml:space="preserve">4 </w:t>
      </w:r>
      <w:r w:rsidRPr="000E7464">
        <w:t>этаже</w:t>
      </w:r>
      <w:r w:rsidRPr="000E7464">
        <w:rPr>
          <w:b/>
        </w:rPr>
        <w:t xml:space="preserve"> 9</w:t>
      </w:r>
      <w:r w:rsidRPr="000E7464">
        <w:t xml:space="preserve">-этажного дома </w:t>
      </w:r>
      <w:r w:rsidRPr="000E7464">
        <w:rPr>
          <w:b/>
        </w:rPr>
        <w:t>1973</w:t>
      </w:r>
      <w:r w:rsidRPr="000E7464">
        <w:t xml:space="preserve"> года постройки, состоит из </w:t>
      </w:r>
      <w:r w:rsidRPr="000E7464">
        <w:rPr>
          <w:b/>
        </w:rPr>
        <w:t>1</w:t>
      </w:r>
      <w:r w:rsidRPr="000E7464">
        <w:t xml:space="preserve"> комн</w:t>
      </w:r>
      <w:r w:rsidRPr="000E7464">
        <w:t>а</w:t>
      </w:r>
      <w:r w:rsidRPr="000E7464">
        <w:t>ты.</w:t>
      </w:r>
    </w:p>
    <w:p w:rsidR="00C6610E" w:rsidRPr="000E7464" w:rsidRDefault="00C6610E" w:rsidP="00C6610E">
      <w:pPr>
        <w:pStyle w:val="a3"/>
        <w:spacing w:before="0" w:beforeAutospacing="0" w:after="0" w:afterAutospacing="0"/>
        <w:jc w:val="center"/>
      </w:pPr>
      <w:r w:rsidRPr="000E7464">
        <w:t>Описание объема причиненного ущерба*:</w:t>
      </w:r>
    </w:p>
    <w:p w:rsidR="00C6610E" w:rsidRPr="000E7464" w:rsidRDefault="00C6610E" w:rsidP="00C6610E">
      <w:pPr>
        <w:pStyle w:val="a3"/>
        <w:numPr>
          <w:ilvl w:val="0"/>
          <w:numId w:val="1"/>
        </w:numPr>
        <w:spacing w:before="0" w:beforeAutospacing="0" w:after="0" w:afterAutospacing="0"/>
        <w:jc w:val="center"/>
      </w:pPr>
      <w:r w:rsidRPr="000E7464">
        <w:t xml:space="preserve">Комната </w:t>
      </w:r>
      <w:r w:rsidRPr="000E7464">
        <w:rPr>
          <w:b/>
        </w:rPr>
        <w:t>18</w:t>
      </w:r>
      <w:r w:rsidRPr="000E7464">
        <w:t xml:space="preserve">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t xml:space="preserve"> - </w:t>
      </w:r>
    </w:p>
    <w:p w:rsidR="00C6610E" w:rsidRPr="000E7464" w:rsidRDefault="00C6610E" w:rsidP="00C6610E">
      <w:pPr>
        <w:pStyle w:val="a3"/>
        <w:spacing w:before="0" w:beforeAutospacing="0" w:after="0" w:afterAutospacing="0"/>
        <w:ind w:left="360"/>
        <w:rPr>
          <w:b/>
        </w:rPr>
      </w:pPr>
      <w:r w:rsidRPr="000E7464">
        <w:rPr>
          <w:b/>
        </w:rPr>
        <w:t xml:space="preserve">провисает натяжной потолок (на площади около 8)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</w:p>
    <w:p w:rsidR="00C6610E" w:rsidRPr="000E7464" w:rsidRDefault="00C6610E" w:rsidP="00C6610E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</w:p>
    <w:p w:rsidR="00C6610E" w:rsidRPr="000E7464" w:rsidRDefault="00C6610E" w:rsidP="00C6610E">
      <w:pPr>
        <w:pStyle w:val="a3"/>
        <w:numPr>
          <w:ilvl w:val="0"/>
          <w:numId w:val="1"/>
        </w:numPr>
        <w:spacing w:before="0" w:beforeAutospacing="0" w:after="0" w:afterAutospacing="0"/>
        <w:jc w:val="center"/>
      </w:pPr>
      <w:r w:rsidRPr="000E7464">
        <w:t xml:space="preserve">Комната </w:t>
      </w:r>
      <w:r w:rsidRPr="000E7464">
        <w:rPr>
          <w:b/>
        </w:rPr>
        <w:t>____</w:t>
      </w:r>
      <w:r w:rsidRPr="000E7464">
        <w:t xml:space="preserve">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t xml:space="preserve"> - </w:t>
      </w:r>
    </w:p>
    <w:p w:rsidR="00C6610E" w:rsidRPr="000E7464" w:rsidRDefault="00C6610E" w:rsidP="00C6610E">
      <w:pPr>
        <w:pStyle w:val="a3"/>
        <w:spacing w:before="0" w:beforeAutospacing="0" w:after="0" w:afterAutospacing="0"/>
        <w:ind w:left="720"/>
        <w:jc w:val="center"/>
      </w:pPr>
      <w:r w:rsidRPr="000E7464">
        <w:rPr>
          <w:b/>
        </w:rPr>
        <w:t>не заполнено \ поставлен прочерк</w:t>
      </w:r>
      <w:r w:rsidRPr="000E7464">
        <w:tab/>
      </w:r>
      <w:r w:rsidRPr="000E7464">
        <w:tab/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</w:p>
    <w:p w:rsidR="00C6610E" w:rsidRPr="000E7464" w:rsidRDefault="00C6610E" w:rsidP="00C6610E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</w:p>
    <w:p w:rsidR="00C6610E" w:rsidRPr="000E7464" w:rsidRDefault="00C6610E" w:rsidP="00C6610E">
      <w:pPr>
        <w:pStyle w:val="a3"/>
        <w:numPr>
          <w:ilvl w:val="0"/>
          <w:numId w:val="1"/>
        </w:numPr>
        <w:spacing w:before="0" w:beforeAutospacing="0" w:after="0" w:afterAutospacing="0"/>
        <w:jc w:val="center"/>
      </w:pPr>
      <w:r w:rsidRPr="000E7464">
        <w:t xml:space="preserve">Коридор </w:t>
      </w:r>
      <w:r w:rsidRPr="000E7464">
        <w:rPr>
          <w:b/>
        </w:rPr>
        <w:t xml:space="preserve">7 </w:t>
      </w:r>
      <w:proofErr w:type="spellStart"/>
      <w:r w:rsidRPr="000E7464">
        <w:rPr>
          <w:b/>
        </w:rPr>
        <w:t>кв</w:t>
      </w:r>
      <w:proofErr w:type="gramStart"/>
      <w:r w:rsidRPr="000E7464">
        <w:rPr>
          <w:b/>
        </w:rPr>
        <w:t>.м</w:t>
      </w:r>
      <w:proofErr w:type="spellEnd"/>
      <w:proofErr w:type="gramEnd"/>
      <w:r w:rsidRPr="000E7464">
        <w:t xml:space="preserve"> -</w:t>
      </w:r>
    </w:p>
    <w:p w:rsidR="00C6610E" w:rsidRPr="000E7464" w:rsidRDefault="00C6610E" w:rsidP="00C6610E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0E7464">
        <w:rPr>
          <w:b/>
        </w:rPr>
        <w:t xml:space="preserve">отслоился </w:t>
      </w:r>
      <w:proofErr w:type="spellStart"/>
      <w:r w:rsidRPr="000E7464">
        <w:rPr>
          <w:b/>
        </w:rPr>
        <w:t>гипсокартон</w:t>
      </w:r>
      <w:proofErr w:type="spellEnd"/>
      <w:r w:rsidRPr="000E7464">
        <w:rPr>
          <w:b/>
        </w:rPr>
        <w:t xml:space="preserve"> (на площади) 3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br/>
      </w:r>
    </w:p>
    <w:p w:rsidR="00C6610E" w:rsidRPr="000E7464" w:rsidRDefault="00C6610E" w:rsidP="00C6610E">
      <w:pPr>
        <w:pStyle w:val="a3"/>
        <w:numPr>
          <w:ilvl w:val="0"/>
          <w:numId w:val="1"/>
        </w:numPr>
        <w:spacing w:before="0" w:beforeAutospacing="0" w:after="0" w:afterAutospacing="0"/>
        <w:jc w:val="center"/>
      </w:pPr>
      <w:r w:rsidRPr="000E7464">
        <w:t xml:space="preserve">Кухня </w:t>
      </w:r>
      <w:r w:rsidRPr="000E7464">
        <w:rPr>
          <w:b/>
        </w:rPr>
        <w:t xml:space="preserve">10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t xml:space="preserve"> -</w:t>
      </w:r>
    </w:p>
    <w:p w:rsidR="00C6610E" w:rsidRPr="000E7464" w:rsidRDefault="00C6610E" w:rsidP="00C6610E">
      <w:pPr>
        <w:pStyle w:val="a3"/>
        <w:spacing w:before="0" w:beforeAutospacing="0" w:after="0" w:afterAutospacing="0"/>
        <w:ind w:left="360"/>
        <w:rPr>
          <w:vertAlign w:val="subscript"/>
        </w:rPr>
      </w:pPr>
      <w:r w:rsidRPr="000E7464">
        <w:rPr>
          <w:b/>
        </w:rPr>
        <w:t xml:space="preserve">протечки \ следы протечки на потолке (выкрашенном водоэмульсионной краской), (площадь повреждения около) 8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br/>
      </w:r>
    </w:p>
    <w:p w:rsidR="00C6610E" w:rsidRPr="000E7464" w:rsidRDefault="00C6610E" w:rsidP="00C6610E">
      <w:pPr>
        <w:pStyle w:val="a3"/>
        <w:spacing w:before="0" w:beforeAutospacing="0" w:after="0" w:afterAutospacing="0"/>
        <w:jc w:val="center"/>
      </w:pPr>
      <w:r w:rsidRPr="000E7464">
        <w:t xml:space="preserve">5. Санузел _____ </w:t>
      </w:r>
      <w:proofErr w:type="spellStart"/>
      <w:r w:rsidRPr="000E7464">
        <w:t>кв</w:t>
      </w:r>
      <w:proofErr w:type="gramStart"/>
      <w:r w:rsidRPr="000E7464">
        <w:t>.м</w:t>
      </w:r>
      <w:proofErr w:type="spellEnd"/>
      <w:proofErr w:type="gramEnd"/>
      <w:r w:rsidRPr="000E7464">
        <w:t xml:space="preserve"> -</w:t>
      </w:r>
      <w:r w:rsidRPr="000E7464">
        <w:br/>
      </w:r>
      <w:r w:rsidRPr="000E7464">
        <w:rPr>
          <w:b/>
        </w:rPr>
        <w:t>не заполнено \ поставлен прочерк</w:t>
      </w:r>
      <w:r w:rsidRPr="000E7464">
        <w:tab/>
      </w:r>
      <w:r w:rsidRPr="000E7464">
        <w:tab/>
      </w:r>
      <w:proofErr w:type="spellStart"/>
      <w:r w:rsidRPr="000E7464">
        <w:t>кв.м</w:t>
      </w:r>
      <w:proofErr w:type="spellEnd"/>
    </w:p>
    <w:p w:rsidR="00C6610E" w:rsidRPr="000E7464" w:rsidRDefault="00C6610E" w:rsidP="00C6610E">
      <w:pPr>
        <w:pStyle w:val="a3"/>
        <w:spacing w:before="0" w:beforeAutospacing="0" w:after="0" w:afterAutospacing="0"/>
        <w:jc w:val="center"/>
      </w:pPr>
      <w:r w:rsidRPr="000E7464">
        <w:rPr>
          <w:vertAlign w:val="subscript"/>
        </w:rPr>
        <w:t xml:space="preserve"> </w:t>
      </w:r>
    </w:p>
    <w:p w:rsidR="00C6610E" w:rsidRPr="000E7464" w:rsidRDefault="00C6610E" w:rsidP="00C6610E">
      <w:pPr>
        <w:pStyle w:val="a3"/>
        <w:spacing w:before="0" w:beforeAutospacing="0" w:after="0" w:afterAutospacing="0"/>
      </w:pPr>
      <w:r w:rsidRPr="000E7464">
        <w:t xml:space="preserve">Комиссия установила, что ответственность за нанесенный ущерб лежит </w:t>
      </w:r>
      <w:proofErr w:type="gramStart"/>
      <w:r w:rsidRPr="000E7464">
        <w:t>на</w:t>
      </w:r>
      <w:proofErr w:type="gramEnd"/>
      <w:r w:rsidRPr="000E7464">
        <w:t xml:space="preserve"> _______________</w:t>
      </w:r>
    </w:p>
    <w:p w:rsidR="00C6610E" w:rsidRPr="000E7464" w:rsidRDefault="00C6610E" w:rsidP="00C6610E">
      <w:pPr>
        <w:pStyle w:val="a3"/>
        <w:spacing w:before="0" w:beforeAutospacing="0" w:after="0" w:afterAutospacing="0"/>
        <w:jc w:val="center"/>
        <w:rPr>
          <w:b/>
        </w:rPr>
      </w:pPr>
      <w:r w:rsidRPr="000E7464">
        <w:rPr>
          <w:b/>
        </w:rPr>
        <w:t xml:space="preserve">Управляющей компании </w:t>
      </w:r>
      <w:r>
        <w:rPr>
          <w:b/>
        </w:rPr>
        <w:t>(</w:t>
      </w:r>
      <w:r w:rsidRPr="000E7464">
        <w:rPr>
          <w:b/>
        </w:rPr>
        <w:t>ООО</w:t>
      </w:r>
      <w:r>
        <w:rPr>
          <w:b/>
        </w:rPr>
        <w:t>)</w:t>
      </w:r>
      <w:r w:rsidRPr="000E7464">
        <w:rPr>
          <w:b/>
        </w:rPr>
        <w:t xml:space="preserve"> «Коммунальник» \ Управляющей компании \ </w:t>
      </w:r>
      <w:r>
        <w:rPr>
          <w:b/>
        </w:rPr>
        <w:t>УК \</w:t>
      </w:r>
      <w:r w:rsidRPr="000E7464">
        <w:rPr>
          <w:b/>
        </w:rPr>
        <w:br/>
      </w:r>
      <w:r>
        <w:rPr>
          <w:b/>
        </w:rPr>
        <w:t>(</w:t>
      </w:r>
      <w:r w:rsidRPr="000E7464">
        <w:rPr>
          <w:b/>
        </w:rPr>
        <w:t>ООО</w:t>
      </w:r>
      <w:r>
        <w:rPr>
          <w:b/>
        </w:rPr>
        <w:t>)</w:t>
      </w:r>
      <w:r w:rsidRPr="000E7464">
        <w:rPr>
          <w:b/>
        </w:rPr>
        <w:t xml:space="preserve"> «Комм</w:t>
      </w:r>
      <w:r w:rsidRPr="000E7464">
        <w:rPr>
          <w:b/>
        </w:rPr>
        <w:t>у</w:t>
      </w:r>
      <w:r w:rsidRPr="000E7464">
        <w:rPr>
          <w:b/>
        </w:rPr>
        <w:t>нальник»</w:t>
      </w:r>
    </w:p>
    <w:p w:rsidR="00C6610E" w:rsidRDefault="00C6610E" w:rsidP="00C6610E">
      <w:pPr>
        <w:pStyle w:val="a3"/>
        <w:spacing w:before="0" w:beforeAutospacing="0" w:after="0" w:afterAutospacing="0"/>
      </w:pPr>
    </w:p>
    <w:p w:rsidR="00C6610E" w:rsidRPr="000E7464" w:rsidRDefault="00C6610E" w:rsidP="00C6610E">
      <w:pPr>
        <w:pStyle w:val="a3"/>
        <w:spacing w:before="0" w:beforeAutospacing="0" w:after="0" w:afterAutospacing="0"/>
      </w:pPr>
      <w:r w:rsidRPr="000E7464">
        <w:t>При составлении акта присутствовала комиссия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245"/>
        <w:gridCol w:w="1666"/>
      </w:tblGrid>
      <w:tr w:rsidR="00C6610E" w:rsidRPr="000E7464" w:rsidTr="00C96A65">
        <w:tc>
          <w:tcPr>
            <w:tcW w:w="2943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jc w:val="center"/>
            </w:pPr>
            <w:r w:rsidRPr="000E7464">
              <w:t>Фамилия, инициалы</w:t>
            </w:r>
          </w:p>
        </w:tc>
        <w:tc>
          <w:tcPr>
            <w:tcW w:w="5245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jc w:val="center"/>
            </w:pPr>
            <w:r w:rsidRPr="000E7464">
              <w:t>Подпись</w:t>
            </w:r>
          </w:p>
        </w:tc>
      </w:tr>
      <w:tr w:rsidR="00C6610E" w:rsidRPr="000E7464" w:rsidTr="00C96A65">
        <w:tc>
          <w:tcPr>
            <w:tcW w:w="2943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</w:pPr>
            <w:r w:rsidRPr="000E7464">
              <w:t>Серегин С.И.</w:t>
            </w:r>
          </w:p>
        </w:tc>
        <w:tc>
          <w:tcPr>
            <w:tcW w:w="5245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</w:pPr>
            <w:r w:rsidRPr="000E7464">
              <w:t>начальник участка № 2 ООО «Коммунал</w:t>
            </w:r>
            <w:r w:rsidRPr="000E7464">
              <w:t>ь</w:t>
            </w:r>
            <w:r w:rsidRPr="000E7464">
              <w:t>ник»</w:t>
            </w:r>
          </w:p>
        </w:tc>
        <w:tc>
          <w:tcPr>
            <w:tcW w:w="1666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rPr>
                <w:b/>
              </w:rPr>
            </w:pPr>
            <w:r w:rsidRPr="000E7464">
              <w:rPr>
                <w:b/>
              </w:rPr>
              <w:t>отсутствует</w:t>
            </w:r>
          </w:p>
        </w:tc>
      </w:tr>
      <w:tr w:rsidR="00C6610E" w:rsidRPr="000E7464" w:rsidTr="00C96A65">
        <w:tc>
          <w:tcPr>
            <w:tcW w:w="2943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</w:pPr>
            <w:r w:rsidRPr="000E7464">
              <w:t>Петров М.А.</w:t>
            </w:r>
          </w:p>
        </w:tc>
        <w:tc>
          <w:tcPr>
            <w:tcW w:w="5245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</w:pPr>
            <w:r w:rsidRPr="000E7464">
              <w:t xml:space="preserve">инженер участка № </w:t>
            </w:r>
            <w:r>
              <w:t>2</w:t>
            </w:r>
            <w:r w:rsidRPr="000E7464">
              <w:t xml:space="preserve"> ООО «Коммунальник»</w:t>
            </w:r>
          </w:p>
        </w:tc>
        <w:tc>
          <w:tcPr>
            <w:tcW w:w="1666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rPr>
                <w:b/>
              </w:rPr>
            </w:pPr>
            <w:r w:rsidRPr="000E7464">
              <w:rPr>
                <w:b/>
              </w:rPr>
              <w:t>отсутствует</w:t>
            </w:r>
          </w:p>
        </w:tc>
      </w:tr>
      <w:tr w:rsidR="00C6610E" w:rsidRPr="000E7464" w:rsidTr="00C96A65">
        <w:tc>
          <w:tcPr>
            <w:tcW w:w="2943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rPr>
                <w:b/>
              </w:rPr>
            </w:pPr>
            <w:r w:rsidRPr="000E7464">
              <w:rPr>
                <w:b/>
              </w:rPr>
              <w:t>Владимирова М.И.</w:t>
            </w:r>
          </w:p>
        </w:tc>
        <w:tc>
          <w:tcPr>
            <w:tcW w:w="5245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</w:pPr>
            <w:r w:rsidRPr="000E7464">
              <w:t xml:space="preserve">Старший по </w:t>
            </w:r>
            <w:r w:rsidRPr="000E7464">
              <w:rPr>
                <w:b/>
                <w:strike/>
              </w:rPr>
              <w:t>дому</w:t>
            </w:r>
            <w:r w:rsidRPr="000E7464">
              <w:t xml:space="preserve"> \ подъезду</w:t>
            </w:r>
          </w:p>
          <w:p w:rsidR="00C6610E" w:rsidRPr="000E7464" w:rsidRDefault="00C6610E" w:rsidP="00C96A65">
            <w:pPr>
              <w:pStyle w:val="a3"/>
              <w:spacing w:before="0" w:beforeAutospacing="0" w:after="0" w:afterAutospacing="0"/>
              <w:ind w:left="1310"/>
              <w:rPr>
                <w:sz w:val="18"/>
                <w:szCs w:val="18"/>
              </w:rPr>
            </w:pPr>
            <w:r w:rsidRPr="000E7464">
              <w:rPr>
                <w:sz w:val="18"/>
                <w:szCs w:val="18"/>
              </w:rPr>
              <w:t>(ненужное зачеркнуть)</w:t>
            </w:r>
          </w:p>
        </w:tc>
        <w:tc>
          <w:tcPr>
            <w:tcW w:w="1666" w:type="dxa"/>
            <w:shd w:val="clear" w:color="auto" w:fill="auto"/>
          </w:tcPr>
          <w:p w:rsidR="00C6610E" w:rsidRPr="000E7464" w:rsidRDefault="00C6610E" w:rsidP="00C96A65">
            <w:pPr>
              <w:pStyle w:val="a3"/>
              <w:spacing w:before="0" w:beforeAutospacing="0" w:after="0" w:afterAutospacing="0"/>
              <w:rPr>
                <w:b/>
              </w:rPr>
            </w:pPr>
            <w:r w:rsidRPr="000E7464">
              <w:rPr>
                <w:b/>
              </w:rPr>
              <w:t>отсутствует</w:t>
            </w:r>
          </w:p>
        </w:tc>
      </w:tr>
    </w:tbl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  <w:b/>
          <w:i w:val="0"/>
        </w:rPr>
      </w:pPr>
    </w:p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  <w:i w:val="0"/>
        </w:rPr>
      </w:pPr>
      <w:r w:rsidRPr="000E7464">
        <w:rPr>
          <w:rStyle w:val="a4"/>
          <w:i w:val="0"/>
        </w:rPr>
        <w:t xml:space="preserve">Потерпевшая сторона: </w:t>
      </w:r>
      <w:r w:rsidRPr="000E7464">
        <w:rPr>
          <w:rStyle w:val="a4"/>
          <w:i w:val="0"/>
        </w:rPr>
        <w:tab/>
      </w:r>
      <w:r w:rsidRPr="000E7464">
        <w:rPr>
          <w:rStyle w:val="a4"/>
          <w:b/>
          <w:i w:val="0"/>
        </w:rPr>
        <w:t>А.П. Сидорова (А.П.)</w:t>
      </w:r>
      <w:r w:rsidRPr="000E7464">
        <w:rPr>
          <w:rStyle w:val="a4"/>
          <w:i w:val="0"/>
        </w:rPr>
        <w:tab/>
      </w:r>
      <w:r w:rsidRPr="000E7464">
        <w:rPr>
          <w:rStyle w:val="a4"/>
          <w:i w:val="0"/>
        </w:rPr>
        <w:tab/>
      </w:r>
      <w:r w:rsidRPr="000E7464">
        <w:rPr>
          <w:rStyle w:val="a4"/>
          <w:b/>
          <w:i w:val="0"/>
        </w:rPr>
        <w:t>подпись отсутствует</w:t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sz w:val="18"/>
          <w:szCs w:val="18"/>
        </w:rPr>
      </w:pP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  <w:t>(Фамилия, инициалы)</w:t>
      </w: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</w:r>
      <w:r w:rsidRPr="000E7464">
        <w:rPr>
          <w:sz w:val="18"/>
          <w:szCs w:val="18"/>
        </w:rPr>
        <w:tab/>
        <w:t>(подпись)</w:t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  <w:b/>
          <w:i w:val="0"/>
        </w:rPr>
      </w:pPr>
    </w:p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  <w:i w:val="0"/>
        </w:rPr>
      </w:pPr>
      <w:r w:rsidRPr="000E7464">
        <w:rPr>
          <w:rStyle w:val="a4"/>
          <w:b/>
          <w:i w:val="0"/>
        </w:rPr>
        <w:t xml:space="preserve">* Внимание! </w:t>
      </w:r>
      <w:r w:rsidRPr="000E7464">
        <w:rPr>
          <w:rStyle w:val="a4"/>
          <w:i w:val="0"/>
        </w:rPr>
        <w:t>Может быть заполнена информация по комнате в п. 2, а в п. 1 стоять прочерк.</w:t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  <w:i w:val="0"/>
        </w:rPr>
      </w:pPr>
    </w:p>
    <w:p w:rsidR="00C6610E" w:rsidRPr="00C6610E" w:rsidRDefault="00C6610E" w:rsidP="00C6610E">
      <w:pPr>
        <w:pStyle w:val="a3"/>
        <w:spacing w:before="0" w:beforeAutospacing="0" w:after="0" w:afterAutospacing="0"/>
      </w:pPr>
    </w:p>
    <w:p w:rsidR="00C6610E" w:rsidRDefault="00C6610E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br w:type="page"/>
      </w:r>
    </w:p>
    <w:p w:rsidR="00C6610E" w:rsidRPr="000E7464" w:rsidRDefault="00C6610E" w:rsidP="00C6610E">
      <w:pPr>
        <w:pStyle w:val="a3"/>
        <w:spacing w:before="0" w:beforeAutospacing="0" w:after="0" w:afterAutospacing="0"/>
        <w:rPr>
          <w:rStyle w:val="a4"/>
        </w:rPr>
      </w:pPr>
      <w:r w:rsidRPr="000E7464">
        <w:rPr>
          <w:rStyle w:val="a4"/>
        </w:rPr>
        <w:lastRenderedPageBreak/>
        <w:t>Подсчет баллов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Зачеркнуто «нежилого»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Полностью и верно указаны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адрес (включая квартиру)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Зачеркнуто «дому»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Полностью и верно указаны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фамилия и инициалы старшей по подъезду (или Ф.И.О.)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улица и номер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причина проведения комиссионного обследования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этаж, на котором расположена квартира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количество этажей в доме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год постройки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количество комнат в квартире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указаны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метраж комнаты (при условии указания ущерба)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ущерб в комнате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площадь повреждения в комнате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указаны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метраж коридора (при условии указания ущерба)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ущерб в коридоре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площадь повреждения в коридоре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указаны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метраж кухни (при условии указания ущерба)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ущерб в кухне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площадь повреждения в кухне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Поставлен прочерк или не заполнены стр</w:t>
            </w: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«Санузел»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одна строка «Комната»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указан субъект, ответственный за нанесение ущерба, другие субъекты не указаны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Подписи членов комиссии и потерпевшей стороны 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оформлена строка для подписи старшей по подъезду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6610E">
              <w:rPr>
                <w:rFonts w:ascii="Times New Roman" w:hAnsi="Times New Roman" w:cs="Times New Roman"/>
                <w:sz w:val="24"/>
                <w:szCs w:val="24"/>
              </w:rPr>
              <w:t xml:space="preserve"> указаны фамилия и инициалы потерпевшей стороны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6610E" w:rsidRPr="00C6610E" w:rsidTr="00C96A6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10E" w:rsidRPr="00C6610E" w:rsidRDefault="00C6610E" w:rsidP="00C661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 баллов</w:t>
            </w:r>
          </w:p>
        </w:tc>
      </w:tr>
    </w:tbl>
    <w:p w:rsidR="00C6610E" w:rsidRPr="00C6610E" w:rsidRDefault="00C6610E" w:rsidP="00C6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10E" w:rsidRPr="00C6610E" w:rsidRDefault="00C6610E" w:rsidP="00C66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0E">
        <w:rPr>
          <w:rFonts w:ascii="Times New Roman" w:hAnsi="Times New Roman" w:cs="Times New Roman"/>
          <w:sz w:val="24"/>
          <w:szCs w:val="24"/>
        </w:rPr>
        <w:br w:type="page"/>
      </w:r>
    </w:p>
    <w:sectPr w:rsidR="00C6610E" w:rsidRPr="00C6610E" w:rsidSect="00F94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6CE0"/>
    <w:multiLevelType w:val="hybridMultilevel"/>
    <w:tmpl w:val="30CA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0E"/>
    <w:rsid w:val="00313276"/>
    <w:rsid w:val="009B5E4B"/>
    <w:rsid w:val="00C6610E"/>
    <w:rsid w:val="00F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C6610E"/>
    <w:rPr>
      <w:i/>
      <w:iCs/>
    </w:rPr>
  </w:style>
  <w:style w:type="character" w:styleId="a5">
    <w:name w:val="Strong"/>
    <w:uiPriority w:val="22"/>
    <w:qFormat/>
    <w:rsid w:val="00C661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C6610E"/>
    <w:rPr>
      <w:i/>
      <w:iCs/>
    </w:rPr>
  </w:style>
  <w:style w:type="character" w:styleId="a5">
    <w:name w:val="Strong"/>
    <w:uiPriority w:val="22"/>
    <w:qFormat/>
    <w:rsid w:val="00C66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2;\AppData\Roaming\Microsoft\&#1064;&#1072;&#1073;&#1083;&#1086;&#1085;&#1099;\Normal.dot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2020-01-11T18:27:00Z</dcterms:created>
  <dcterms:modified xsi:type="dcterms:W3CDTF">2020-01-11T18:33:00Z</dcterms:modified>
</cp:coreProperties>
</file>