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75" w:rsidRPr="0066252A" w:rsidRDefault="00BE5775" w:rsidP="00BE57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Обработка</w:t>
      </w:r>
      <w:r w:rsidRPr="0066252A">
        <w:rPr>
          <w:rFonts w:ascii="Times New Roman" w:hAnsi="Times New Roman"/>
          <w:b/>
          <w:i/>
          <w:sz w:val="24"/>
          <w:szCs w:val="24"/>
        </w:rPr>
        <w:t xml:space="preserve"> информации. Вариант </w:t>
      </w:r>
      <w:r>
        <w:rPr>
          <w:rFonts w:ascii="Times New Roman" w:hAnsi="Times New Roman"/>
          <w:b/>
          <w:i/>
          <w:sz w:val="24"/>
          <w:szCs w:val="24"/>
        </w:rPr>
        <w:t>1</w:t>
      </w:r>
    </w:p>
    <w:p w:rsidR="00BE5775" w:rsidRPr="00BE5775" w:rsidRDefault="00BE5775" w:rsidP="00BE5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BE5775" w:rsidRPr="00BE5775" w:rsidTr="00C96A65">
        <w:tc>
          <w:tcPr>
            <w:tcW w:w="6487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Деятельность соответствует требованиям уровня I</w:t>
            </w:r>
          </w:p>
        </w:tc>
        <w:tc>
          <w:tcPr>
            <w:tcW w:w="1843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5-6 баллов</w:t>
            </w:r>
          </w:p>
        </w:tc>
      </w:tr>
      <w:tr w:rsidR="00BE5775" w:rsidRPr="00BE5775" w:rsidTr="00C96A65">
        <w:tc>
          <w:tcPr>
            <w:tcW w:w="6487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Деятельность частично соответствует треб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ваниям уровня I</w:t>
            </w:r>
          </w:p>
        </w:tc>
        <w:tc>
          <w:tcPr>
            <w:tcW w:w="1843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3-4 балла</w:t>
            </w:r>
          </w:p>
        </w:tc>
      </w:tr>
      <w:tr w:rsidR="00BE5775" w:rsidRPr="00BE5775" w:rsidTr="00C96A65">
        <w:tc>
          <w:tcPr>
            <w:tcW w:w="6487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Деятельность не соответствует требованиям уровня I</w:t>
            </w:r>
          </w:p>
        </w:tc>
        <w:tc>
          <w:tcPr>
            <w:tcW w:w="1843" w:type="dxa"/>
            <w:shd w:val="clear" w:color="auto" w:fill="auto"/>
          </w:tcPr>
          <w:p w:rsidR="00BE5775" w:rsidRPr="00BE5775" w:rsidRDefault="00BE5775" w:rsidP="00C96A6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</w:tr>
    </w:tbl>
    <w:p w:rsidR="00BE5775" w:rsidRPr="00BE5775" w:rsidRDefault="00BE5775" w:rsidP="00BE5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5775" w:rsidRPr="00FC5292" w:rsidRDefault="00BE5775" w:rsidP="00BE577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рекомендованное время выполнения –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5-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sz w:val="24"/>
          <w:szCs w:val="24"/>
        </w:rPr>
        <w:t>7 мин.</w:t>
      </w:r>
    </w:p>
    <w:p w:rsidR="00BE5775" w:rsidRDefault="00BE5775" w:rsidP="00BE5775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BE5775" w:rsidRPr="00483EAB" w:rsidRDefault="00BE5775" w:rsidP="00BE5775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 мае 2019 года жителям Самары были представлены проекты реконструкции Заг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родного парка. Обсуждение было </w:t>
      </w:r>
      <w:proofErr w:type="gramStart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организовано</w:t>
      </w:r>
      <w:proofErr w:type="gramEnd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в том числе на интернет-площадках.</w:t>
      </w:r>
    </w:p>
    <w:p w:rsidR="00BE5775" w:rsidRDefault="00BE5775" w:rsidP="00BE5775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Прочитайте фрагмент обсуждения проектов реконструкции парка на одной из </w:t>
      </w:r>
      <w:proofErr w:type="gramStart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инте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</w:t>
      </w: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нет-площадок</w:t>
      </w:r>
      <w:proofErr w:type="gramEnd"/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. </w:t>
      </w:r>
    </w:p>
    <w:p w:rsidR="00BE5775" w:rsidRPr="00483EAB" w:rsidRDefault="00BE5775" w:rsidP="00BE5775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 xml:space="preserve">Сформулируйте и запишите аргументы, приведенные участниками обсуждения </w:t>
      </w:r>
      <w:r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br/>
      </w:r>
      <w:r w:rsidRPr="00483EAB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 xml:space="preserve">в поддержку </w:t>
      </w:r>
      <w:r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утверждения</w:t>
      </w:r>
      <w:r w:rsidRPr="00483EAB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 xml:space="preserve"> «Загородный парк нуждается не в реконструкции, а в уходе»</w:t>
      </w:r>
      <w:r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.</w:t>
      </w:r>
    </w:p>
    <w:p w:rsidR="00BE5775" w:rsidRPr="00483EAB" w:rsidRDefault="00BE5775" w:rsidP="00BE5775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483EAB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Не переписывайте текст источника дословно. </w:t>
      </w:r>
    </w:p>
    <w:p w:rsidR="00BE5775" w:rsidRDefault="00BE5775" w:rsidP="00BE57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E5775" w:rsidRPr="001E7B61" w:rsidRDefault="00BE5775" w:rsidP="00BE5775">
      <w:pPr>
        <w:pStyle w:val="a3"/>
        <w:numPr>
          <w:ilvl w:val="0"/>
          <w:numId w:val="1"/>
        </w:numPr>
        <w:spacing w:before="120" w:after="0" w:line="360" w:lineRule="auto"/>
        <w:ind w:left="283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1E7B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E5775" w:rsidRPr="001E7B61" w:rsidRDefault="00BE5775" w:rsidP="00BE5775">
      <w:pPr>
        <w:pStyle w:val="a3"/>
        <w:numPr>
          <w:ilvl w:val="0"/>
          <w:numId w:val="1"/>
        </w:numPr>
        <w:spacing w:before="120" w:after="0" w:line="360" w:lineRule="auto"/>
        <w:ind w:left="283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1E7B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E5775" w:rsidRDefault="00BE5775" w:rsidP="00BE5775">
      <w:pPr>
        <w:pStyle w:val="a3"/>
        <w:numPr>
          <w:ilvl w:val="0"/>
          <w:numId w:val="1"/>
        </w:numPr>
        <w:spacing w:before="120" w:after="0" w:line="360" w:lineRule="auto"/>
        <w:ind w:left="283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1E7B6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BE5775" w:rsidRDefault="00BE5775" w:rsidP="00BE5775">
      <w:pPr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5775" w:rsidRPr="00750B9E" w:rsidRDefault="00BE5775" w:rsidP="00BE57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50B9E">
        <w:rPr>
          <w:rFonts w:ascii="Times New Roman" w:hAnsi="Times New Roman" w:cs="Times New Roman"/>
          <w:i/>
          <w:iCs/>
          <w:sz w:val="24"/>
          <w:szCs w:val="24"/>
        </w:rPr>
        <w:t xml:space="preserve">Фрагмент обсуждения на </w:t>
      </w:r>
      <w:proofErr w:type="gramStart"/>
      <w:r w:rsidRPr="00750B9E">
        <w:rPr>
          <w:rFonts w:ascii="Times New Roman" w:hAnsi="Times New Roman" w:cs="Times New Roman"/>
          <w:i/>
          <w:iCs/>
          <w:sz w:val="24"/>
          <w:szCs w:val="24"/>
        </w:rPr>
        <w:t>интернет-площадке</w:t>
      </w:r>
      <w:proofErr w:type="gramEnd"/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937D49">
        <w:rPr>
          <w:rFonts w:ascii="Times New Roman" w:hAnsi="Times New Roman" w:cs="Times New Roman"/>
          <w:sz w:val="24"/>
          <w:szCs w:val="24"/>
        </w:rPr>
        <w:t>19 в 07:54</w:t>
      </w: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 xml:space="preserve">Пожалуйста, оставьте парк в неизменном виде как кусочек природы и свободного места. </w:t>
      </w:r>
      <w:r>
        <w:rPr>
          <w:rFonts w:ascii="Times New Roman" w:hAnsi="Times New Roman" w:cs="Times New Roman"/>
          <w:sz w:val="24"/>
          <w:szCs w:val="24"/>
        </w:rPr>
        <w:t xml:space="preserve">В других парках не пройти – сплошные аттракционы и закусочные, шум и гам. Нигде нельзя спокойно погулять! В Загородном парке </w:t>
      </w:r>
      <w:r w:rsidRPr="00937D49">
        <w:rPr>
          <w:rFonts w:ascii="Times New Roman" w:hAnsi="Times New Roman" w:cs="Times New Roman"/>
          <w:sz w:val="24"/>
          <w:szCs w:val="24"/>
        </w:rPr>
        <w:t>уже всё есть, надо только лавочки поменять и урны поставить.</w:t>
      </w:r>
    </w:p>
    <w:p w:rsidR="00BE5775" w:rsidRDefault="00BE5775" w:rsidP="00BE577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Default="00BE5775" w:rsidP="00BE577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мая 2019 в 09:51</w:t>
      </w:r>
    </w:p>
    <w:p w:rsidR="00BE5775" w:rsidRDefault="00BE5775" w:rsidP="00BE577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Глупости пишете.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 и не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никакого леса в городе. Нужен лес – езжайте в лес. А вот обеспечить место для отдыха всем – и детям, и взрослым, и шумным, и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койным – это действительно важная задача. А для этого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ство. И никто не будет пересекаться, никто никому не будет мешать. И «спортсмен», и «ботаник» смогут нормально отдохнуть. Для этого и затеивают все реконструкции!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4.05.</w:t>
      </w:r>
      <w:r w:rsidRPr="00937D49">
        <w:rPr>
          <w:rFonts w:ascii="Times New Roman" w:hAnsi="Times New Roman" w:cs="Times New Roman"/>
          <w:sz w:val="24"/>
          <w:szCs w:val="24"/>
        </w:rPr>
        <w:t>19 в 14:46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Конец парку, весь в асфальт закатают/в плитку/. Погулять и подышать кислородом реш</w:t>
      </w:r>
      <w:r w:rsidRPr="00937D49">
        <w:rPr>
          <w:rFonts w:ascii="Times New Roman" w:hAnsi="Times New Roman" w:cs="Times New Roman"/>
          <w:sz w:val="24"/>
          <w:szCs w:val="24"/>
        </w:rPr>
        <w:t>и</w:t>
      </w:r>
      <w:r w:rsidRPr="00937D49">
        <w:rPr>
          <w:rFonts w:ascii="Times New Roman" w:hAnsi="Times New Roman" w:cs="Times New Roman"/>
          <w:sz w:val="24"/>
          <w:szCs w:val="24"/>
        </w:rPr>
        <w:t xml:space="preserve">тельно негде. Зеленый театр немало места займет, видимо. В лес </w:t>
      </w:r>
      <w:proofErr w:type="gramStart"/>
      <w:r w:rsidRPr="00937D49">
        <w:rPr>
          <w:rFonts w:ascii="Times New Roman" w:hAnsi="Times New Roman" w:cs="Times New Roman"/>
          <w:sz w:val="24"/>
          <w:szCs w:val="24"/>
        </w:rPr>
        <w:t>погулять не все выбраться</w:t>
      </w:r>
      <w:proofErr w:type="gramEnd"/>
      <w:r w:rsidRPr="00937D49">
        <w:rPr>
          <w:rFonts w:ascii="Times New Roman" w:hAnsi="Times New Roman" w:cs="Times New Roman"/>
          <w:sz w:val="24"/>
          <w:szCs w:val="24"/>
        </w:rPr>
        <w:t xml:space="preserve"> могут, а здесь была возможность, а при таком количест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37D49">
        <w:rPr>
          <w:rFonts w:ascii="Times New Roman" w:hAnsi="Times New Roman" w:cs="Times New Roman"/>
          <w:sz w:val="24"/>
          <w:szCs w:val="24"/>
        </w:rPr>
        <w:t>е объектов пропадет. Белок жалко! Лучше бы для них домики зимние сделали и оставили природу в покое. А спу</w:t>
      </w:r>
      <w:proofErr w:type="gramStart"/>
      <w:r w:rsidRPr="00937D49">
        <w:rPr>
          <w:rFonts w:ascii="Times New Roman" w:hAnsi="Times New Roman" w:cs="Times New Roman"/>
          <w:sz w:val="24"/>
          <w:szCs w:val="24"/>
        </w:rPr>
        <w:t>ск к пл</w:t>
      </w:r>
      <w:proofErr w:type="gramEnd"/>
      <w:r w:rsidRPr="00937D49">
        <w:rPr>
          <w:rFonts w:ascii="Times New Roman" w:hAnsi="Times New Roman" w:cs="Times New Roman"/>
          <w:sz w:val="24"/>
          <w:szCs w:val="24"/>
        </w:rPr>
        <w:t xml:space="preserve">яжу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7D49">
        <w:rPr>
          <w:rFonts w:ascii="Times New Roman" w:hAnsi="Times New Roman" w:cs="Times New Roman"/>
          <w:sz w:val="24"/>
          <w:szCs w:val="24"/>
        </w:rPr>
        <w:t xml:space="preserve"> это дело хорошее.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lastRenderedPageBreak/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17:12</w:t>
      </w: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Раньше в парке был фонтан, летний театр. Здорово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что в одном из проектов их хотят снова сделать! И музей в старой усадьбе тоже хорошо придумали сделать.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17:26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кто будет ходить в этот летний театр? Времена изменились, а парк сейчас – памятник совку: все никому не нужно, зато стоит и место занимает. Подновят ваш летний театр, колесо обозрения покрасят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стояло это все и место занимало, так и будет стоять. В Самаре земля дорогая. И если уж делать парк – так такой, чтобы эта земля работала.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современные горожане могли отдыхать, с их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 и запросами. Надо сносить всё старье и перепланировать парк. Такие проекты есть – чтобы и спортсменам место было, и детям поиграть, и взрослым посидеть, и к пл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жу, наконец, подойти нормально, в том числе инвалидам.</w:t>
      </w:r>
    </w:p>
    <w:p w:rsidR="00BE5775" w:rsidRDefault="00BE5775" w:rsidP="00BE5775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17:26</w:t>
      </w:r>
    </w:p>
    <w:p w:rsidR="00BE5775" w:rsidRPr="00937D49" w:rsidRDefault="00BE5775" w:rsidP="00BE5775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то, что вы про инвалидов вспоминаете. У меня муж – колясочник, и для него сейчас Загородный парк недоступен. Я за перепланировку простра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ства и нормальные решения для инвалидов.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18:02</w:t>
      </w: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Смотрю на проекты – в каждом видно, что будут рубить деревья. Еще со школы нам всем говорят, что деревья – легкие планеты. А тут что? Вероятно, какие-нибудь кусты посадят. Но когда еще все это вырастет? Чем дышать будем, земляки, в нашем промышленном загаз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ванном городе?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04.06.19 в 4:53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соглашусь! Загородный парк – один из немногих островков, дающих нам кисл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род.</w:t>
      </w: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18:02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 xml:space="preserve">Давно пора заняться парком! Особенно понравилась идея сделать парку свой узнаваемый стиль. Сейчас в парке куча разномастных кафешек типа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7D49">
        <w:rPr>
          <w:rFonts w:ascii="Times New Roman" w:hAnsi="Times New Roman" w:cs="Times New Roman"/>
          <w:sz w:val="24"/>
          <w:szCs w:val="24"/>
        </w:rPr>
        <w:t>шаурмы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37D49">
        <w:rPr>
          <w:rFonts w:ascii="Times New Roman" w:hAnsi="Times New Roman" w:cs="Times New Roman"/>
          <w:sz w:val="24"/>
          <w:szCs w:val="24"/>
        </w:rPr>
        <w:t>. Лучше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чтобы их было меньше, но они были в одном стиле, а то базар какой-то! </w:t>
      </w:r>
      <w:r>
        <w:rPr>
          <w:rFonts w:ascii="Times New Roman" w:hAnsi="Times New Roman" w:cs="Times New Roman"/>
          <w:sz w:val="24"/>
          <w:szCs w:val="24"/>
        </w:rPr>
        <w:t xml:space="preserve">Устаешь от такого «разнообразия»! </w:t>
      </w:r>
      <w:r w:rsidRPr="00937D49">
        <w:rPr>
          <w:rFonts w:ascii="Times New Roman" w:hAnsi="Times New Roman" w:cs="Times New Roman"/>
          <w:sz w:val="24"/>
          <w:szCs w:val="24"/>
        </w:rPr>
        <w:t>Да и детские аттракционы оставляют желать лучшего</w:t>
      </w:r>
      <w:r>
        <w:rPr>
          <w:rFonts w:ascii="Times New Roman" w:hAnsi="Times New Roman" w:cs="Times New Roman"/>
          <w:sz w:val="24"/>
          <w:szCs w:val="24"/>
        </w:rPr>
        <w:t xml:space="preserve">: все старые уже разваливаются, даже смотреть страшно. Не знаю, как вообще на них кататься не боятся. 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24.05.19 в 18:04</w:t>
      </w: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 xml:space="preserve">Хорошо, что в проектах уделено внимание спорту. </w:t>
      </w:r>
      <w:r>
        <w:rPr>
          <w:rFonts w:ascii="Times New Roman" w:hAnsi="Times New Roman" w:cs="Times New Roman"/>
          <w:sz w:val="24"/>
          <w:szCs w:val="24"/>
        </w:rPr>
        <w:t>Сейчас в</w:t>
      </w:r>
      <w:r w:rsidRPr="00937D49">
        <w:rPr>
          <w:rFonts w:ascii="Times New Roman" w:hAnsi="Times New Roman" w:cs="Times New Roman"/>
          <w:sz w:val="24"/>
          <w:szCs w:val="24"/>
        </w:rPr>
        <w:t xml:space="preserve"> парке явно не хватает мест для активного отдыха. Фуникулер стоит заброшенный многие годы. Во всем мире велосипедные дорожки стали нормой, а в Самаре с этим проблема! 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25.05.19 в 10:00</w:t>
      </w:r>
    </w:p>
    <w:p w:rsidR="00BE5775" w:rsidRPr="00937D49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Достали вы всех уже со своим спортом! Оставьте хоть какое-то место для пешеходов. Не трогайте парк!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Default="00BE5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D49">
        <w:rPr>
          <w:rFonts w:ascii="Times New Roman" w:hAnsi="Times New Roman" w:cs="Times New Roman"/>
          <w:sz w:val="24"/>
          <w:szCs w:val="24"/>
        </w:rPr>
        <w:lastRenderedPageBreak/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25.05.19 в 15:04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Мне понравился проект, где предусмотрены лифты для спуска к пляжу. А то у нас никогда не думают об инвалидах, а им и погулять негде!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26.05.19 в 12:19</w:t>
      </w: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В Москве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37D49">
        <w:rPr>
          <w:rFonts w:ascii="Times New Roman" w:hAnsi="Times New Roman" w:cs="Times New Roman"/>
          <w:sz w:val="24"/>
          <w:szCs w:val="24"/>
        </w:rPr>
        <w:t>Зарядье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937D49">
        <w:rPr>
          <w:rFonts w:ascii="Times New Roman" w:hAnsi="Times New Roman" w:cs="Times New Roman"/>
          <w:sz w:val="24"/>
          <w:szCs w:val="24"/>
        </w:rPr>
        <w:t xml:space="preserve"> какое сделали! А чем Самара хуже? Городу тоже нужен</w:t>
      </w:r>
      <w:r>
        <w:rPr>
          <w:rFonts w:ascii="Times New Roman" w:hAnsi="Times New Roman" w:cs="Times New Roman"/>
          <w:sz w:val="24"/>
          <w:szCs w:val="24"/>
        </w:rPr>
        <w:t xml:space="preserve"> такой же</w:t>
      </w:r>
      <w:r w:rsidRPr="00937D49">
        <w:rPr>
          <w:rFonts w:ascii="Times New Roman" w:hAnsi="Times New Roman" w:cs="Times New Roman"/>
          <w:sz w:val="24"/>
          <w:szCs w:val="24"/>
        </w:rPr>
        <w:t xml:space="preserve"> с</w:t>
      </w:r>
      <w:r w:rsidRPr="00937D49">
        <w:rPr>
          <w:rFonts w:ascii="Times New Roman" w:hAnsi="Times New Roman" w:cs="Times New Roman"/>
          <w:sz w:val="24"/>
          <w:szCs w:val="24"/>
        </w:rPr>
        <w:t>о</w:t>
      </w:r>
      <w:r w:rsidRPr="00937D49">
        <w:rPr>
          <w:rFonts w:ascii="Times New Roman" w:hAnsi="Times New Roman" w:cs="Times New Roman"/>
          <w:sz w:val="24"/>
          <w:szCs w:val="24"/>
        </w:rPr>
        <w:t>временный парк</w:t>
      </w:r>
      <w:r>
        <w:rPr>
          <w:rFonts w:ascii="Times New Roman" w:hAnsi="Times New Roman" w:cs="Times New Roman"/>
          <w:sz w:val="24"/>
          <w:szCs w:val="24"/>
        </w:rPr>
        <w:t xml:space="preserve"> – в едином стиле, современный, </w:t>
      </w:r>
      <w:r w:rsidRPr="00937D49">
        <w:rPr>
          <w:rFonts w:ascii="Times New Roman" w:hAnsi="Times New Roman" w:cs="Times New Roman"/>
          <w:sz w:val="24"/>
          <w:szCs w:val="24"/>
        </w:rPr>
        <w:t>чтобы не стыдно было приезжим показ</w:t>
      </w:r>
      <w:r w:rsidRPr="00937D49">
        <w:rPr>
          <w:rFonts w:ascii="Times New Roman" w:hAnsi="Times New Roman" w:cs="Times New Roman"/>
          <w:sz w:val="24"/>
          <w:szCs w:val="24"/>
        </w:rPr>
        <w:t>ы</w:t>
      </w:r>
      <w:r w:rsidRPr="00937D49">
        <w:rPr>
          <w:rFonts w:ascii="Times New Roman" w:hAnsi="Times New Roman" w:cs="Times New Roman"/>
          <w:sz w:val="24"/>
          <w:szCs w:val="24"/>
        </w:rPr>
        <w:t>вать, а то, кроме набережной, некуда сводить гостей!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28.05.19</w:t>
      </w:r>
    </w:p>
    <w:p w:rsidR="00BE5775" w:rsidRPr="00937D49" w:rsidRDefault="00BE5775" w:rsidP="00BE577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да! В «Зарядье» туристы валом валят. Если наш Загородный перестроят и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лают современный классный парк, то не только горожанам будет хорошо, но и тур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стам будет на что посмотреть.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Гость</w:t>
      </w:r>
    </w:p>
    <w:p w:rsidR="00BE5775" w:rsidRPr="00937D49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27.05.19 в 20:32</w:t>
      </w:r>
    </w:p>
    <w:p w:rsidR="00BE5775" w:rsidRDefault="00BE5775" w:rsidP="00BE5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D49">
        <w:rPr>
          <w:rFonts w:ascii="Times New Roman" w:hAnsi="Times New Roman" w:cs="Times New Roman"/>
          <w:sz w:val="24"/>
          <w:szCs w:val="24"/>
        </w:rPr>
        <w:t>Идея реконструкции сама по себе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7D49">
        <w:rPr>
          <w:rFonts w:ascii="Times New Roman" w:hAnsi="Times New Roman" w:cs="Times New Roman"/>
          <w:sz w:val="24"/>
          <w:szCs w:val="24"/>
        </w:rPr>
        <w:t xml:space="preserve"> и неплохая, </w:t>
      </w:r>
      <w:r>
        <w:rPr>
          <w:rFonts w:ascii="Times New Roman" w:hAnsi="Times New Roman" w:cs="Times New Roman"/>
          <w:sz w:val="24"/>
          <w:szCs w:val="24"/>
        </w:rPr>
        <w:t>но все это</w:t>
      </w:r>
      <w:r w:rsidRPr="00937D49">
        <w:rPr>
          <w:rFonts w:ascii="Times New Roman" w:hAnsi="Times New Roman" w:cs="Times New Roman"/>
          <w:sz w:val="24"/>
          <w:szCs w:val="24"/>
        </w:rPr>
        <w:t xml:space="preserve"> затянется на долгие годы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937D4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37D49">
        <w:rPr>
          <w:rFonts w:ascii="Times New Roman" w:hAnsi="Times New Roman" w:cs="Times New Roman"/>
          <w:sz w:val="24"/>
          <w:szCs w:val="24"/>
        </w:rPr>
        <w:t xml:space="preserve"> где людям отдыхать в это время?</w:t>
      </w:r>
    </w:p>
    <w:p w:rsidR="00313276" w:rsidRDefault="00313276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75" w:rsidRDefault="00BE5775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775" w:rsidRPr="00BE5775" w:rsidRDefault="00BE5775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5775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E5775" w:rsidRPr="00BE5775" w:rsidRDefault="00BE5775" w:rsidP="00BE57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273108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1"/>
        <w:gridCol w:w="1433"/>
      </w:tblGrid>
      <w:tr w:rsidR="00BE5775" w:rsidRPr="00BE5775" w:rsidTr="00C96A65">
        <w:tc>
          <w:tcPr>
            <w:tcW w:w="8421" w:type="dxa"/>
            <w:tcBorders>
              <w:bottom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(Реконструкция – долгий процесс и) жители будут надолго лишены возможн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сти пользоваться парком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проведении его реконструкции)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E5775" w:rsidRPr="00BE5775" w:rsidTr="00C96A65">
        <w:tc>
          <w:tcPr>
            <w:tcW w:w="8421" w:type="dxa"/>
            <w:tcBorders>
              <w:top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ind w:left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Реконструкция затянется надолго</w:t>
            </w:r>
          </w:p>
        </w:tc>
        <w:tc>
          <w:tcPr>
            <w:tcW w:w="1433" w:type="dxa"/>
            <w:tcBorders>
              <w:top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BE5775" w:rsidRPr="00BE5775" w:rsidTr="00C96A65">
        <w:tc>
          <w:tcPr>
            <w:tcW w:w="8421" w:type="dxa"/>
            <w:tcBorders>
              <w:bottom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В Самаре \ городе нужно сохранить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реконструкции \ изменений)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 xml:space="preserve"> как м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 xml:space="preserve">сто для спокойного отдыха \ прогулок на природе \ уголок природы \\ </w:t>
            </w:r>
          </w:p>
          <w:p w:rsidR="00BE5775" w:rsidRPr="00BE5775" w:rsidRDefault="00BE5775" w:rsidP="00BE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 xml:space="preserve">Не надо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(существенно) 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изменять облик \ конфигурацию парка, поскольку С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 xml:space="preserve">мара \ город \ жители </w:t>
            </w:r>
            <w:proofErr w:type="gramStart"/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нуждается в месте для спокойного отдыха \ горожане нуждаются</w:t>
            </w:r>
            <w:proofErr w:type="gramEnd"/>
            <w:r w:rsidRPr="00BE5775">
              <w:rPr>
                <w:rFonts w:ascii="Times New Roman" w:hAnsi="Times New Roman" w:cs="Times New Roman"/>
                <w:sz w:val="24"/>
                <w:szCs w:val="24"/>
              </w:rPr>
              <w:t xml:space="preserve"> в отдыхе на природе \ месте, где можно подышать свежим возд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хом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E5775" w:rsidRPr="00BE5775" w:rsidTr="00C96A65">
        <w:tc>
          <w:tcPr>
            <w:tcW w:w="8421" w:type="dxa"/>
            <w:tcBorders>
              <w:top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ind w:left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iCs/>
                <w:sz w:val="24"/>
                <w:szCs w:val="24"/>
              </w:rPr>
              <w:t>(Загородный) парк – уголок природы для горожан \ в городе \ близкий уголок природы</w:t>
            </w:r>
          </w:p>
        </w:tc>
        <w:tc>
          <w:tcPr>
            <w:tcW w:w="1433" w:type="dxa"/>
            <w:tcBorders>
              <w:top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BE5775" w:rsidRPr="00BE5775" w:rsidTr="00C96A65">
        <w:tc>
          <w:tcPr>
            <w:tcW w:w="8421" w:type="dxa"/>
            <w:tcBorders>
              <w:bottom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реконструкции будут </w:t>
            </w:r>
            <w:proofErr w:type="gramStart"/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утрачены</w:t>
            </w:r>
            <w:proofErr w:type="gramEnd"/>
            <w:r w:rsidRPr="00BE5775">
              <w:rPr>
                <w:rFonts w:ascii="Times New Roman" w:hAnsi="Times New Roman" w:cs="Times New Roman"/>
                <w:sz w:val="24"/>
                <w:szCs w:val="24"/>
              </w:rPr>
              <w:t xml:space="preserve"> \ вырублены деревья, которые позволяют получать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(необходимый городу) </w:t>
            </w: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1433" w:type="dxa"/>
            <w:tcBorders>
              <w:bottom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BE5775" w:rsidRPr="00BE5775" w:rsidTr="00C96A65">
        <w:tc>
          <w:tcPr>
            <w:tcW w:w="8421" w:type="dxa"/>
            <w:tcBorders>
              <w:top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ind w:left="5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iCs/>
                <w:sz w:val="24"/>
                <w:szCs w:val="24"/>
              </w:rPr>
              <w:t>Парк \ деревья дают кислород</w:t>
            </w:r>
            <w:proofErr w:type="gramStart"/>
            <w:r w:rsidRPr="00BE57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\\ Б</w:t>
            </w:r>
            <w:proofErr w:type="gramEnd"/>
            <w:r w:rsidRPr="00BE5775">
              <w:rPr>
                <w:rFonts w:ascii="Times New Roman" w:hAnsi="Times New Roman" w:cs="Times New Roman"/>
                <w:iCs/>
                <w:sz w:val="24"/>
                <w:szCs w:val="24"/>
              </w:rPr>
              <w:t>удут рубить деревья</w:t>
            </w:r>
          </w:p>
        </w:tc>
        <w:tc>
          <w:tcPr>
            <w:tcW w:w="1433" w:type="dxa"/>
            <w:tcBorders>
              <w:top w:val="dashed" w:sz="4" w:space="0" w:color="auto"/>
            </w:tcBorders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балл</w:t>
            </w:r>
          </w:p>
        </w:tc>
      </w:tr>
      <w:tr w:rsidR="00BE5775" w:rsidRPr="00BE5775" w:rsidTr="00C96A65">
        <w:tc>
          <w:tcPr>
            <w:tcW w:w="8421" w:type="dxa"/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5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433" w:type="dxa"/>
            <w:shd w:val="clear" w:color="auto" w:fill="auto"/>
          </w:tcPr>
          <w:p w:rsidR="00BE5775" w:rsidRPr="00BE5775" w:rsidRDefault="00BE5775" w:rsidP="00BE5775">
            <w:pPr>
              <w:spacing w:after="0" w:line="240" w:lineRule="auto"/>
              <w:ind w:left="1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E5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ба</w:t>
            </w:r>
            <w:r w:rsidRPr="00BE5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BE577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лов</w:t>
            </w:r>
          </w:p>
        </w:tc>
      </w:tr>
      <w:bookmarkEnd w:id="1"/>
    </w:tbl>
    <w:p w:rsidR="00BE5775" w:rsidRPr="00BE5775" w:rsidRDefault="00BE5775" w:rsidP="00BE577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5775" w:rsidRPr="00BE5775" w:rsidRDefault="00BE5775" w:rsidP="00BE5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BE5775" w:rsidRPr="00BE5775" w:rsidSect="00F94C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7D5A"/>
    <w:multiLevelType w:val="hybridMultilevel"/>
    <w:tmpl w:val="88F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75"/>
    <w:rsid w:val="00313276"/>
    <w:rsid w:val="009B5E4B"/>
    <w:rsid w:val="00BE5775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2020-01-11T18:17:00Z</dcterms:created>
  <dcterms:modified xsi:type="dcterms:W3CDTF">2020-01-11T18:22:00Z</dcterms:modified>
</cp:coreProperties>
</file>