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61" w:rsidRDefault="00F06261" w:rsidP="00BD1ED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Методические рекомендации</w:t>
      </w:r>
    </w:p>
    <w:p w:rsidR="00F06261" w:rsidRDefault="00F06261" w:rsidP="00BD1ED7">
      <w:pPr>
        <w:jc w:val="center"/>
        <w:rPr>
          <w:b/>
          <w:sz w:val="24"/>
          <w:u w:val="single"/>
        </w:rPr>
      </w:pPr>
      <w:r>
        <w:rPr>
          <w:b/>
          <w:bCs/>
          <w:sz w:val="24"/>
        </w:rPr>
        <w:t>по оформлению портфолио достижений</w:t>
      </w:r>
    </w:p>
    <w:p w:rsidR="00F06261" w:rsidRDefault="00F06261" w:rsidP="00BD1ED7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Аттестация педагогических работников в целях установления квалификационной категории (первой или высшей) осуществляется в соо</w:t>
      </w:r>
      <w:r>
        <w:rPr>
          <w:sz w:val="24"/>
        </w:rPr>
        <w:t>т</w:t>
      </w:r>
      <w:r>
        <w:rPr>
          <w:sz w:val="24"/>
        </w:rPr>
        <w:t>ветствии с Порядком проведения аттестации педагогических работников организаций, осуществляющих образовательную деятельность, утве</w:t>
      </w:r>
      <w:r>
        <w:rPr>
          <w:sz w:val="24"/>
        </w:rPr>
        <w:t>р</w:t>
      </w:r>
      <w:r>
        <w:rPr>
          <w:sz w:val="24"/>
        </w:rPr>
        <w:t>жденным приказом Министерства образования и науки Российской Федерации от 07.04.2014 г. № 276, и на основании Регламента работы атт</w:t>
      </w:r>
      <w:r>
        <w:rPr>
          <w:sz w:val="24"/>
        </w:rPr>
        <w:t>е</w:t>
      </w:r>
      <w:r>
        <w:rPr>
          <w:sz w:val="24"/>
        </w:rPr>
        <w:t>стационной комиссии, сформированной для проведения аттестации в целях установления квалификационной категории педагогических рабо</w:t>
      </w:r>
      <w:r>
        <w:rPr>
          <w:sz w:val="24"/>
        </w:rPr>
        <w:t>т</w:t>
      </w:r>
      <w:r>
        <w:rPr>
          <w:sz w:val="24"/>
        </w:rPr>
        <w:t>ников организаций, осуществляющих образовательную деятельность и находящихся в ведении Самарской области, педагогических работников муниципальных и частных организаций, осуществляющих образовательную деятельность (утвержден приказом министерства образования и науки Самарской области от 26.06.2014 № 224-од).</w:t>
      </w:r>
    </w:p>
    <w:p w:rsidR="00F06261" w:rsidRDefault="00F06261" w:rsidP="00BD1ED7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Аттестация представляет собой экспертизу документов и материалов, собранных в индивидуальной папке аттестуемого работника (пор</w:t>
      </w:r>
      <w:r>
        <w:rPr>
          <w:sz w:val="24"/>
        </w:rPr>
        <w:t>т</w:t>
      </w:r>
      <w:r>
        <w:rPr>
          <w:sz w:val="24"/>
        </w:rPr>
        <w:t>фолио достижений).</w:t>
      </w:r>
    </w:p>
    <w:p w:rsidR="00F06261" w:rsidRDefault="00F06261" w:rsidP="00BD1ED7">
      <w:pPr>
        <w:ind w:firstLine="709"/>
        <w:jc w:val="both"/>
        <w:rPr>
          <w:sz w:val="24"/>
        </w:rPr>
      </w:pPr>
      <w:r>
        <w:rPr>
          <w:sz w:val="24"/>
        </w:rPr>
        <w:t>Цель данных рекомендаций – конкретизировать требования к составлению и оформлению портфолио достижений.</w:t>
      </w:r>
    </w:p>
    <w:p w:rsidR="00F06261" w:rsidRDefault="00F06261" w:rsidP="00BD1ED7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sz w:val="24"/>
        </w:rPr>
        <w:t xml:space="preserve">Структура и содержание портфолио </w:t>
      </w:r>
      <w:r>
        <w:rPr>
          <w:b/>
          <w:bCs/>
          <w:sz w:val="24"/>
        </w:rPr>
        <w:t>достижений</w:t>
      </w:r>
    </w:p>
    <w:p w:rsidR="00F06261" w:rsidRDefault="00F06261" w:rsidP="00BD1ED7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Портфолио представляет собой индивидуальную папку-накопитель собранных аттестуемым педагогическим работником документов и материалов, свидетельствующих о результатах его профессиональной деятельности в заявленной должности за </w:t>
      </w:r>
      <w:r>
        <w:rPr>
          <w:b/>
          <w:sz w:val="24"/>
          <w:u w:val="single"/>
        </w:rPr>
        <w:t>межаттестационный период</w:t>
      </w:r>
      <w:r>
        <w:rPr>
          <w:sz w:val="24"/>
        </w:rPr>
        <w:t xml:space="preserve">. </w:t>
      </w:r>
    </w:p>
    <w:p w:rsidR="00F06261" w:rsidRDefault="00F06261" w:rsidP="00BD1ED7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>Под межаттестационным периодом следует понимать:</w:t>
      </w:r>
    </w:p>
    <w:p w:rsidR="00F06261" w:rsidRDefault="00F06261" w:rsidP="00BD1ED7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b/>
          <w:sz w:val="24"/>
          <w:u w:val="single"/>
        </w:rPr>
        <w:t>5 лет</w:t>
      </w:r>
      <w:r>
        <w:rPr>
          <w:sz w:val="24"/>
        </w:rPr>
        <w:t xml:space="preserve"> в случае, если педагогический работник аттестуется повторно (с первой квалификационной категории на первую либо с высшей квалификационной категории на высшую);</w:t>
      </w:r>
    </w:p>
    <w:p w:rsidR="00F06261" w:rsidRDefault="00F06261" w:rsidP="00BD1ED7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b/>
          <w:sz w:val="24"/>
          <w:u w:val="single"/>
        </w:rPr>
        <w:t>минимум 2 года</w:t>
      </w:r>
      <w:r>
        <w:rPr>
          <w:sz w:val="24"/>
        </w:rPr>
        <w:t xml:space="preserve"> в случае, если педагогический работник </w:t>
      </w:r>
      <w:r>
        <w:rPr>
          <w:b/>
          <w:sz w:val="24"/>
        </w:rPr>
        <w:t>впервые</w:t>
      </w:r>
      <w:r>
        <w:rPr>
          <w:sz w:val="24"/>
        </w:rPr>
        <w:t xml:space="preserve"> аттестуется с первой квалификационной категории на высшую квал</w:t>
      </w:r>
      <w:r>
        <w:rPr>
          <w:sz w:val="24"/>
        </w:rPr>
        <w:t>и</w:t>
      </w:r>
      <w:r>
        <w:rPr>
          <w:sz w:val="24"/>
        </w:rPr>
        <w:t xml:space="preserve">фикационную категорию. Основная цель составления портфолио достижений в данном случае – проанализировать и представить </w:t>
      </w:r>
      <w:r>
        <w:rPr>
          <w:sz w:val="24"/>
          <w:u w:val="single"/>
        </w:rPr>
        <w:t>значимые пр</w:t>
      </w:r>
      <w:r>
        <w:rPr>
          <w:sz w:val="24"/>
          <w:u w:val="single"/>
        </w:rPr>
        <w:t>о</w:t>
      </w:r>
      <w:r>
        <w:rPr>
          <w:sz w:val="24"/>
          <w:u w:val="single"/>
        </w:rPr>
        <w:t>фессиональные результаты</w:t>
      </w:r>
      <w:r>
        <w:rPr>
          <w:sz w:val="24"/>
        </w:rPr>
        <w:t xml:space="preserve">, достигнутые педагогическим работником </w:t>
      </w:r>
      <w:r>
        <w:rPr>
          <w:sz w:val="24"/>
          <w:u w:val="single"/>
        </w:rPr>
        <w:t>за два года с момента присвоения</w:t>
      </w:r>
      <w:r>
        <w:rPr>
          <w:sz w:val="24"/>
        </w:rPr>
        <w:t xml:space="preserve"> ему первой квалификационной катег</w:t>
      </w:r>
      <w:r>
        <w:rPr>
          <w:sz w:val="24"/>
        </w:rPr>
        <w:t>о</w:t>
      </w:r>
      <w:r>
        <w:rPr>
          <w:sz w:val="24"/>
        </w:rPr>
        <w:t>рии.</w:t>
      </w:r>
    </w:p>
    <w:p w:rsidR="00F06261" w:rsidRDefault="00F06261" w:rsidP="00BD1ED7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>Основными принципами составления портфолио являются полнота и конкретность представленных сведений, достоверность информ</w:t>
      </w:r>
      <w:r>
        <w:rPr>
          <w:sz w:val="24"/>
        </w:rPr>
        <w:t>а</w:t>
      </w:r>
      <w:r>
        <w:rPr>
          <w:sz w:val="24"/>
        </w:rPr>
        <w:t xml:space="preserve">ции, а также </w:t>
      </w:r>
      <w:r>
        <w:rPr>
          <w:b/>
          <w:sz w:val="24"/>
        </w:rPr>
        <w:t>системность</w:t>
      </w:r>
      <w:r>
        <w:rPr>
          <w:sz w:val="24"/>
        </w:rPr>
        <w:t xml:space="preserve">: копии свидетельств и сертификатов о создании и размещении на сайтах продуктов профессиональной деятельности аттестуемого педагогического работника </w:t>
      </w:r>
      <w:r>
        <w:rPr>
          <w:sz w:val="24"/>
          <w:u w:val="single"/>
        </w:rPr>
        <w:t>накануне аттестации</w:t>
      </w:r>
      <w:r>
        <w:rPr>
          <w:sz w:val="24"/>
        </w:rPr>
        <w:t xml:space="preserve"> (в течение последних трёх месяцев) при проведении экспертизы </w:t>
      </w:r>
    </w:p>
    <w:p w:rsidR="00F06261" w:rsidRDefault="00F06261" w:rsidP="001A2747">
      <w:pPr>
        <w:autoSpaceDE w:val="0"/>
        <w:autoSpaceDN w:val="0"/>
        <w:adjustRightInd w:val="0"/>
        <w:jc w:val="both"/>
        <w:rPr>
          <w:sz w:val="24"/>
        </w:rPr>
      </w:pPr>
      <w:r>
        <w:rPr>
          <w:b/>
          <w:sz w:val="24"/>
        </w:rPr>
        <w:t>не рассматр</w:t>
      </w:r>
      <w:r>
        <w:rPr>
          <w:b/>
          <w:sz w:val="24"/>
        </w:rPr>
        <w:t>и</w:t>
      </w:r>
      <w:r>
        <w:rPr>
          <w:b/>
          <w:sz w:val="24"/>
        </w:rPr>
        <w:t>ваются</w:t>
      </w:r>
      <w:r>
        <w:rPr>
          <w:sz w:val="24"/>
        </w:rPr>
        <w:t>.</w:t>
      </w:r>
    </w:p>
    <w:p w:rsidR="00F06261" w:rsidRDefault="00F06261" w:rsidP="00BD1ED7">
      <w:pPr>
        <w:ind w:firstLine="708"/>
        <w:jc w:val="both"/>
        <w:rPr>
          <w:sz w:val="24"/>
        </w:rPr>
      </w:pPr>
      <w:r>
        <w:rPr>
          <w:sz w:val="24"/>
        </w:rPr>
        <w:t xml:space="preserve">Структура портфолио достижений включает в себя разделы, количество и наименование которых зависит от показателей, указанных в экспертном заключении о результатах анализа профессиональной деятельности по должностям педагогических работников. Набор документов по каждому показателю </w:t>
      </w:r>
      <w:r>
        <w:rPr>
          <w:sz w:val="24"/>
          <w:u w:val="single"/>
        </w:rPr>
        <w:t>предваряется разделительным листом</w:t>
      </w:r>
      <w:r>
        <w:rPr>
          <w:sz w:val="24"/>
        </w:rPr>
        <w:t>, включающим в себя номер и наименование показателя.</w:t>
      </w:r>
    </w:p>
    <w:p w:rsidR="00F06261" w:rsidRDefault="00F06261" w:rsidP="00BD1ED7">
      <w:pPr>
        <w:ind w:firstLine="708"/>
        <w:jc w:val="both"/>
        <w:rPr>
          <w:sz w:val="24"/>
        </w:rPr>
      </w:pPr>
      <w:r>
        <w:rPr>
          <w:sz w:val="24"/>
        </w:rPr>
        <w:t>В титульном листе портфолио достижений (Приложение 1) указываются: фамилия, имя, отчество аттестуемого, должность, его место р</w:t>
      </w:r>
      <w:r>
        <w:rPr>
          <w:sz w:val="24"/>
        </w:rPr>
        <w:t>а</w:t>
      </w:r>
      <w:r>
        <w:rPr>
          <w:sz w:val="24"/>
        </w:rPr>
        <w:t>боты, заявленная квалификационная категория, дата проведения экспертизы (по графику).</w:t>
      </w:r>
    </w:p>
    <w:p w:rsidR="00F06261" w:rsidRDefault="00F06261" w:rsidP="00BD1ED7">
      <w:pPr>
        <w:ind w:firstLine="708"/>
        <w:jc w:val="both"/>
        <w:rPr>
          <w:sz w:val="24"/>
        </w:rPr>
      </w:pPr>
      <w:r>
        <w:rPr>
          <w:sz w:val="24"/>
        </w:rPr>
        <w:t>Далее идет визитная карточка, содержащая дополнительные сведения об аттестуемом работнике (Приложение 2).</w:t>
      </w:r>
    </w:p>
    <w:p w:rsidR="00F06261" w:rsidRDefault="00F06261" w:rsidP="00BD1ED7">
      <w:pPr>
        <w:ind w:firstLine="708"/>
        <w:jc w:val="both"/>
        <w:rPr>
          <w:sz w:val="24"/>
        </w:rPr>
      </w:pPr>
      <w:r>
        <w:rPr>
          <w:sz w:val="24"/>
        </w:rPr>
        <w:t>Далее - перечень документов и материалов (содержание).</w:t>
      </w:r>
    </w:p>
    <w:p w:rsidR="00F06261" w:rsidRDefault="00F06261" w:rsidP="00BD1ED7">
      <w:pPr>
        <w:ind w:firstLine="708"/>
        <w:jc w:val="both"/>
        <w:rPr>
          <w:sz w:val="24"/>
        </w:rPr>
      </w:pPr>
      <w:r>
        <w:rPr>
          <w:sz w:val="24"/>
        </w:rPr>
        <w:t>Основное содержание портфолио достижений составляют материалы и документы, представленные  на бумажном носителе в виде спр</w:t>
      </w:r>
      <w:r>
        <w:rPr>
          <w:sz w:val="24"/>
        </w:rPr>
        <w:t>а</w:t>
      </w:r>
      <w:r>
        <w:rPr>
          <w:sz w:val="24"/>
        </w:rPr>
        <w:t>вок, отчетов, таблиц, распечаток, копий грамот, дипломов, сертификатов, свидетельств  и т.п.</w:t>
      </w:r>
    </w:p>
    <w:p w:rsidR="00F06261" w:rsidRDefault="00F06261" w:rsidP="00BD1ED7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F06261" w:rsidRDefault="00F06261" w:rsidP="00BD1ED7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>Оформление портфолио достижений</w:t>
      </w:r>
    </w:p>
    <w:p w:rsidR="00F06261" w:rsidRDefault="00F06261" w:rsidP="00BD1ED7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F06261" w:rsidRDefault="00F06261" w:rsidP="00BD1ED7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Все материалы портфолио предоставляются на бумажном носителе: текст - шрифт Times New Roman, кегль 14, межстрочный интервал – полуторный (кроме таблиц). </w:t>
      </w:r>
    </w:p>
    <w:p w:rsidR="00F06261" w:rsidRDefault="00F06261" w:rsidP="00BD1ED7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Подготовленные документы и материалы по каждому из показателей вкладываются </w:t>
      </w:r>
      <w:r>
        <w:rPr>
          <w:b/>
          <w:sz w:val="24"/>
        </w:rPr>
        <w:t>в папку-скоросшиватель в твердом переплете</w:t>
      </w:r>
      <w:r>
        <w:rPr>
          <w:sz w:val="24"/>
        </w:rPr>
        <w:t>, к</w:t>
      </w:r>
      <w:r>
        <w:rPr>
          <w:sz w:val="24"/>
        </w:rPr>
        <w:t>а</w:t>
      </w:r>
      <w:r>
        <w:rPr>
          <w:sz w:val="24"/>
        </w:rPr>
        <w:t xml:space="preserve">ждый лист (А-4) </w:t>
      </w:r>
      <w:r>
        <w:rPr>
          <w:sz w:val="24"/>
          <w:u w:val="single"/>
        </w:rPr>
        <w:t>подшивается с помощью дырокола</w:t>
      </w:r>
      <w:r>
        <w:rPr>
          <w:sz w:val="24"/>
        </w:rPr>
        <w:t xml:space="preserve"> (</w:t>
      </w:r>
      <w:r>
        <w:rPr>
          <w:b/>
          <w:sz w:val="24"/>
        </w:rPr>
        <w:t>без файлов и скрепок</w:t>
      </w:r>
      <w:r>
        <w:rPr>
          <w:sz w:val="24"/>
        </w:rPr>
        <w:t xml:space="preserve">). Документы предоставляются в копиях, заверенных руководителем образовательной организации. </w:t>
      </w:r>
    </w:p>
    <w:p w:rsidR="00F06261" w:rsidRDefault="00F06261" w:rsidP="00BD1ED7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b/>
          <w:bCs/>
          <w:sz w:val="24"/>
        </w:rPr>
        <w:t>Портфолио аттестуемому не возвращается</w:t>
      </w:r>
      <w:r>
        <w:rPr>
          <w:bCs/>
          <w:sz w:val="24"/>
        </w:rPr>
        <w:t>,</w:t>
      </w:r>
      <w:r>
        <w:rPr>
          <w:b/>
          <w:bCs/>
          <w:sz w:val="24"/>
        </w:rPr>
        <w:t xml:space="preserve"> отзыв на портфолио не дается</w:t>
      </w:r>
    </w:p>
    <w:p w:rsidR="00F06261" w:rsidRDefault="00F06261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06261" w:rsidRDefault="00F06261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06261" w:rsidRDefault="00F06261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06261" w:rsidRDefault="00F06261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06261" w:rsidRDefault="00F06261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06261" w:rsidRDefault="00F06261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06261" w:rsidRDefault="00F06261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06261" w:rsidRDefault="00F06261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06261" w:rsidRDefault="00F06261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06261" w:rsidRDefault="00F06261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06261" w:rsidRDefault="00F06261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06261" w:rsidRDefault="00F06261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06261" w:rsidRDefault="00F06261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06261" w:rsidRDefault="00F06261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06261" w:rsidRDefault="00F06261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06261" w:rsidRDefault="00F06261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06261" w:rsidRDefault="00F06261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06261" w:rsidRDefault="00F06261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06261" w:rsidRDefault="00F06261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06261" w:rsidRDefault="00F06261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06261" w:rsidRDefault="00F06261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06261" w:rsidRDefault="00F06261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06261" w:rsidRDefault="00F06261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06261" w:rsidRDefault="00F06261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06261" w:rsidRDefault="00F06261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06261" w:rsidRDefault="00F06261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06261" w:rsidRDefault="00F06261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06261" w:rsidRDefault="00F06261" w:rsidP="00144C12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6261" w:rsidRDefault="00F06261" w:rsidP="00144C12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перечень документов и материалов, необходимых для проведения </w:t>
      </w:r>
    </w:p>
    <w:p w:rsidR="00F06261" w:rsidRDefault="00F06261" w:rsidP="0066601A">
      <w:pPr>
        <w:pStyle w:val="PlainText"/>
        <w:jc w:val="center"/>
        <w:rPr>
          <w:rFonts w:ascii="Times New Roman" w:hAnsi="Times New Roman" w:cs="Times New Roman"/>
          <w:b/>
          <w:bCs/>
          <w:color w:val="76923C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оценки профессиональной </w:t>
      </w:r>
      <w:r w:rsidRPr="00FF5C85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bCs/>
          <w:color w:val="76923C"/>
          <w:sz w:val="28"/>
          <w:szCs w:val="28"/>
        </w:rPr>
        <w:t xml:space="preserve"> </w:t>
      </w:r>
      <w:r w:rsidRPr="0066601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инструктора по физической культуре</w:t>
      </w:r>
      <w:r w:rsidRPr="00A82698">
        <w:rPr>
          <w:rFonts w:ascii="Times New Roman" w:hAnsi="Times New Roman" w:cs="Times New Roman"/>
          <w:b/>
          <w:bCs/>
          <w:color w:val="76923C"/>
          <w:sz w:val="28"/>
          <w:szCs w:val="28"/>
        </w:rPr>
        <w:t xml:space="preserve"> </w:t>
      </w:r>
    </w:p>
    <w:p w:rsidR="00F06261" w:rsidRDefault="00F06261" w:rsidP="00A82698">
      <w:pPr>
        <w:pStyle w:val="PlainText"/>
      </w:pPr>
    </w:p>
    <w:p w:rsidR="00F06261" w:rsidRPr="00C66C10" w:rsidRDefault="00F06261" w:rsidP="00753599">
      <w:pPr>
        <w:pStyle w:val="Title"/>
      </w:pPr>
    </w:p>
    <w:p w:rsidR="00F06261" w:rsidRDefault="00F06261" w:rsidP="00753599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______________________________________________________________________________________________________________________</w:t>
      </w:r>
    </w:p>
    <w:p w:rsidR="00F06261" w:rsidRDefault="00F0626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работы________________________________________________________________________________________________________________</w:t>
      </w:r>
    </w:p>
    <w:p w:rsidR="00F06261" w:rsidRDefault="00F0626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Заявленная квалификационная категория _________________________________________________________________________________________</w:t>
      </w:r>
    </w:p>
    <w:p w:rsidR="00F06261" w:rsidRDefault="00F06261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820"/>
        <w:gridCol w:w="9497"/>
      </w:tblGrid>
      <w:tr w:rsidR="00F06261" w:rsidRPr="00B83A09">
        <w:trPr>
          <w:trHeight w:val="230"/>
          <w:tblHeader/>
        </w:trPr>
        <w:tc>
          <w:tcPr>
            <w:tcW w:w="817" w:type="dxa"/>
            <w:vMerge w:val="restart"/>
          </w:tcPr>
          <w:p w:rsidR="00F06261" w:rsidRPr="00B83A09" w:rsidRDefault="00F06261">
            <w:pPr>
              <w:pStyle w:val="PlainText"/>
              <w:rPr>
                <w:rFonts w:ascii="Times New Roman" w:hAnsi="Times New Roman" w:cs="Times New Roman"/>
                <w:b/>
                <w:bCs/>
              </w:rPr>
            </w:pPr>
            <w:r w:rsidRPr="00B83A09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F06261" w:rsidRPr="00B83A09" w:rsidRDefault="00F06261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 w:val="restart"/>
          </w:tcPr>
          <w:p w:rsidR="00F06261" w:rsidRPr="00B83A09" w:rsidRDefault="00F06261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A09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9497" w:type="dxa"/>
            <w:vMerge w:val="restart"/>
          </w:tcPr>
          <w:p w:rsidR="00F06261" w:rsidRPr="00B83A09" w:rsidRDefault="00F06261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A09">
              <w:rPr>
                <w:rFonts w:ascii="Times New Roman" w:hAnsi="Times New Roman" w:cs="Times New Roman"/>
                <w:b/>
                <w:bCs/>
              </w:rPr>
              <w:t>Подтверждающие документы</w:t>
            </w:r>
            <w:r w:rsidRPr="00B83A09">
              <w:rPr>
                <w:rStyle w:val="FootnoteReference"/>
                <w:rFonts w:ascii="Times New Roman" w:hAnsi="Times New Roman"/>
                <w:b/>
                <w:bCs/>
              </w:rPr>
              <w:footnoteReference w:id="1"/>
            </w:r>
          </w:p>
        </w:tc>
      </w:tr>
      <w:tr w:rsidR="00F06261" w:rsidRPr="00B83A09">
        <w:trPr>
          <w:trHeight w:val="230"/>
          <w:tblHeader/>
        </w:trPr>
        <w:tc>
          <w:tcPr>
            <w:tcW w:w="817" w:type="dxa"/>
            <w:vMerge/>
          </w:tcPr>
          <w:p w:rsidR="00F06261" w:rsidRPr="00B83A09" w:rsidRDefault="00F06261" w:rsidP="00D97737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F06261" w:rsidRPr="00B83A09" w:rsidRDefault="00F06261" w:rsidP="00406502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/>
          </w:tcPr>
          <w:p w:rsidR="00F06261" w:rsidRPr="00B83A09" w:rsidRDefault="00F06261" w:rsidP="00AF3232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261" w:rsidRPr="00B83A09">
        <w:trPr>
          <w:tblHeader/>
        </w:trPr>
        <w:tc>
          <w:tcPr>
            <w:tcW w:w="817" w:type="dxa"/>
          </w:tcPr>
          <w:p w:rsidR="00F06261" w:rsidRPr="006669DC" w:rsidRDefault="00F06261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06261" w:rsidRPr="006669DC" w:rsidRDefault="00F06261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F06261" w:rsidRPr="006669DC" w:rsidRDefault="00F06261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6261" w:rsidRPr="00B83A09">
        <w:trPr>
          <w:trHeight w:val="1110"/>
        </w:trPr>
        <w:tc>
          <w:tcPr>
            <w:tcW w:w="817" w:type="dxa"/>
          </w:tcPr>
          <w:p w:rsidR="00F06261" w:rsidRPr="00B83A09" w:rsidRDefault="00F06261" w:rsidP="001952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F06261" w:rsidRPr="00FE7B3C" w:rsidRDefault="00F06261" w:rsidP="001C2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</w:t>
            </w:r>
            <w:r w:rsidRPr="00FE7B3C">
              <w:rPr>
                <w:sz w:val="24"/>
                <w:szCs w:val="24"/>
              </w:rPr>
              <w:t>овышени</w:t>
            </w:r>
            <w:r>
              <w:rPr>
                <w:sz w:val="24"/>
                <w:szCs w:val="24"/>
              </w:rPr>
              <w:t>я</w:t>
            </w:r>
            <w:r w:rsidRPr="00FE7B3C">
              <w:rPr>
                <w:sz w:val="24"/>
                <w:szCs w:val="24"/>
              </w:rPr>
              <w:t xml:space="preserve"> квалификации по профилю педагогической деятельности, профессиональная переподготовка</w:t>
            </w:r>
          </w:p>
          <w:p w:rsidR="00F06261" w:rsidRPr="00FE7B3C" w:rsidRDefault="00F06261" w:rsidP="001C203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F06261" w:rsidRDefault="00F06261" w:rsidP="006669DC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669DC">
              <w:rPr>
                <w:sz w:val="24"/>
                <w:szCs w:val="24"/>
              </w:rPr>
              <w:t xml:space="preserve">Копии </w:t>
            </w:r>
            <w:r>
              <w:rPr>
                <w:sz w:val="24"/>
                <w:szCs w:val="24"/>
              </w:rPr>
              <w:t>документов установленного образца о курсах повышений квалификации (</w:t>
            </w:r>
            <w:r w:rsidRPr="006669DC">
              <w:rPr>
                <w:sz w:val="24"/>
                <w:szCs w:val="24"/>
              </w:rPr>
              <w:t>уд</w:t>
            </w:r>
            <w:r w:rsidRPr="006669DC">
              <w:rPr>
                <w:sz w:val="24"/>
                <w:szCs w:val="24"/>
              </w:rPr>
              <w:t>о</w:t>
            </w:r>
            <w:r w:rsidRPr="006669DC">
              <w:rPr>
                <w:sz w:val="24"/>
                <w:szCs w:val="24"/>
              </w:rPr>
              <w:t>стоверений, свидетельств, сертифика</w:t>
            </w:r>
            <w:r>
              <w:rPr>
                <w:sz w:val="24"/>
                <w:szCs w:val="24"/>
              </w:rPr>
              <w:t>тов)</w:t>
            </w:r>
            <w:r w:rsidRPr="006669DC">
              <w:rPr>
                <w:sz w:val="24"/>
                <w:szCs w:val="24"/>
              </w:rPr>
              <w:t xml:space="preserve">. </w:t>
            </w:r>
          </w:p>
          <w:p w:rsidR="00F06261" w:rsidRPr="006669DC" w:rsidRDefault="00F06261" w:rsidP="006669DC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669DC">
              <w:rPr>
                <w:sz w:val="24"/>
                <w:szCs w:val="24"/>
              </w:rPr>
              <w:t xml:space="preserve">Справки об участии в семинарах по внедрению ФГОС дошкольного образования (ДО);  </w:t>
            </w:r>
            <w:r>
              <w:rPr>
                <w:sz w:val="24"/>
                <w:szCs w:val="24"/>
              </w:rPr>
              <w:t>3. С</w:t>
            </w:r>
            <w:r w:rsidRPr="006669DC">
              <w:rPr>
                <w:sz w:val="24"/>
                <w:szCs w:val="24"/>
              </w:rPr>
              <w:t>правка о заочном обучении в вузе (с указанием   факультета).</w:t>
            </w:r>
          </w:p>
        </w:tc>
      </w:tr>
      <w:tr w:rsidR="00F06261" w:rsidRPr="00B83A09">
        <w:tc>
          <w:tcPr>
            <w:tcW w:w="817" w:type="dxa"/>
          </w:tcPr>
          <w:p w:rsidR="00F06261" w:rsidRPr="00B83A09" w:rsidRDefault="00F06261" w:rsidP="001952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F06261" w:rsidRPr="001E045A" w:rsidRDefault="00F06261" w:rsidP="001C2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использования новых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технологий</w:t>
            </w:r>
            <w:r w:rsidRPr="001E04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</w:tcPr>
          <w:p w:rsidR="00F06261" w:rsidRPr="0066601A" w:rsidRDefault="00F06261" w:rsidP="009F578F">
            <w:pPr>
              <w:jc w:val="both"/>
              <w:rPr>
                <w:sz w:val="24"/>
                <w:szCs w:val="24"/>
              </w:rPr>
            </w:pPr>
            <w:r w:rsidRPr="0066601A">
              <w:rPr>
                <w:sz w:val="24"/>
                <w:szCs w:val="24"/>
              </w:rPr>
              <w:t>1. Самоанализ результатов использования новых образовательных технологий, электро</w:t>
            </w:r>
            <w:r w:rsidRPr="0066601A">
              <w:rPr>
                <w:sz w:val="24"/>
                <w:szCs w:val="24"/>
              </w:rPr>
              <w:t>н</w:t>
            </w:r>
            <w:r w:rsidRPr="0066601A">
              <w:rPr>
                <w:sz w:val="24"/>
                <w:szCs w:val="24"/>
              </w:rPr>
              <w:t>ных образовательных ресурсов (ЭОР) в образовательном процессе, заверенный руков</w:t>
            </w:r>
            <w:r w:rsidRPr="0066601A">
              <w:rPr>
                <w:sz w:val="24"/>
                <w:szCs w:val="24"/>
              </w:rPr>
              <w:t>о</w:t>
            </w:r>
            <w:r w:rsidRPr="0066601A">
              <w:rPr>
                <w:sz w:val="24"/>
                <w:szCs w:val="24"/>
              </w:rPr>
              <w:t>дителем ДОО;</w:t>
            </w:r>
          </w:p>
          <w:p w:rsidR="00F06261" w:rsidRPr="0066601A" w:rsidRDefault="00F06261" w:rsidP="009F578F">
            <w:pPr>
              <w:jc w:val="both"/>
              <w:rPr>
                <w:sz w:val="24"/>
                <w:szCs w:val="24"/>
              </w:rPr>
            </w:pPr>
            <w:r w:rsidRPr="0066601A">
              <w:rPr>
                <w:sz w:val="24"/>
                <w:szCs w:val="24"/>
              </w:rPr>
              <w:t>2. Сценарий/конспект занятия, мероприятия с использованием ЭОР / новых образов</w:t>
            </w:r>
            <w:r w:rsidRPr="0066601A">
              <w:rPr>
                <w:sz w:val="24"/>
                <w:szCs w:val="24"/>
              </w:rPr>
              <w:t>а</w:t>
            </w:r>
            <w:r w:rsidRPr="0066601A">
              <w:rPr>
                <w:sz w:val="24"/>
                <w:szCs w:val="24"/>
              </w:rPr>
              <w:t>тельных технологий, проведённого педагогическим работником (2-3 по выбору аттесту</w:t>
            </w:r>
            <w:r w:rsidRPr="0066601A">
              <w:rPr>
                <w:sz w:val="24"/>
                <w:szCs w:val="24"/>
              </w:rPr>
              <w:t>е</w:t>
            </w:r>
            <w:r w:rsidRPr="0066601A">
              <w:rPr>
                <w:sz w:val="24"/>
                <w:szCs w:val="24"/>
              </w:rPr>
              <w:t>мого);</w:t>
            </w:r>
          </w:p>
          <w:p w:rsidR="00F06261" w:rsidRPr="0066601A" w:rsidRDefault="00F06261" w:rsidP="009F578F">
            <w:pPr>
              <w:jc w:val="both"/>
              <w:rPr>
                <w:sz w:val="24"/>
                <w:szCs w:val="24"/>
              </w:rPr>
            </w:pPr>
            <w:r w:rsidRPr="0066601A">
              <w:rPr>
                <w:sz w:val="24"/>
                <w:szCs w:val="24"/>
              </w:rPr>
              <w:t xml:space="preserve">3. Адрес сайта ДОО; </w:t>
            </w:r>
          </w:p>
          <w:p w:rsidR="00F06261" w:rsidRPr="00175092" w:rsidRDefault="00F06261" w:rsidP="00A82698">
            <w:pPr>
              <w:jc w:val="both"/>
              <w:rPr>
                <w:sz w:val="24"/>
                <w:szCs w:val="24"/>
              </w:rPr>
            </w:pPr>
            <w:r w:rsidRPr="0066601A">
              <w:rPr>
                <w:sz w:val="24"/>
                <w:szCs w:val="24"/>
              </w:rPr>
              <w:t>4. Копии свидетельств, сертификатов о создании и размещении на сайтах продуктов пр</w:t>
            </w:r>
            <w:r w:rsidRPr="0066601A">
              <w:rPr>
                <w:sz w:val="24"/>
                <w:szCs w:val="24"/>
              </w:rPr>
              <w:t>о</w:t>
            </w:r>
            <w:r w:rsidRPr="0066601A">
              <w:rPr>
                <w:sz w:val="24"/>
                <w:szCs w:val="24"/>
              </w:rPr>
              <w:t xml:space="preserve">фессиональной деятельности с использованием  новых образовательных технологий </w:t>
            </w:r>
            <w:r w:rsidRPr="0066601A">
              <w:rPr>
                <w:i/>
                <w:iCs/>
                <w:sz w:val="24"/>
                <w:szCs w:val="24"/>
              </w:rPr>
              <w:t xml:space="preserve">(возможно предоставление иных материалов, подтверждающие использование в своей деятельности </w:t>
            </w:r>
            <w:r w:rsidRPr="0066601A">
              <w:rPr>
                <w:sz w:val="24"/>
                <w:szCs w:val="24"/>
              </w:rPr>
              <w:t>новых образовательных технологий в образовательном процессе</w:t>
            </w:r>
            <w:r w:rsidRPr="0066601A">
              <w:rPr>
                <w:i/>
                <w:iCs/>
                <w:sz w:val="24"/>
                <w:szCs w:val="24"/>
              </w:rPr>
              <w:t>).</w:t>
            </w:r>
          </w:p>
        </w:tc>
      </w:tr>
      <w:tr w:rsidR="00F06261" w:rsidRPr="00B83A09">
        <w:trPr>
          <w:trHeight w:val="273"/>
        </w:trPr>
        <w:tc>
          <w:tcPr>
            <w:tcW w:w="817" w:type="dxa"/>
          </w:tcPr>
          <w:p w:rsidR="00F06261" w:rsidRDefault="00F06261" w:rsidP="00584E06">
            <w:pPr>
              <w:pStyle w:val="BodyText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F06261" w:rsidRPr="00FE7B3C" w:rsidRDefault="00F06261" w:rsidP="001C203F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Эффективность осуществления просвет</w:t>
            </w: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 xml:space="preserve">тельской деятельности </w:t>
            </w:r>
          </w:p>
        </w:tc>
        <w:tc>
          <w:tcPr>
            <w:tcW w:w="9497" w:type="dxa"/>
          </w:tcPr>
          <w:p w:rsidR="00F06261" w:rsidRDefault="00F06261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1. Тематика консультаций для педагогов и родителей за межаттестационный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6261" w:rsidRPr="00FE7B3C" w:rsidRDefault="00F06261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2. Тематика бесед с детьми разного возраста за межатте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стационный период;</w:t>
            </w:r>
          </w:p>
          <w:p w:rsidR="00F06261" w:rsidRPr="00FE7B3C" w:rsidRDefault="00F06261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3. Копии материалов, характеризующих результаты осуществления просветительской деятельности.</w:t>
            </w:r>
          </w:p>
        </w:tc>
      </w:tr>
      <w:tr w:rsidR="00F06261" w:rsidRPr="00B83A09">
        <w:tc>
          <w:tcPr>
            <w:tcW w:w="817" w:type="dxa"/>
          </w:tcPr>
          <w:p w:rsidR="00F06261" w:rsidRPr="00B83A09" w:rsidRDefault="00F06261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06261" w:rsidRPr="005D02FF" w:rsidRDefault="00F06261" w:rsidP="001C203F">
            <w:pPr>
              <w:jc w:val="both"/>
              <w:rPr>
                <w:sz w:val="24"/>
                <w:szCs w:val="24"/>
              </w:rPr>
            </w:pPr>
            <w:r w:rsidRPr="005D02FF">
              <w:rPr>
                <w:sz w:val="24"/>
                <w:szCs w:val="24"/>
              </w:rPr>
              <w:t>Выполнение требований по обеспечению безопасных условий пре</w:t>
            </w:r>
            <w:r>
              <w:rPr>
                <w:sz w:val="24"/>
                <w:szCs w:val="24"/>
              </w:rPr>
              <w:t>бывания воспита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ников в дошкольной образовательной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низации</w:t>
            </w:r>
          </w:p>
        </w:tc>
        <w:tc>
          <w:tcPr>
            <w:tcW w:w="9497" w:type="dxa"/>
          </w:tcPr>
          <w:p w:rsidR="00F06261" w:rsidRPr="00FE7B3C" w:rsidRDefault="00F06261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Справка руководителя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6261" w:rsidRPr="00B83A09">
        <w:tc>
          <w:tcPr>
            <w:tcW w:w="817" w:type="dxa"/>
          </w:tcPr>
          <w:p w:rsidR="00F06261" w:rsidRDefault="00F06261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06261" w:rsidRPr="0066601A" w:rsidRDefault="00F06261" w:rsidP="001C203F">
            <w:pPr>
              <w:jc w:val="both"/>
              <w:rPr>
                <w:sz w:val="24"/>
                <w:szCs w:val="24"/>
              </w:rPr>
            </w:pPr>
            <w:r w:rsidRPr="0066601A">
              <w:rPr>
                <w:sz w:val="24"/>
                <w:szCs w:val="24"/>
              </w:rPr>
              <w:t>Результаты организации предметно-пространственной развивающей  среды ДОО по направлению профессиональной деятельности педагогического работника</w:t>
            </w:r>
          </w:p>
        </w:tc>
        <w:tc>
          <w:tcPr>
            <w:tcW w:w="9497" w:type="dxa"/>
          </w:tcPr>
          <w:p w:rsidR="00F06261" w:rsidRPr="0066601A" w:rsidRDefault="00F06261" w:rsidP="005E2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6601A">
              <w:rPr>
                <w:sz w:val="24"/>
                <w:szCs w:val="24"/>
              </w:rPr>
              <w:t>. Справка руководителя ДОО;</w:t>
            </w:r>
          </w:p>
          <w:p w:rsidR="00F06261" w:rsidRPr="00FE7B3C" w:rsidRDefault="00F06261" w:rsidP="005E23E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01A">
              <w:rPr>
                <w:rFonts w:ascii="Times New Roman" w:hAnsi="Times New Roman" w:cs="Times New Roman"/>
                <w:sz w:val="24"/>
                <w:szCs w:val="24"/>
              </w:rPr>
              <w:t>2. Презентации с фотографиями (на электронном или бумажном носителях) / видеорол</w:t>
            </w:r>
            <w:r w:rsidRPr="006660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01A">
              <w:rPr>
                <w:rFonts w:ascii="Times New Roman" w:hAnsi="Times New Roman" w:cs="Times New Roman"/>
                <w:sz w:val="24"/>
                <w:szCs w:val="24"/>
              </w:rPr>
              <w:t>ки (по выбору педагогического работника).</w:t>
            </w:r>
          </w:p>
        </w:tc>
      </w:tr>
      <w:tr w:rsidR="00F06261" w:rsidRPr="00B83A09">
        <w:trPr>
          <w:cantSplit/>
        </w:trPr>
        <w:tc>
          <w:tcPr>
            <w:tcW w:w="817" w:type="dxa"/>
          </w:tcPr>
          <w:p w:rsidR="00F06261" w:rsidRPr="00B83A09" w:rsidRDefault="00F06261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06261" w:rsidRPr="00FE4D57" w:rsidRDefault="00F06261" w:rsidP="001C203F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Результаты организации</w:t>
            </w:r>
            <w:r w:rsidRPr="00FE4D57">
              <w:rPr>
                <w:sz w:val="24"/>
                <w:szCs w:val="24"/>
              </w:rPr>
              <w:t xml:space="preserve"> кружковой работы </w:t>
            </w:r>
          </w:p>
          <w:p w:rsidR="00F06261" w:rsidRPr="00B83A09" w:rsidRDefault="00F06261" w:rsidP="001C203F">
            <w:pPr>
              <w:pStyle w:val="PlainTex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F06261" w:rsidRPr="0066601A" w:rsidRDefault="00F06261" w:rsidP="00FE4D57">
            <w:pPr>
              <w:rPr>
                <w:sz w:val="24"/>
                <w:szCs w:val="24"/>
              </w:rPr>
            </w:pPr>
            <w:r w:rsidRPr="0066601A">
              <w:rPr>
                <w:sz w:val="24"/>
                <w:szCs w:val="24"/>
              </w:rPr>
              <w:t xml:space="preserve">1. Копия приказа ДОО.  </w:t>
            </w:r>
          </w:p>
          <w:p w:rsidR="00F06261" w:rsidRPr="0066601A" w:rsidRDefault="00F06261" w:rsidP="00FE4D57">
            <w:pPr>
              <w:rPr>
                <w:sz w:val="24"/>
                <w:szCs w:val="24"/>
              </w:rPr>
            </w:pPr>
            <w:r w:rsidRPr="0066601A">
              <w:rPr>
                <w:sz w:val="24"/>
                <w:szCs w:val="24"/>
              </w:rPr>
              <w:t xml:space="preserve">2. Копия дополнительной образовательной программы </w:t>
            </w:r>
          </w:p>
          <w:p w:rsidR="00F06261" w:rsidRPr="00B83A09" w:rsidRDefault="00F06261" w:rsidP="00FE4D57">
            <w:pPr>
              <w:rPr>
                <w:b/>
                <w:bCs/>
                <w:sz w:val="28"/>
                <w:szCs w:val="28"/>
              </w:rPr>
            </w:pPr>
            <w:r w:rsidRPr="0066601A">
              <w:rPr>
                <w:sz w:val="24"/>
                <w:szCs w:val="24"/>
              </w:rPr>
              <w:t>2. Копии материалов, подтверждающих выступления воспитанников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F06261" w:rsidRPr="00B83A09">
        <w:tc>
          <w:tcPr>
            <w:tcW w:w="817" w:type="dxa"/>
          </w:tcPr>
          <w:p w:rsidR="00F06261" w:rsidRPr="00B83A09" w:rsidRDefault="00F06261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06261" w:rsidRPr="0066601A" w:rsidRDefault="00F06261" w:rsidP="001C203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01A">
              <w:rPr>
                <w:rFonts w:ascii="Times New Roman" w:hAnsi="Times New Roman" w:cs="Times New Roman"/>
                <w:sz w:val="24"/>
                <w:szCs w:val="24"/>
              </w:rPr>
              <w:t>Удовлетворённость родителей воспитанн</w:t>
            </w:r>
            <w:r w:rsidRPr="006660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01A">
              <w:rPr>
                <w:rFonts w:ascii="Times New Roman" w:hAnsi="Times New Roman" w:cs="Times New Roman"/>
                <w:sz w:val="24"/>
                <w:szCs w:val="24"/>
              </w:rPr>
              <w:t>ков (их законных представителей) работой   педагогического работника (по результатам независимого анкетирования)</w:t>
            </w:r>
          </w:p>
        </w:tc>
        <w:tc>
          <w:tcPr>
            <w:tcW w:w="9497" w:type="dxa"/>
          </w:tcPr>
          <w:p w:rsidR="00F06261" w:rsidRPr="0066601A" w:rsidRDefault="00F06261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01A">
              <w:rPr>
                <w:rFonts w:ascii="Times New Roman" w:hAnsi="Times New Roman" w:cs="Times New Roman"/>
                <w:sz w:val="24"/>
                <w:szCs w:val="24"/>
              </w:rPr>
              <w:t xml:space="preserve">1. Справка по результатам анкетирования, составленная руководителем ДОО; </w:t>
            </w:r>
          </w:p>
          <w:p w:rsidR="00F06261" w:rsidRPr="00830A17" w:rsidRDefault="00F06261" w:rsidP="005E23E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01A">
              <w:rPr>
                <w:rFonts w:ascii="Times New Roman" w:hAnsi="Times New Roman" w:cs="Times New Roman"/>
                <w:sz w:val="24"/>
                <w:szCs w:val="24"/>
              </w:rPr>
              <w:t>2. Итоговый (сводный) лист  анкеты  удовлетворенности родителей воспитанников (их законных представителей) работой аттестующегося педагогического работника</w:t>
            </w:r>
          </w:p>
        </w:tc>
      </w:tr>
      <w:tr w:rsidR="00F06261" w:rsidRPr="00B83A09">
        <w:tc>
          <w:tcPr>
            <w:tcW w:w="817" w:type="dxa"/>
          </w:tcPr>
          <w:p w:rsidR="00F06261" w:rsidRPr="00B83A09" w:rsidRDefault="00F06261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06261" w:rsidRPr="0066601A" w:rsidRDefault="00F06261" w:rsidP="0019368A">
            <w:pPr>
              <w:jc w:val="both"/>
              <w:rPr>
                <w:sz w:val="24"/>
                <w:szCs w:val="24"/>
              </w:rPr>
            </w:pPr>
            <w:r w:rsidRPr="0066601A">
              <w:rPr>
                <w:sz w:val="24"/>
                <w:szCs w:val="24"/>
              </w:rPr>
              <w:t>Результаты обобщения и распространения собственного педагогического опыта; нал</w:t>
            </w:r>
            <w:r w:rsidRPr="0066601A">
              <w:rPr>
                <w:sz w:val="24"/>
                <w:szCs w:val="24"/>
              </w:rPr>
              <w:t>и</w:t>
            </w:r>
            <w:r w:rsidRPr="0066601A">
              <w:rPr>
                <w:sz w:val="24"/>
                <w:szCs w:val="24"/>
              </w:rPr>
              <w:t>чие публикаций, печатных изданий</w:t>
            </w:r>
          </w:p>
          <w:p w:rsidR="00F06261" w:rsidRPr="001E045A" w:rsidRDefault="00F06261" w:rsidP="001C20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06261" w:rsidRPr="00B11811" w:rsidRDefault="00F06261" w:rsidP="009F578F">
            <w:pPr>
              <w:jc w:val="both"/>
              <w:rPr>
                <w:sz w:val="24"/>
                <w:szCs w:val="24"/>
              </w:rPr>
            </w:pPr>
            <w:r w:rsidRPr="00B11811">
              <w:rPr>
                <w:sz w:val="24"/>
                <w:szCs w:val="24"/>
              </w:rPr>
              <w:t>1. Таблица, отражающая  результаты обобщения и распространения собственного педаг</w:t>
            </w:r>
            <w:r w:rsidRPr="00B11811">
              <w:rPr>
                <w:sz w:val="24"/>
                <w:szCs w:val="24"/>
              </w:rPr>
              <w:t>о</w:t>
            </w:r>
            <w:r w:rsidRPr="00B11811">
              <w:rPr>
                <w:sz w:val="24"/>
                <w:szCs w:val="24"/>
              </w:rPr>
              <w:t>гического опыта, наличия публикаций, печатных изданий, заверенная руково</w:t>
            </w:r>
            <w:r>
              <w:rPr>
                <w:sz w:val="24"/>
                <w:szCs w:val="24"/>
              </w:rPr>
              <w:t>дителем ДОО (Приложение №  4);</w:t>
            </w:r>
          </w:p>
          <w:p w:rsidR="00F06261" w:rsidRPr="00B11811" w:rsidRDefault="00F06261" w:rsidP="009F578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11">
              <w:rPr>
                <w:rFonts w:ascii="Times New Roman" w:hAnsi="Times New Roman" w:cs="Times New Roman"/>
                <w:sz w:val="24"/>
                <w:szCs w:val="24"/>
              </w:rPr>
              <w:t>2. Выписки из протоколов, приказов, копии программ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6261" w:rsidRPr="00B11811" w:rsidRDefault="00F06261" w:rsidP="009F578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1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ДОО; с</w:t>
            </w:r>
            <w:r w:rsidRPr="00B11811">
              <w:rPr>
                <w:rFonts w:ascii="Times New Roman" w:hAnsi="Times New Roman" w:cs="Times New Roman"/>
                <w:sz w:val="24"/>
                <w:szCs w:val="24"/>
              </w:rPr>
              <w:t>писок авторских публикаций, копия титульного листа печатного издания, страница «Содержание» сборника, в котором помещена публикация; интернет-адрес (</w:t>
            </w:r>
            <w:r w:rsidRPr="00B1181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обязательно наличие копии свидетельства о регистрации интернет-ресурса в качестве СМИ</w:t>
            </w:r>
            <w:r w:rsidRPr="00B11811">
              <w:rPr>
                <w:rFonts w:ascii="Times New Roman" w:hAnsi="Times New Roman" w:cs="Times New Roman"/>
                <w:sz w:val="24"/>
                <w:szCs w:val="24"/>
              </w:rPr>
              <w:t>), скриншот или сертификат (указываются публикации, изданные в м</w:t>
            </w:r>
            <w:r w:rsidRPr="00B118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1811">
              <w:rPr>
                <w:rFonts w:ascii="Times New Roman" w:hAnsi="Times New Roman" w:cs="Times New Roman"/>
                <w:sz w:val="24"/>
                <w:szCs w:val="24"/>
              </w:rPr>
              <w:t>жаттестационный период, включая  интернет-публикации).</w:t>
            </w:r>
          </w:p>
        </w:tc>
      </w:tr>
      <w:tr w:rsidR="00F06261" w:rsidRPr="00B83A09">
        <w:tc>
          <w:tcPr>
            <w:tcW w:w="817" w:type="dxa"/>
          </w:tcPr>
          <w:p w:rsidR="00F06261" w:rsidRPr="00B83A09" w:rsidRDefault="00F06261" w:rsidP="00E178D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06261" w:rsidRPr="009079AA" w:rsidRDefault="00F06261" w:rsidP="001C203F">
            <w:pPr>
              <w:jc w:val="both"/>
              <w:rPr>
                <w:sz w:val="24"/>
                <w:szCs w:val="24"/>
              </w:rPr>
            </w:pPr>
            <w:r w:rsidRPr="009079AA">
              <w:rPr>
                <w:sz w:val="24"/>
                <w:szCs w:val="24"/>
              </w:rPr>
              <w:t>Результаты публичного представление со</w:t>
            </w:r>
            <w:r w:rsidRPr="009079AA">
              <w:rPr>
                <w:sz w:val="24"/>
                <w:szCs w:val="24"/>
              </w:rPr>
              <w:t>б</w:t>
            </w:r>
            <w:r w:rsidRPr="009079AA">
              <w:rPr>
                <w:sz w:val="24"/>
                <w:szCs w:val="24"/>
              </w:rPr>
              <w:t>ственного педагогического опыта по орг</w:t>
            </w:r>
            <w:r w:rsidRPr="009079AA">
              <w:rPr>
                <w:sz w:val="24"/>
                <w:szCs w:val="24"/>
              </w:rPr>
              <w:t>а</w:t>
            </w:r>
            <w:r w:rsidRPr="009079AA">
              <w:rPr>
                <w:sz w:val="24"/>
                <w:szCs w:val="24"/>
              </w:rPr>
              <w:t>низации и проведению образовательного процесса (проведение мероприятий с восп</w:t>
            </w:r>
            <w:r w:rsidRPr="009079AA">
              <w:rPr>
                <w:sz w:val="24"/>
                <w:szCs w:val="24"/>
              </w:rPr>
              <w:t>и</w:t>
            </w:r>
            <w:r w:rsidRPr="009079AA">
              <w:rPr>
                <w:sz w:val="24"/>
                <w:szCs w:val="24"/>
              </w:rPr>
              <w:t>танниками, в том числе в рамках сопрово</w:t>
            </w:r>
            <w:r w:rsidRPr="009079AA">
              <w:rPr>
                <w:sz w:val="24"/>
                <w:szCs w:val="24"/>
              </w:rPr>
              <w:t>ж</w:t>
            </w:r>
            <w:r w:rsidRPr="009079AA">
              <w:rPr>
                <w:sz w:val="24"/>
                <w:szCs w:val="24"/>
              </w:rPr>
              <w:t>дения педагогической практики студентов, слушателей курсов)</w:t>
            </w:r>
          </w:p>
        </w:tc>
        <w:tc>
          <w:tcPr>
            <w:tcW w:w="9497" w:type="dxa"/>
          </w:tcPr>
          <w:p w:rsidR="00F06261" w:rsidRPr="009079AA" w:rsidRDefault="00F06261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Таблица, отражающая  результаты публичного представления инструктора по физич</w:t>
            </w: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ской культуре собственного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9AA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обр</w:t>
            </w:r>
            <w:r w:rsidRPr="009079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9AA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зовательного процесса, заверенная руководителем ДОО (Приложение 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79A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F06261" w:rsidRPr="00FE7B3C" w:rsidRDefault="00F06261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AA">
              <w:rPr>
                <w:rFonts w:ascii="Times New Roman" w:hAnsi="Times New Roman" w:cs="Times New Roman"/>
                <w:sz w:val="24"/>
                <w:szCs w:val="24"/>
              </w:rPr>
              <w:t>2. Копии программ мероприятий, справки организаторов мероприятий</w:t>
            </w: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6261" w:rsidRPr="00B83A09">
        <w:tc>
          <w:tcPr>
            <w:tcW w:w="817" w:type="dxa"/>
          </w:tcPr>
          <w:p w:rsidR="00F06261" w:rsidRPr="00B83A09" w:rsidRDefault="00F06261" w:rsidP="00837C9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06261" w:rsidRPr="00A36514" w:rsidRDefault="00F06261" w:rsidP="001C203F">
            <w:pPr>
              <w:jc w:val="both"/>
              <w:rPr>
                <w:sz w:val="24"/>
                <w:szCs w:val="24"/>
              </w:rPr>
            </w:pPr>
            <w:r w:rsidRPr="00A36514">
              <w:rPr>
                <w:sz w:val="24"/>
                <w:szCs w:val="24"/>
              </w:rPr>
              <w:t>Профессиональная активность</w:t>
            </w:r>
            <w:r>
              <w:rPr>
                <w:sz w:val="24"/>
                <w:szCs w:val="24"/>
              </w:rPr>
              <w:t xml:space="preserve"> (</w:t>
            </w:r>
            <w:r w:rsidRPr="00A36514">
              <w:rPr>
                <w:sz w:val="24"/>
                <w:szCs w:val="24"/>
              </w:rPr>
              <w:t>участие в жюри (оргкомитетах)  конкурсов, в работе творче</w:t>
            </w:r>
            <w:r>
              <w:rPr>
                <w:sz w:val="24"/>
                <w:szCs w:val="24"/>
              </w:rPr>
              <w:t xml:space="preserve">ских групп и </w:t>
            </w:r>
            <w:r w:rsidRPr="00A36514">
              <w:rPr>
                <w:sz w:val="24"/>
                <w:szCs w:val="24"/>
              </w:rPr>
              <w:t xml:space="preserve"> т.п.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497" w:type="dxa"/>
          </w:tcPr>
          <w:p w:rsidR="00F06261" w:rsidRPr="00175092" w:rsidRDefault="00F06261" w:rsidP="009F57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Таблица, подтверждающая профессиональную активность педагогического работника, заверенная руководителем ДОО (Приложение № 6);</w:t>
            </w:r>
          </w:p>
          <w:p w:rsidR="00F06261" w:rsidRPr="00175092" w:rsidRDefault="00F06261" w:rsidP="009F578F">
            <w:pPr>
              <w:jc w:val="both"/>
              <w:rPr>
                <w:sz w:val="24"/>
                <w:szCs w:val="24"/>
              </w:rPr>
            </w:pPr>
            <w:r w:rsidRPr="00175092">
              <w:rPr>
                <w:sz w:val="24"/>
                <w:szCs w:val="24"/>
              </w:rPr>
              <w:t>2. Выписки  из протоколов, приказов, копии свидетельств</w:t>
            </w:r>
            <w:r>
              <w:rPr>
                <w:sz w:val="24"/>
                <w:szCs w:val="24"/>
              </w:rPr>
              <w:t>.</w:t>
            </w:r>
          </w:p>
        </w:tc>
      </w:tr>
      <w:tr w:rsidR="00F06261" w:rsidRPr="00B83A09">
        <w:tc>
          <w:tcPr>
            <w:tcW w:w="817" w:type="dxa"/>
          </w:tcPr>
          <w:p w:rsidR="00F06261" w:rsidRPr="00B83A09" w:rsidRDefault="00F06261" w:rsidP="00FD73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F06261" w:rsidRPr="00873EA3" w:rsidRDefault="00F06261" w:rsidP="001C203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A3">
              <w:rPr>
                <w:rFonts w:ascii="Times New Roman" w:hAnsi="Times New Roman" w:cs="Times New Roman"/>
                <w:sz w:val="24"/>
                <w:szCs w:val="24"/>
              </w:rPr>
              <w:t>Поощрения за профессиональную деятел</w:t>
            </w:r>
            <w:r w:rsidRPr="00873E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497" w:type="dxa"/>
          </w:tcPr>
          <w:p w:rsidR="00F06261" w:rsidRDefault="00F06261" w:rsidP="00D609B0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Таблица, отражающая  наличие поощрений за профессиональную деятельность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жаттестационный  период, заверенная руководителем ДОО (Приложение № 5);</w:t>
            </w:r>
          </w:p>
          <w:p w:rsidR="00F06261" w:rsidRPr="00FE7B3C" w:rsidRDefault="00F06261" w:rsidP="00D609B0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Копии грамот, благодарностей, выписки из приказов, копии удостоверений о награ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6261" w:rsidRPr="00B83A09">
        <w:tc>
          <w:tcPr>
            <w:tcW w:w="817" w:type="dxa"/>
          </w:tcPr>
          <w:p w:rsidR="00F06261" w:rsidRDefault="00F06261" w:rsidP="00FD73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F06261" w:rsidRPr="0066601A" w:rsidRDefault="00F06261" w:rsidP="0019368A">
            <w:pPr>
              <w:jc w:val="both"/>
              <w:rPr>
                <w:sz w:val="24"/>
                <w:szCs w:val="24"/>
              </w:rPr>
            </w:pPr>
            <w:r w:rsidRPr="0066601A">
              <w:rPr>
                <w:sz w:val="24"/>
                <w:szCs w:val="24"/>
              </w:rPr>
              <w:t>Наличие административных взысканий, обоснованных жалоб от участников образ</w:t>
            </w:r>
            <w:r w:rsidRPr="0066601A">
              <w:rPr>
                <w:sz w:val="24"/>
                <w:szCs w:val="24"/>
              </w:rPr>
              <w:t>о</w:t>
            </w:r>
            <w:r w:rsidRPr="0066601A">
              <w:rPr>
                <w:sz w:val="24"/>
                <w:szCs w:val="24"/>
              </w:rPr>
              <w:t>вательных отношений</w:t>
            </w:r>
          </w:p>
        </w:tc>
        <w:tc>
          <w:tcPr>
            <w:tcW w:w="9497" w:type="dxa"/>
          </w:tcPr>
          <w:p w:rsidR="00F06261" w:rsidRPr="0066601A" w:rsidRDefault="00F06261" w:rsidP="005D455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01A">
              <w:rPr>
                <w:rFonts w:ascii="Times New Roman" w:hAnsi="Times New Roman"/>
                <w:sz w:val="24"/>
                <w:szCs w:val="24"/>
              </w:rPr>
              <w:t>Справка руководителя ДОО о наличии/отсутствии административного взыскания, обо</w:t>
            </w:r>
            <w:r w:rsidRPr="0066601A">
              <w:rPr>
                <w:rFonts w:ascii="Times New Roman" w:hAnsi="Times New Roman"/>
                <w:sz w:val="24"/>
                <w:szCs w:val="24"/>
              </w:rPr>
              <w:t>с</w:t>
            </w:r>
            <w:r w:rsidRPr="0066601A">
              <w:rPr>
                <w:rFonts w:ascii="Times New Roman" w:hAnsi="Times New Roman"/>
                <w:sz w:val="24"/>
                <w:szCs w:val="24"/>
              </w:rPr>
              <w:t>нованных жалоб от родителей воспитанников (их законных представителей).</w:t>
            </w:r>
          </w:p>
        </w:tc>
      </w:tr>
    </w:tbl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 w:rsidP="00280436">
      <w:pPr>
        <w:ind w:left="7080"/>
        <w:jc w:val="right"/>
        <w:rPr>
          <w:sz w:val="28"/>
          <w:szCs w:val="28"/>
        </w:rPr>
      </w:pPr>
    </w:p>
    <w:p w:rsidR="00F06261" w:rsidRDefault="00F06261" w:rsidP="00280436">
      <w:pPr>
        <w:ind w:left="7080"/>
        <w:jc w:val="right"/>
        <w:rPr>
          <w:sz w:val="28"/>
          <w:szCs w:val="28"/>
        </w:rPr>
      </w:pPr>
    </w:p>
    <w:p w:rsidR="00F06261" w:rsidRDefault="00F06261" w:rsidP="00280436">
      <w:pPr>
        <w:ind w:left="7080"/>
        <w:jc w:val="right"/>
        <w:rPr>
          <w:sz w:val="28"/>
          <w:szCs w:val="28"/>
        </w:rPr>
      </w:pPr>
    </w:p>
    <w:p w:rsidR="00F06261" w:rsidRDefault="00F06261" w:rsidP="00280436">
      <w:pPr>
        <w:ind w:left="7080"/>
        <w:jc w:val="right"/>
        <w:rPr>
          <w:sz w:val="28"/>
          <w:szCs w:val="28"/>
        </w:rPr>
      </w:pPr>
    </w:p>
    <w:p w:rsidR="00F06261" w:rsidRDefault="00F06261" w:rsidP="00280436">
      <w:pPr>
        <w:ind w:left="7080"/>
        <w:jc w:val="right"/>
        <w:rPr>
          <w:sz w:val="28"/>
          <w:szCs w:val="28"/>
        </w:rPr>
      </w:pPr>
    </w:p>
    <w:p w:rsidR="00F06261" w:rsidRDefault="00F06261" w:rsidP="00280436">
      <w:pPr>
        <w:ind w:left="7080"/>
        <w:jc w:val="right"/>
        <w:rPr>
          <w:sz w:val="28"/>
          <w:szCs w:val="28"/>
        </w:rPr>
      </w:pPr>
    </w:p>
    <w:p w:rsidR="00F06261" w:rsidRDefault="00F06261" w:rsidP="00280436">
      <w:pPr>
        <w:ind w:left="7080"/>
        <w:jc w:val="right"/>
        <w:rPr>
          <w:sz w:val="28"/>
          <w:szCs w:val="28"/>
        </w:rPr>
      </w:pPr>
    </w:p>
    <w:p w:rsidR="00F06261" w:rsidRDefault="00F06261" w:rsidP="00280436">
      <w:pPr>
        <w:ind w:left="7080"/>
        <w:jc w:val="right"/>
        <w:rPr>
          <w:sz w:val="28"/>
          <w:szCs w:val="28"/>
        </w:rPr>
      </w:pPr>
    </w:p>
    <w:p w:rsidR="00F06261" w:rsidRDefault="00F06261" w:rsidP="00280436">
      <w:pPr>
        <w:ind w:left="7080"/>
        <w:jc w:val="right"/>
        <w:rPr>
          <w:sz w:val="28"/>
          <w:szCs w:val="28"/>
        </w:rPr>
      </w:pPr>
    </w:p>
    <w:p w:rsidR="00F06261" w:rsidRDefault="00F06261" w:rsidP="00280436">
      <w:pPr>
        <w:ind w:left="7080"/>
        <w:jc w:val="right"/>
        <w:rPr>
          <w:sz w:val="28"/>
          <w:szCs w:val="28"/>
        </w:rPr>
      </w:pPr>
    </w:p>
    <w:p w:rsidR="00F06261" w:rsidRDefault="00F06261" w:rsidP="00280436">
      <w:pPr>
        <w:ind w:left="7080"/>
        <w:jc w:val="right"/>
        <w:rPr>
          <w:sz w:val="28"/>
          <w:szCs w:val="28"/>
        </w:rPr>
      </w:pPr>
    </w:p>
    <w:p w:rsidR="00F06261" w:rsidRDefault="00F06261" w:rsidP="00280436">
      <w:pPr>
        <w:ind w:left="7080"/>
        <w:jc w:val="right"/>
        <w:rPr>
          <w:sz w:val="28"/>
          <w:szCs w:val="28"/>
        </w:rPr>
      </w:pPr>
    </w:p>
    <w:p w:rsidR="00F06261" w:rsidRDefault="00F06261" w:rsidP="00280436">
      <w:pPr>
        <w:ind w:left="7080"/>
        <w:jc w:val="right"/>
        <w:rPr>
          <w:sz w:val="28"/>
          <w:szCs w:val="28"/>
        </w:rPr>
      </w:pPr>
    </w:p>
    <w:p w:rsidR="00F06261" w:rsidRDefault="00F06261" w:rsidP="00280436">
      <w:pPr>
        <w:ind w:left="7080"/>
        <w:jc w:val="right"/>
        <w:rPr>
          <w:sz w:val="28"/>
          <w:szCs w:val="28"/>
        </w:rPr>
      </w:pPr>
    </w:p>
    <w:p w:rsidR="00F06261" w:rsidRDefault="00F06261" w:rsidP="00280436">
      <w:pPr>
        <w:ind w:left="7080"/>
        <w:jc w:val="right"/>
        <w:rPr>
          <w:sz w:val="28"/>
          <w:szCs w:val="28"/>
        </w:rPr>
      </w:pPr>
    </w:p>
    <w:p w:rsidR="00F06261" w:rsidRDefault="00F06261" w:rsidP="00280436">
      <w:pPr>
        <w:ind w:left="7080"/>
        <w:jc w:val="right"/>
        <w:rPr>
          <w:sz w:val="28"/>
          <w:szCs w:val="28"/>
        </w:rPr>
      </w:pPr>
    </w:p>
    <w:p w:rsidR="00F06261" w:rsidRDefault="00F06261" w:rsidP="00280436">
      <w:pPr>
        <w:ind w:left="7080"/>
        <w:jc w:val="right"/>
        <w:rPr>
          <w:sz w:val="28"/>
          <w:szCs w:val="28"/>
        </w:rPr>
      </w:pPr>
    </w:p>
    <w:p w:rsidR="00F06261" w:rsidRDefault="00F06261" w:rsidP="00280436">
      <w:pPr>
        <w:ind w:left="7080"/>
        <w:jc w:val="right"/>
        <w:rPr>
          <w:sz w:val="28"/>
          <w:szCs w:val="28"/>
        </w:rPr>
      </w:pPr>
    </w:p>
    <w:p w:rsidR="00F06261" w:rsidRDefault="00F06261" w:rsidP="00280436">
      <w:pPr>
        <w:ind w:left="7080"/>
        <w:jc w:val="right"/>
        <w:rPr>
          <w:sz w:val="28"/>
          <w:szCs w:val="28"/>
        </w:rPr>
      </w:pPr>
    </w:p>
    <w:p w:rsidR="00F06261" w:rsidRDefault="00F06261" w:rsidP="00280436">
      <w:pPr>
        <w:ind w:left="7080"/>
        <w:jc w:val="right"/>
        <w:rPr>
          <w:sz w:val="28"/>
          <w:szCs w:val="28"/>
        </w:rPr>
      </w:pPr>
    </w:p>
    <w:p w:rsidR="00F06261" w:rsidRDefault="00F06261" w:rsidP="00280436">
      <w:pPr>
        <w:ind w:left="7080"/>
        <w:jc w:val="right"/>
        <w:rPr>
          <w:sz w:val="28"/>
          <w:szCs w:val="28"/>
        </w:rPr>
      </w:pPr>
    </w:p>
    <w:p w:rsidR="00F06261" w:rsidRDefault="00F06261" w:rsidP="00280436">
      <w:pPr>
        <w:ind w:left="7080"/>
        <w:jc w:val="right"/>
        <w:rPr>
          <w:sz w:val="28"/>
          <w:szCs w:val="28"/>
        </w:rPr>
      </w:pPr>
    </w:p>
    <w:p w:rsidR="00F06261" w:rsidRDefault="00F06261" w:rsidP="00280436">
      <w:pPr>
        <w:ind w:left="70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06261" w:rsidRPr="00925C97" w:rsidRDefault="00F06261" w:rsidP="00280436">
      <w:pPr>
        <w:jc w:val="right"/>
        <w:rPr>
          <w:i/>
          <w:sz w:val="28"/>
          <w:szCs w:val="28"/>
        </w:rPr>
      </w:pPr>
      <w:r w:rsidRPr="00925C97">
        <w:rPr>
          <w:i/>
          <w:sz w:val="28"/>
          <w:szCs w:val="28"/>
        </w:rPr>
        <w:t>ОБРАЗЕЦ</w:t>
      </w:r>
    </w:p>
    <w:p w:rsidR="00F06261" w:rsidRDefault="00F06261" w:rsidP="00280436">
      <w:pPr>
        <w:jc w:val="center"/>
        <w:rPr>
          <w:sz w:val="28"/>
          <w:szCs w:val="28"/>
        </w:rPr>
      </w:pPr>
    </w:p>
    <w:p w:rsidR="00F06261" w:rsidRPr="009720F3" w:rsidRDefault="00F06261" w:rsidP="00280436">
      <w:pPr>
        <w:jc w:val="center"/>
        <w:rPr>
          <w:sz w:val="28"/>
          <w:szCs w:val="28"/>
        </w:rPr>
      </w:pPr>
      <w:r w:rsidRPr="009720F3">
        <w:rPr>
          <w:sz w:val="28"/>
          <w:szCs w:val="28"/>
        </w:rPr>
        <w:t>Наименование образовательно</w:t>
      </w:r>
      <w:r>
        <w:rPr>
          <w:sz w:val="28"/>
          <w:szCs w:val="28"/>
        </w:rPr>
        <w:t>й</w:t>
      </w:r>
      <w:r w:rsidRPr="009720F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</w:p>
    <w:p w:rsidR="00F06261" w:rsidRPr="009720F3" w:rsidRDefault="00F06261" w:rsidP="00280436">
      <w:pPr>
        <w:jc w:val="center"/>
        <w:rPr>
          <w:sz w:val="28"/>
          <w:szCs w:val="28"/>
        </w:rPr>
      </w:pPr>
    </w:p>
    <w:p w:rsidR="00F06261" w:rsidRPr="009720F3" w:rsidRDefault="00F06261" w:rsidP="00280436">
      <w:pPr>
        <w:jc w:val="center"/>
        <w:rPr>
          <w:sz w:val="28"/>
          <w:szCs w:val="28"/>
        </w:rPr>
      </w:pPr>
    </w:p>
    <w:p w:rsidR="00F06261" w:rsidRPr="001B2410" w:rsidRDefault="00F06261" w:rsidP="00280436">
      <w:pPr>
        <w:jc w:val="center"/>
        <w:rPr>
          <w:b/>
          <w:sz w:val="28"/>
          <w:szCs w:val="28"/>
        </w:rPr>
      </w:pPr>
      <w:r w:rsidRPr="001B2410">
        <w:rPr>
          <w:b/>
          <w:sz w:val="28"/>
          <w:szCs w:val="28"/>
        </w:rPr>
        <w:t>ПОРТФОЛИО ДОСТИЖЕНИЙ</w:t>
      </w:r>
    </w:p>
    <w:p w:rsidR="00F06261" w:rsidRPr="009720F3" w:rsidRDefault="00F06261" w:rsidP="00280436">
      <w:pPr>
        <w:jc w:val="center"/>
        <w:rPr>
          <w:sz w:val="28"/>
          <w:szCs w:val="28"/>
        </w:rPr>
      </w:pPr>
      <w:r w:rsidRPr="009720F3">
        <w:rPr>
          <w:sz w:val="28"/>
          <w:szCs w:val="28"/>
        </w:rPr>
        <w:t>для проведения экспертной оценки результативности деятельности</w:t>
      </w:r>
    </w:p>
    <w:p w:rsidR="00F06261" w:rsidRPr="009720F3" w:rsidRDefault="00F06261" w:rsidP="00280436">
      <w:pPr>
        <w:jc w:val="both"/>
        <w:rPr>
          <w:sz w:val="28"/>
          <w:szCs w:val="28"/>
        </w:rPr>
      </w:pPr>
    </w:p>
    <w:p w:rsidR="00F06261" w:rsidRPr="009720F3" w:rsidRDefault="00F06261" w:rsidP="00280436">
      <w:pPr>
        <w:jc w:val="both"/>
        <w:rPr>
          <w:sz w:val="28"/>
          <w:szCs w:val="28"/>
        </w:rPr>
      </w:pPr>
    </w:p>
    <w:p w:rsidR="00F06261" w:rsidRPr="009720F3" w:rsidRDefault="00F06261" w:rsidP="00280436">
      <w:pPr>
        <w:jc w:val="both"/>
        <w:rPr>
          <w:sz w:val="28"/>
          <w:szCs w:val="28"/>
        </w:rPr>
      </w:pPr>
    </w:p>
    <w:p w:rsidR="00F06261" w:rsidRPr="009720F3" w:rsidRDefault="00F06261" w:rsidP="00280436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Составил:</w:t>
      </w:r>
    </w:p>
    <w:p w:rsidR="00F06261" w:rsidRPr="009720F3" w:rsidRDefault="00F06261" w:rsidP="00280436">
      <w:pPr>
        <w:jc w:val="both"/>
        <w:rPr>
          <w:sz w:val="28"/>
          <w:szCs w:val="28"/>
        </w:rPr>
      </w:pPr>
    </w:p>
    <w:p w:rsidR="00F06261" w:rsidRPr="009720F3" w:rsidRDefault="00F06261" w:rsidP="00280436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Ф.И.О._______________________________________________________</w:t>
      </w:r>
      <w:r>
        <w:rPr>
          <w:sz w:val="28"/>
          <w:szCs w:val="28"/>
        </w:rPr>
        <w:t>___________________________________________</w:t>
      </w:r>
    </w:p>
    <w:p w:rsidR="00F06261" w:rsidRPr="009720F3" w:rsidRDefault="00F06261" w:rsidP="00280436">
      <w:pPr>
        <w:jc w:val="both"/>
        <w:rPr>
          <w:sz w:val="28"/>
          <w:szCs w:val="28"/>
        </w:rPr>
      </w:pPr>
    </w:p>
    <w:p w:rsidR="00F06261" w:rsidRPr="009720F3" w:rsidRDefault="00F06261" w:rsidP="00280436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Должность___________________________________________________</w:t>
      </w:r>
      <w:r>
        <w:rPr>
          <w:sz w:val="28"/>
          <w:szCs w:val="28"/>
        </w:rPr>
        <w:t>____________________________________________</w:t>
      </w:r>
    </w:p>
    <w:p w:rsidR="00F06261" w:rsidRPr="009720F3" w:rsidRDefault="00F06261" w:rsidP="00280436">
      <w:pPr>
        <w:jc w:val="both"/>
        <w:rPr>
          <w:sz w:val="28"/>
          <w:szCs w:val="28"/>
        </w:rPr>
      </w:pPr>
    </w:p>
    <w:p w:rsidR="00F06261" w:rsidRPr="009720F3" w:rsidRDefault="00F06261" w:rsidP="00280436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Заявлена ____________________________</w:t>
      </w:r>
      <w:r>
        <w:rPr>
          <w:sz w:val="28"/>
          <w:szCs w:val="28"/>
        </w:rPr>
        <w:t>___________________________________________</w:t>
      </w:r>
      <w:r w:rsidRPr="009720F3">
        <w:rPr>
          <w:sz w:val="28"/>
          <w:szCs w:val="28"/>
        </w:rPr>
        <w:t>квалификационная категория</w:t>
      </w:r>
    </w:p>
    <w:p w:rsidR="00F06261" w:rsidRPr="009720F3" w:rsidRDefault="00F06261" w:rsidP="00280436">
      <w:pPr>
        <w:jc w:val="both"/>
        <w:rPr>
          <w:sz w:val="28"/>
          <w:szCs w:val="28"/>
        </w:rPr>
      </w:pPr>
    </w:p>
    <w:p w:rsidR="00F06261" w:rsidRPr="009720F3" w:rsidRDefault="00F06261" w:rsidP="00280436">
      <w:pPr>
        <w:jc w:val="both"/>
        <w:rPr>
          <w:sz w:val="28"/>
          <w:szCs w:val="28"/>
        </w:rPr>
      </w:pPr>
    </w:p>
    <w:p w:rsidR="00F06261" w:rsidRPr="009720F3" w:rsidRDefault="00F06261" w:rsidP="00280436">
      <w:pPr>
        <w:jc w:val="both"/>
        <w:rPr>
          <w:sz w:val="28"/>
          <w:szCs w:val="28"/>
        </w:rPr>
      </w:pPr>
    </w:p>
    <w:p w:rsidR="00F06261" w:rsidRPr="009720F3" w:rsidRDefault="00F06261" w:rsidP="00280436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Дата проведения экспертизы ____________________________________</w:t>
      </w:r>
      <w:r>
        <w:rPr>
          <w:sz w:val="28"/>
          <w:szCs w:val="28"/>
        </w:rPr>
        <w:t>___________________________________________</w:t>
      </w:r>
    </w:p>
    <w:p w:rsidR="00F06261" w:rsidRPr="009720F3" w:rsidRDefault="00F06261" w:rsidP="00280436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(в соответствии с графиком)</w:t>
      </w:r>
    </w:p>
    <w:p w:rsidR="00F06261" w:rsidRPr="009720F3" w:rsidRDefault="00F06261" w:rsidP="00280436">
      <w:pPr>
        <w:jc w:val="both"/>
        <w:rPr>
          <w:sz w:val="28"/>
          <w:szCs w:val="28"/>
        </w:rPr>
      </w:pPr>
    </w:p>
    <w:p w:rsidR="00F06261" w:rsidRDefault="00F06261" w:rsidP="00280436">
      <w:pPr>
        <w:jc w:val="center"/>
        <w:rPr>
          <w:sz w:val="28"/>
          <w:szCs w:val="28"/>
        </w:rPr>
      </w:pPr>
    </w:p>
    <w:p w:rsidR="00F06261" w:rsidRPr="009720F3" w:rsidRDefault="00F06261" w:rsidP="00280436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9720F3">
        <w:rPr>
          <w:sz w:val="28"/>
          <w:szCs w:val="28"/>
        </w:rPr>
        <w:t>од</w:t>
      </w:r>
    </w:p>
    <w:p w:rsidR="00F06261" w:rsidRDefault="00F06261" w:rsidP="00280436">
      <w:pPr>
        <w:ind w:left="2832" w:firstLine="708"/>
        <w:jc w:val="right"/>
        <w:rPr>
          <w:sz w:val="28"/>
          <w:szCs w:val="28"/>
        </w:rPr>
      </w:pPr>
    </w:p>
    <w:p w:rsidR="00F06261" w:rsidRDefault="00F06261" w:rsidP="00280436">
      <w:pPr>
        <w:ind w:left="2832" w:firstLine="708"/>
        <w:jc w:val="right"/>
        <w:rPr>
          <w:sz w:val="28"/>
          <w:szCs w:val="28"/>
        </w:rPr>
      </w:pPr>
    </w:p>
    <w:p w:rsidR="00F06261" w:rsidRDefault="00F06261" w:rsidP="00280436">
      <w:pPr>
        <w:ind w:left="2832" w:firstLine="708"/>
        <w:jc w:val="right"/>
        <w:rPr>
          <w:sz w:val="28"/>
          <w:szCs w:val="28"/>
        </w:rPr>
      </w:pPr>
    </w:p>
    <w:p w:rsidR="00F06261" w:rsidRDefault="00F06261" w:rsidP="00280436">
      <w:pPr>
        <w:ind w:left="2832" w:firstLine="708"/>
        <w:jc w:val="right"/>
        <w:rPr>
          <w:sz w:val="28"/>
          <w:szCs w:val="28"/>
        </w:rPr>
      </w:pPr>
    </w:p>
    <w:p w:rsidR="00F06261" w:rsidRDefault="00F06261" w:rsidP="00280436">
      <w:pPr>
        <w:ind w:left="2832" w:firstLine="708"/>
        <w:jc w:val="right"/>
        <w:rPr>
          <w:sz w:val="28"/>
          <w:szCs w:val="28"/>
        </w:rPr>
      </w:pPr>
    </w:p>
    <w:p w:rsidR="00F06261" w:rsidRDefault="00F06261" w:rsidP="00280436">
      <w:pPr>
        <w:ind w:left="2832" w:firstLine="708"/>
        <w:jc w:val="right"/>
        <w:rPr>
          <w:sz w:val="28"/>
          <w:szCs w:val="28"/>
        </w:rPr>
      </w:pPr>
    </w:p>
    <w:p w:rsidR="00F06261" w:rsidRDefault="00F06261" w:rsidP="00280436">
      <w:pPr>
        <w:ind w:left="2832" w:firstLine="708"/>
        <w:jc w:val="right"/>
        <w:rPr>
          <w:sz w:val="28"/>
          <w:szCs w:val="28"/>
        </w:rPr>
      </w:pPr>
    </w:p>
    <w:p w:rsidR="00F06261" w:rsidRPr="00794FC9" w:rsidRDefault="00F06261" w:rsidP="00280436">
      <w:pPr>
        <w:ind w:left="2832" w:firstLine="708"/>
        <w:jc w:val="right"/>
        <w:rPr>
          <w:sz w:val="28"/>
          <w:szCs w:val="28"/>
        </w:rPr>
      </w:pPr>
      <w:r w:rsidRPr="00794FC9">
        <w:rPr>
          <w:sz w:val="28"/>
          <w:szCs w:val="28"/>
        </w:rPr>
        <w:t xml:space="preserve">Приложение 2 </w:t>
      </w:r>
    </w:p>
    <w:p w:rsidR="00F06261" w:rsidRPr="00ED4F46" w:rsidRDefault="00F06261" w:rsidP="00ED4F46">
      <w:pPr>
        <w:jc w:val="right"/>
        <w:rPr>
          <w:i/>
          <w:sz w:val="28"/>
          <w:szCs w:val="28"/>
        </w:rPr>
      </w:pPr>
      <w:r w:rsidRPr="00925C97">
        <w:rPr>
          <w:i/>
          <w:sz w:val="28"/>
          <w:szCs w:val="28"/>
        </w:rPr>
        <w:t>ОБРАЗЕЦ</w:t>
      </w:r>
    </w:p>
    <w:p w:rsidR="00F06261" w:rsidRPr="00794FC9" w:rsidRDefault="00F06261" w:rsidP="00ED4F46">
      <w:pPr>
        <w:jc w:val="center"/>
        <w:rPr>
          <w:b/>
          <w:sz w:val="28"/>
          <w:szCs w:val="28"/>
        </w:rPr>
      </w:pPr>
      <w:r w:rsidRPr="00794FC9">
        <w:rPr>
          <w:b/>
          <w:sz w:val="28"/>
          <w:szCs w:val="28"/>
        </w:rPr>
        <w:t>Визитная карточка</w:t>
      </w:r>
    </w:p>
    <w:p w:rsidR="00F06261" w:rsidRPr="00794FC9" w:rsidRDefault="00F06261" w:rsidP="00280436">
      <w:pPr>
        <w:jc w:val="both"/>
        <w:rPr>
          <w:b/>
          <w:sz w:val="28"/>
          <w:szCs w:val="28"/>
        </w:rPr>
      </w:pPr>
    </w:p>
    <w:p w:rsidR="00F06261" w:rsidRPr="00794FC9" w:rsidRDefault="00F06261" w:rsidP="00280436">
      <w:pPr>
        <w:jc w:val="both"/>
        <w:rPr>
          <w:b/>
          <w:sz w:val="28"/>
          <w:szCs w:val="28"/>
        </w:rPr>
      </w:pPr>
    </w:p>
    <w:p w:rsidR="00F06261" w:rsidRPr="00794FC9" w:rsidRDefault="00F06261" w:rsidP="00280436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>Ф.И.О.________________________________________________</w:t>
      </w:r>
      <w:r>
        <w:rPr>
          <w:sz w:val="28"/>
          <w:szCs w:val="28"/>
        </w:rPr>
        <w:t>______________________________________________</w:t>
      </w:r>
    </w:p>
    <w:p w:rsidR="00F06261" w:rsidRPr="00794FC9" w:rsidRDefault="00F06261" w:rsidP="00280436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>Дата рождения_________________________________________</w:t>
      </w:r>
      <w:r>
        <w:rPr>
          <w:sz w:val="28"/>
          <w:szCs w:val="28"/>
        </w:rPr>
        <w:t>______________________________________________</w:t>
      </w:r>
    </w:p>
    <w:p w:rsidR="00F06261" w:rsidRDefault="00F06261" w:rsidP="00280436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 xml:space="preserve">Образование, наименование </w:t>
      </w:r>
      <w:r>
        <w:rPr>
          <w:sz w:val="28"/>
          <w:szCs w:val="28"/>
        </w:rPr>
        <w:t>образовательной организации</w:t>
      </w:r>
      <w:r w:rsidRPr="00794FC9">
        <w:rPr>
          <w:sz w:val="28"/>
          <w:szCs w:val="28"/>
        </w:rPr>
        <w:t>, год оконч</w:t>
      </w:r>
      <w:r>
        <w:rPr>
          <w:sz w:val="28"/>
          <w:szCs w:val="28"/>
        </w:rPr>
        <w:t>а</w:t>
      </w:r>
      <w:r w:rsidRPr="00794FC9">
        <w:rPr>
          <w:sz w:val="28"/>
          <w:szCs w:val="28"/>
        </w:rPr>
        <w:t>ния___</w:t>
      </w:r>
      <w:r>
        <w:rPr>
          <w:sz w:val="28"/>
          <w:szCs w:val="28"/>
        </w:rPr>
        <w:t>___________________________________</w:t>
      </w:r>
    </w:p>
    <w:p w:rsidR="00F06261" w:rsidRPr="00794FC9" w:rsidRDefault="00F06261" w:rsidP="00280436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</w:t>
      </w:r>
    </w:p>
    <w:p w:rsidR="00F06261" w:rsidRPr="00794FC9" w:rsidRDefault="00F06261" w:rsidP="00280436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>Должность, по которой выходит на аттестацию_____________</w:t>
      </w:r>
      <w:r>
        <w:rPr>
          <w:sz w:val="28"/>
          <w:szCs w:val="28"/>
        </w:rPr>
        <w:t>______________________________________________</w:t>
      </w:r>
    </w:p>
    <w:p w:rsidR="00F06261" w:rsidRPr="00794FC9" w:rsidRDefault="00F06261" w:rsidP="00280436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F06261" w:rsidRPr="00794FC9" w:rsidRDefault="00F06261" w:rsidP="00280436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      </w:t>
      </w:r>
    </w:p>
    <w:p w:rsidR="00F06261" w:rsidRPr="00794FC9" w:rsidRDefault="00F06261" w:rsidP="00280436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>Место работы_________________________________________</w:t>
      </w:r>
      <w:r>
        <w:rPr>
          <w:sz w:val="28"/>
          <w:szCs w:val="28"/>
        </w:rPr>
        <w:t>_______________________________________________</w:t>
      </w:r>
    </w:p>
    <w:p w:rsidR="00F06261" w:rsidRPr="00794FC9" w:rsidRDefault="00F06261" w:rsidP="00280436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F06261" w:rsidRPr="00794FC9" w:rsidRDefault="00F06261" w:rsidP="00280436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>Общий стаж работы____________________________________</w:t>
      </w:r>
      <w:r>
        <w:rPr>
          <w:sz w:val="28"/>
          <w:szCs w:val="28"/>
        </w:rPr>
        <w:t>_______________________________________________</w:t>
      </w:r>
    </w:p>
    <w:p w:rsidR="00F06261" w:rsidRPr="00794FC9" w:rsidRDefault="00F06261" w:rsidP="00280436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>Стаж педагогической работы_____________________________</w:t>
      </w:r>
      <w:r>
        <w:rPr>
          <w:sz w:val="28"/>
          <w:szCs w:val="28"/>
        </w:rPr>
        <w:t>______________________________________________</w:t>
      </w:r>
      <w:r w:rsidRPr="00794FC9">
        <w:rPr>
          <w:sz w:val="28"/>
          <w:szCs w:val="28"/>
        </w:rPr>
        <w:t xml:space="preserve">        </w:t>
      </w:r>
    </w:p>
    <w:p w:rsidR="00F06261" w:rsidRPr="00794FC9" w:rsidRDefault="00F06261" w:rsidP="00280436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>Ст</w:t>
      </w:r>
      <w:r>
        <w:rPr>
          <w:sz w:val="28"/>
          <w:szCs w:val="28"/>
        </w:rPr>
        <w:t>аж работы в должности   (в данной</w:t>
      </w:r>
      <w:r w:rsidRPr="00794FC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794FC9">
        <w:rPr>
          <w:sz w:val="28"/>
          <w:szCs w:val="28"/>
        </w:rPr>
        <w:t>)__________</w:t>
      </w:r>
      <w:r>
        <w:rPr>
          <w:sz w:val="28"/>
          <w:szCs w:val="28"/>
        </w:rPr>
        <w:t>______________________________________________</w:t>
      </w:r>
    </w:p>
    <w:p w:rsidR="00F06261" w:rsidRDefault="00F06261" w:rsidP="00280436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9.  Сведения о  предыдущей аттестации (категория, дата  при</w:t>
      </w:r>
      <w:r>
        <w:rPr>
          <w:sz w:val="28"/>
          <w:szCs w:val="28"/>
        </w:rPr>
        <w:t>своения) __________________________________________</w:t>
      </w:r>
    </w:p>
    <w:p w:rsidR="00F06261" w:rsidRPr="00794FC9" w:rsidRDefault="00F06261" w:rsidP="00280436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  <w:r w:rsidRPr="00794FC9">
        <w:rPr>
          <w:sz w:val="28"/>
          <w:szCs w:val="28"/>
        </w:rPr>
        <w:t xml:space="preserve">       </w:t>
      </w:r>
    </w:p>
    <w:p w:rsidR="00F06261" w:rsidRPr="00794FC9" w:rsidRDefault="00F06261" w:rsidP="00280436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10.  Наличие ученой степени________________________________</w:t>
      </w:r>
      <w:r>
        <w:rPr>
          <w:sz w:val="28"/>
          <w:szCs w:val="28"/>
        </w:rPr>
        <w:t>______________________________________________</w:t>
      </w:r>
    </w:p>
    <w:p w:rsidR="00F06261" w:rsidRPr="00794FC9" w:rsidRDefault="00F06261" w:rsidP="00280436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11.  Награды, звания________________________________________</w:t>
      </w:r>
      <w:r>
        <w:rPr>
          <w:sz w:val="28"/>
          <w:szCs w:val="28"/>
        </w:rPr>
        <w:t>_____________________________________________</w:t>
      </w:r>
    </w:p>
    <w:p w:rsidR="00F06261" w:rsidRPr="00794FC9" w:rsidRDefault="00F06261" w:rsidP="00280436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F06261" w:rsidRPr="00794FC9" w:rsidRDefault="00F06261" w:rsidP="00280436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Контактные телефоны:</w:t>
      </w:r>
    </w:p>
    <w:p w:rsidR="00F06261" w:rsidRDefault="00F06261" w:rsidP="00280436">
      <w:pPr>
        <w:ind w:left="360"/>
      </w:pPr>
      <w:r w:rsidRPr="00794FC9">
        <w:rPr>
          <w:sz w:val="28"/>
          <w:szCs w:val="28"/>
        </w:rPr>
        <w:tab/>
        <w:t>рабочий__________________</w:t>
      </w:r>
      <w:r>
        <w:rPr>
          <w:sz w:val="28"/>
          <w:szCs w:val="28"/>
        </w:rPr>
        <w:t>_______________________                       сотовый</w:t>
      </w:r>
      <w:r w:rsidRPr="00794FC9">
        <w:rPr>
          <w:sz w:val="28"/>
          <w:szCs w:val="28"/>
        </w:rPr>
        <w:t>_____________</w:t>
      </w:r>
      <w:r>
        <w:rPr>
          <w:sz w:val="28"/>
          <w:szCs w:val="28"/>
        </w:rPr>
        <w:t>________________</w:t>
      </w:r>
      <w:r w:rsidRPr="00794FC9">
        <w:rPr>
          <w:sz w:val="28"/>
          <w:szCs w:val="28"/>
        </w:rPr>
        <w:t>_</w:t>
      </w:r>
    </w:p>
    <w:p w:rsidR="00F06261" w:rsidRDefault="00F06261" w:rsidP="0028043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 w:rsidP="0028043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 w:rsidP="0028043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Pr="00494A0A" w:rsidRDefault="00F06261" w:rsidP="000D58EA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 w:rsidRPr="00494A0A">
        <w:rPr>
          <w:b/>
          <w:sz w:val="24"/>
          <w:szCs w:val="24"/>
        </w:rPr>
        <w:t>Приложе</w:t>
      </w:r>
      <w:r>
        <w:rPr>
          <w:b/>
          <w:sz w:val="24"/>
          <w:szCs w:val="24"/>
        </w:rPr>
        <w:t>ние 4</w:t>
      </w:r>
    </w:p>
    <w:p w:rsidR="00F06261" w:rsidRPr="00494A0A" w:rsidRDefault="00F06261" w:rsidP="000D58EA">
      <w:pPr>
        <w:jc w:val="center"/>
        <w:rPr>
          <w:b/>
          <w:sz w:val="24"/>
          <w:szCs w:val="24"/>
        </w:rPr>
      </w:pPr>
    </w:p>
    <w:p w:rsidR="00F06261" w:rsidRDefault="00F06261" w:rsidP="000D58EA">
      <w:pPr>
        <w:pStyle w:val="PlainText"/>
        <w:jc w:val="center"/>
        <w:rPr>
          <w:rFonts w:ascii="Times New Roman" w:hAnsi="Times New Roman"/>
          <w:b/>
          <w:sz w:val="24"/>
        </w:rPr>
      </w:pPr>
      <w:r w:rsidRPr="00517B4B">
        <w:rPr>
          <w:rFonts w:ascii="Times New Roman" w:hAnsi="Times New Roman"/>
          <w:b/>
          <w:sz w:val="24"/>
        </w:rPr>
        <w:t>Транслирование в педагогических коллективах опыта практических результатов своей профессиональной деятельности</w:t>
      </w:r>
    </w:p>
    <w:p w:rsidR="00F06261" w:rsidRPr="00517B4B" w:rsidRDefault="00F06261" w:rsidP="000D58EA">
      <w:pPr>
        <w:pStyle w:val="PlainText"/>
        <w:jc w:val="center"/>
        <w:rPr>
          <w:rFonts w:ascii="Times New Roman" w:hAnsi="Times New Roman"/>
          <w:b/>
          <w:sz w:val="24"/>
        </w:rPr>
      </w:pPr>
    </w:p>
    <w:p w:rsidR="00F06261" w:rsidRPr="00FF5A77" w:rsidRDefault="00F06261" w:rsidP="000D58EA">
      <w:pPr>
        <w:jc w:val="both"/>
        <w:rPr>
          <w:b/>
        </w:rPr>
      </w:pPr>
      <w:r>
        <w:rPr>
          <w:b/>
        </w:rPr>
        <w:t>Ф.И.О. аттестуемого</w:t>
      </w:r>
      <w:r w:rsidRPr="00FF5A77">
        <w:rPr>
          <w:b/>
        </w:rPr>
        <w:t xml:space="preserve"> _____________________________________________________________________________________________________</w:t>
      </w:r>
      <w:r>
        <w:rPr>
          <w:b/>
        </w:rPr>
        <w:t>_______________________</w:t>
      </w:r>
    </w:p>
    <w:p w:rsidR="00F06261" w:rsidRDefault="00F06261" w:rsidP="000D58EA">
      <w:pPr>
        <w:jc w:val="both"/>
      </w:pP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</w:p>
    <w:p w:rsidR="00F06261" w:rsidRPr="00FF5A77" w:rsidRDefault="00F06261" w:rsidP="000D58E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546"/>
        <w:gridCol w:w="2957"/>
        <w:gridCol w:w="2957"/>
        <w:gridCol w:w="2958"/>
      </w:tblGrid>
      <w:tr w:rsidR="00F06261" w:rsidRPr="00517B4B" w:rsidTr="005D4551">
        <w:tc>
          <w:tcPr>
            <w:tcW w:w="1368" w:type="dxa"/>
          </w:tcPr>
          <w:p w:rsidR="00F06261" w:rsidRPr="00494A0A" w:rsidRDefault="00F06261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F06261" w:rsidRPr="00494A0A" w:rsidRDefault="00F06261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46" w:type="dxa"/>
          </w:tcPr>
          <w:p w:rsidR="00F06261" w:rsidRPr="00494A0A" w:rsidRDefault="00F06261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F06261" w:rsidRPr="00494A0A" w:rsidRDefault="00F06261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Название конференции, семинара или др. мероприятия</w:t>
            </w:r>
          </w:p>
          <w:p w:rsidR="00F06261" w:rsidRPr="00494A0A" w:rsidRDefault="00F06261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 с указанием статуса </w:t>
            </w:r>
          </w:p>
          <w:p w:rsidR="00F06261" w:rsidRPr="00494A0A" w:rsidRDefault="00F06261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(международный, всероссийский, реги</w:t>
            </w:r>
            <w:r w:rsidRPr="00494A0A">
              <w:rPr>
                <w:sz w:val="24"/>
                <w:szCs w:val="24"/>
              </w:rPr>
              <w:t>о</w:t>
            </w:r>
            <w:r w:rsidRPr="00494A0A">
              <w:rPr>
                <w:sz w:val="24"/>
                <w:szCs w:val="24"/>
              </w:rPr>
              <w:t>нальный, городской и пр.)</w:t>
            </w:r>
          </w:p>
        </w:tc>
        <w:tc>
          <w:tcPr>
            <w:tcW w:w="2957" w:type="dxa"/>
          </w:tcPr>
          <w:p w:rsidR="00F06261" w:rsidRPr="00494A0A" w:rsidRDefault="00F06261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F06261" w:rsidRPr="00494A0A" w:rsidRDefault="00F06261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Форма </w:t>
            </w:r>
          </w:p>
          <w:p w:rsidR="00F06261" w:rsidRPr="00494A0A" w:rsidRDefault="00F06261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участия</w:t>
            </w:r>
          </w:p>
          <w:p w:rsidR="00F06261" w:rsidRPr="00494A0A" w:rsidRDefault="00F06261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 xml:space="preserve">(докладчик, ведущий круглого стола, секции </w:t>
            </w:r>
          </w:p>
          <w:p w:rsidR="00F06261" w:rsidRPr="00494A0A" w:rsidRDefault="00F06261" w:rsidP="005D4551">
            <w:pPr>
              <w:jc w:val="center"/>
              <w:rPr>
                <w:i/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и т.д.)</w:t>
            </w:r>
          </w:p>
        </w:tc>
        <w:tc>
          <w:tcPr>
            <w:tcW w:w="2957" w:type="dxa"/>
          </w:tcPr>
          <w:p w:rsidR="00F06261" w:rsidRPr="00494A0A" w:rsidRDefault="00F06261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F06261" w:rsidRPr="00494A0A" w:rsidRDefault="00F06261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Документ, подтве</w:t>
            </w:r>
            <w:r w:rsidRPr="00494A0A">
              <w:rPr>
                <w:b/>
                <w:sz w:val="24"/>
                <w:szCs w:val="24"/>
              </w:rPr>
              <w:t>р</w:t>
            </w:r>
            <w:r w:rsidRPr="00494A0A">
              <w:rPr>
                <w:b/>
                <w:sz w:val="24"/>
                <w:szCs w:val="24"/>
              </w:rPr>
              <w:t>ждающий участие: д</w:t>
            </w:r>
            <w:r w:rsidRPr="00494A0A">
              <w:rPr>
                <w:b/>
                <w:sz w:val="24"/>
                <w:szCs w:val="24"/>
              </w:rPr>
              <w:t>и</w:t>
            </w:r>
            <w:r w:rsidRPr="00494A0A">
              <w:rPr>
                <w:b/>
                <w:sz w:val="24"/>
                <w:szCs w:val="24"/>
              </w:rPr>
              <w:t>плом, свидетельство, сертификат,</w:t>
            </w:r>
          </w:p>
          <w:p w:rsidR="00F06261" w:rsidRPr="00494A0A" w:rsidRDefault="00F06261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(при наличии такового)</w:t>
            </w:r>
          </w:p>
        </w:tc>
        <w:tc>
          <w:tcPr>
            <w:tcW w:w="2958" w:type="dxa"/>
          </w:tcPr>
          <w:p w:rsidR="00F06261" w:rsidRPr="00494A0A" w:rsidRDefault="00F06261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F06261" w:rsidRPr="00494A0A" w:rsidRDefault="00F06261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Выходные </w:t>
            </w:r>
          </w:p>
          <w:p w:rsidR="00F06261" w:rsidRPr="00494A0A" w:rsidRDefault="00F06261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данные и </w:t>
            </w:r>
          </w:p>
          <w:p w:rsidR="00F06261" w:rsidRPr="00494A0A" w:rsidRDefault="00F06261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объем в печатных ли</w:t>
            </w:r>
            <w:r w:rsidRPr="00494A0A">
              <w:rPr>
                <w:b/>
                <w:sz w:val="24"/>
                <w:szCs w:val="24"/>
              </w:rPr>
              <w:t>с</w:t>
            </w:r>
            <w:r w:rsidRPr="00494A0A">
              <w:rPr>
                <w:b/>
                <w:sz w:val="24"/>
                <w:szCs w:val="24"/>
              </w:rPr>
              <w:t xml:space="preserve">тах </w:t>
            </w:r>
          </w:p>
          <w:p w:rsidR="00F06261" w:rsidRPr="00494A0A" w:rsidRDefault="00F06261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(в случае опубликования)</w:t>
            </w:r>
          </w:p>
        </w:tc>
      </w:tr>
      <w:tr w:rsidR="00F06261" w:rsidRPr="00517B4B" w:rsidTr="005D4551">
        <w:tc>
          <w:tcPr>
            <w:tcW w:w="1368" w:type="dxa"/>
          </w:tcPr>
          <w:p w:rsidR="00F06261" w:rsidRPr="00517B4B" w:rsidRDefault="00F06261" w:rsidP="005D4551"/>
        </w:tc>
        <w:tc>
          <w:tcPr>
            <w:tcW w:w="4546" w:type="dxa"/>
          </w:tcPr>
          <w:p w:rsidR="00F06261" w:rsidRPr="00517B4B" w:rsidRDefault="00F06261" w:rsidP="005D4551"/>
        </w:tc>
        <w:tc>
          <w:tcPr>
            <w:tcW w:w="2957" w:type="dxa"/>
          </w:tcPr>
          <w:p w:rsidR="00F06261" w:rsidRPr="00517B4B" w:rsidRDefault="00F06261" w:rsidP="005D4551"/>
        </w:tc>
        <w:tc>
          <w:tcPr>
            <w:tcW w:w="2957" w:type="dxa"/>
          </w:tcPr>
          <w:p w:rsidR="00F06261" w:rsidRPr="00517B4B" w:rsidRDefault="00F06261" w:rsidP="005D4551"/>
        </w:tc>
        <w:tc>
          <w:tcPr>
            <w:tcW w:w="2958" w:type="dxa"/>
          </w:tcPr>
          <w:p w:rsidR="00F06261" w:rsidRPr="00517B4B" w:rsidRDefault="00F06261" w:rsidP="005D4551"/>
        </w:tc>
      </w:tr>
      <w:tr w:rsidR="00F06261" w:rsidRPr="00517B4B" w:rsidTr="005D4551">
        <w:tc>
          <w:tcPr>
            <w:tcW w:w="1368" w:type="dxa"/>
          </w:tcPr>
          <w:p w:rsidR="00F06261" w:rsidRPr="00517B4B" w:rsidRDefault="00F06261" w:rsidP="005D4551"/>
        </w:tc>
        <w:tc>
          <w:tcPr>
            <w:tcW w:w="4546" w:type="dxa"/>
          </w:tcPr>
          <w:p w:rsidR="00F06261" w:rsidRPr="00517B4B" w:rsidRDefault="00F06261" w:rsidP="005D4551"/>
        </w:tc>
        <w:tc>
          <w:tcPr>
            <w:tcW w:w="2957" w:type="dxa"/>
          </w:tcPr>
          <w:p w:rsidR="00F06261" w:rsidRPr="00517B4B" w:rsidRDefault="00F06261" w:rsidP="005D4551"/>
        </w:tc>
        <w:tc>
          <w:tcPr>
            <w:tcW w:w="2957" w:type="dxa"/>
          </w:tcPr>
          <w:p w:rsidR="00F06261" w:rsidRPr="00517B4B" w:rsidRDefault="00F06261" w:rsidP="005D4551"/>
        </w:tc>
        <w:tc>
          <w:tcPr>
            <w:tcW w:w="2958" w:type="dxa"/>
          </w:tcPr>
          <w:p w:rsidR="00F06261" w:rsidRPr="00517B4B" w:rsidRDefault="00F06261" w:rsidP="005D4551"/>
        </w:tc>
      </w:tr>
      <w:tr w:rsidR="00F06261" w:rsidRPr="00517B4B" w:rsidTr="005D4551">
        <w:tc>
          <w:tcPr>
            <w:tcW w:w="1368" w:type="dxa"/>
          </w:tcPr>
          <w:p w:rsidR="00F06261" w:rsidRPr="00517B4B" w:rsidRDefault="00F06261" w:rsidP="005D4551"/>
        </w:tc>
        <w:tc>
          <w:tcPr>
            <w:tcW w:w="4546" w:type="dxa"/>
          </w:tcPr>
          <w:p w:rsidR="00F06261" w:rsidRPr="00517B4B" w:rsidRDefault="00F06261" w:rsidP="005D4551"/>
        </w:tc>
        <w:tc>
          <w:tcPr>
            <w:tcW w:w="2957" w:type="dxa"/>
          </w:tcPr>
          <w:p w:rsidR="00F06261" w:rsidRPr="00517B4B" w:rsidRDefault="00F06261" w:rsidP="005D4551"/>
        </w:tc>
        <w:tc>
          <w:tcPr>
            <w:tcW w:w="2957" w:type="dxa"/>
          </w:tcPr>
          <w:p w:rsidR="00F06261" w:rsidRPr="00517B4B" w:rsidRDefault="00F06261" w:rsidP="005D4551"/>
        </w:tc>
        <w:tc>
          <w:tcPr>
            <w:tcW w:w="2958" w:type="dxa"/>
          </w:tcPr>
          <w:p w:rsidR="00F06261" w:rsidRPr="00517B4B" w:rsidRDefault="00F06261" w:rsidP="005D4551"/>
        </w:tc>
      </w:tr>
      <w:tr w:rsidR="00F06261" w:rsidRPr="00517B4B" w:rsidTr="005D4551">
        <w:tc>
          <w:tcPr>
            <w:tcW w:w="1368" w:type="dxa"/>
          </w:tcPr>
          <w:p w:rsidR="00F06261" w:rsidRPr="00517B4B" w:rsidRDefault="00F06261" w:rsidP="005D4551"/>
        </w:tc>
        <w:tc>
          <w:tcPr>
            <w:tcW w:w="4546" w:type="dxa"/>
          </w:tcPr>
          <w:p w:rsidR="00F06261" w:rsidRPr="00517B4B" w:rsidRDefault="00F06261" w:rsidP="005D4551"/>
        </w:tc>
        <w:tc>
          <w:tcPr>
            <w:tcW w:w="2957" w:type="dxa"/>
          </w:tcPr>
          <w:p w:rsidR="00F06261" w:rsidRPr="00517B4B" w:rsidRDefault="00F06261" w:rsidP="005D4551"/>
        </w:tc>
        <w:tc>
          <w:tcPr>
            <w:tcW w:w="2957" w:type="dxa"/>
          </w:tcPr>
          <w:p w:rsidR="00F06261" w:rsidRPr="00517B4B" w:rsidRDefault="00F06261" w:rsidP="005D4551"/>
        </w:tc>
        <w:tc>
          <w:tcPr>
            <w:tcW w:w="2958" w:type="dxa"/>
          </w:tcPr>
          <w:p w:rsidR="00F06261" w:rsidRPr="00517B4B" w:rsidRDefault="00F06261" w:rsidP="005D4551"/>
        </w:tc>
      </w:tr>
    </w:tbl>
    <w:p w:rsidR="00F06261" w:rsidRDefault="00F06261" w:rsidP="000D58EA">
      <w:pPr>
        <w:pStyle w:val="PlainText"/>
        <w:rPr>
          <w:rFonts w:ascii="Times New Roman" w:hAnsi="Times New Roman"/>
          <w:sz w:val="24"/>
        </w:rPr>
      </w:pPr>
    </w:p>
    <w:p w:rsidR="00F06261" w:rsidRPr="008A3A45" w:rsidRDefault="00F06261" w:rsidP="000D58EA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Руководитель ДОО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F06261" w:rsidRDefault="00F06261" w:rsidP="000D58EA">
      <w:pPr>
        <w:pStyle w:val="PlainText"/>
        <w:rPr>
          <w:rFonts w:ascii="Times New Roman" w:hAnsi="Times New Roman"/>
          <w:sz w:val="24"/>
        </w:rPr>
      </w:pPr>
    </w:p>
    <w:p w:rsidR="00F06261" w:rsidRDefault="00F06261" w:rsidP="000D58EA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 w:rsidP="000D58EA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  <w:bookmarkStart w:id="0" w:name="_GoBack"/>
      <w:bookmarkEnd w:id="0"/>
      <w:r>
        <w:rPr>
          <w:b/>
          <w:sz w:val="24"/>
          <w:szCs w:val="24"/>
        </w:rPr>
        <w:t>3</w:t>
      </w:r>
    </w:p>
    <w:p w:rsidR="00F06261" w:rsidRDefault="00F06261" w:rsidP="000D58EA">
      <w:pPr>
        <w:jc w:val="center"/>
        <w:rPr>
          <w:b/>
        </w:rPr>
      </w:pPr>
    </w:p>
    <w:p w:rsidR="00F06261" w:rsidRPr="009079AA" w:rsidRDefault="00F06261" w:rsidP="000D58EA">
      <w:pPr>
        <w:pStyle w:val="normacttext"/>
        <w:spacing w:before="0" w:beforeAutospacing="0" w:after="0" w:afterAutospacing="0"/>
        <w:jc w:val="center"/>
        <w:rPr>
          <w:b/>
        </w:rPr>
      </w:pPr>
      <w:r>
        <w:rPr>
          <w:b/>
        </w:rPr>
        <w:t>Результаты публичного представления собственного педагогического опыта профессиональной деятельности</w:t>
      </w:r>
      <w:r w:rsidRPr="00F17EA4">
        <w:rPr>
          <w:b/>
          <w:color w:val="76923C"/>
        </w:rPr>
        <w:t xml:space="preserve"> </w:t>
      </w:r>
      <w:r w:rsidRPr="009079AA">
        <w:rPr>
          <w:b/>
        </w:rPr>
        <w:t>по организации и пров</w:t>
      </w:r>
      <w:r w:rsidRPr="009079AA">
        <w:rPr>
          <w:b/>
        </w:rPr>
        <w:t>е</w:t>
      </w:r>
      <w:r w:rsidRPr="009079AA">
        <w:rPr>
          <w:b/>
        </w:rPr>
        <w:t>дению образовательного процесса</w:t>
      </w:r>
    </w:p>
    <w:p w:rsidR="00F06261" w:rsidRDefault="00F06261" w:rsidP="000D58EA">
      <w:pPr>
        <w:jc w:val="both"/>
        <w:rPr>
          <w:b/>
        </w:rPr>
      </w:pPr>
      <w:r>
        <w:rPr>
          <w:b/>
        </w:rPr>
        <w:t>Ф.И.О. аттестуемого ____________________________________________________________________________________________________________________________</w:t>
      </w:r>
    </w:p>
    <w:p w:rsidR="00F06261" w:rsidRDefault="00F06261" w:rsidP="000D58EA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06261" w:rsidRDefault="00F06261" w:rsidP="000D58EA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3"/>
        <w:gridCol w:w="3101"/>
        <w:gridCol w:w="2648"/>
        <w:gridCol w:w="2480"/>
        <w:gridCol w:w="2601"/>
        <w:gridCol w:w="1968"/>
      </w:tblGrid>
      <w:tr w:rsidR="00F06261" w:rsidTr="00F17EA4">
        <w:trPr>
          <w:trHeight w:val="2250"/>
        </w:trPr>
        <w:tc>
          <w:tcPr>
            <w:tcW w:w="793" w:type="pct"/>
          </w:tcPr>
          <w:p w:rsidR="00F06261" w:rsidRPr="00315FAA" w:rsidRDefault="00F06261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019" w:type="pct"/>
          </w:tcPr>
          <w:p w:rsidR="00F06261" w:rsidRPr="00315FAA" w:rsidRDefault="00F06261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Полное наименование мероприятия с указанием статуса</w:t>
            </w:r>
          </w:p>
          <w:p w:rsidR="00F06261" w:rsidRPr="00315FAA" w:rsidRDefault="00F06261" w:rsidP="005D4551">
            <w:pPr>
              <w:jc w:val="center"/>
            </w:pPr>
            <w:r w:rsidRPr="00315FAA">
              <w:rPr>
                <w:b/>
                <w:sz w:val="24"/>
                <w:szCs w:val="24"/>
              </w:rPr>
              <w:t>(международный, всеро</w:t>
            </w:r>
            <w:r w:rsidRPr="00315FAA">
              <w:rPr>
                <w:b/>
                <w:sz w:val="24"/>
                <w:szCs w:val="24"/>
              </w:rPr>
              <w:t>с</w:t>
            </w:r>
            <w:r w:rsidRPr="00315FAA">
              <w:rPr>
                <w:b/>
                <w:sz w:val="24"/>
                <w:szCs w:val="24"/>
              </w:rPr>
              <w:t>сийский, региональный, городской и пр.)</w:t>
            </w:r>
          </w:p>
        </w:tc>
        <w:tc>
          <w:tcPr>
            <w:tcW w:w="870" w:type="pct"/>
          </w:tcPr>
          <w:p w:rsidR="00F06261" w:rsidRPr="00315FAA" w:rsidRDefault="00F06261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Организаторы мер</w:t>
            </w:r>
            <w:r w:rsidRPr="00315FAA">
              <w:rPr>
                <w:b/>
                <w:sz w:val="24"/>
                <w:szCs w:val="24"/>
              </w:rPr>
              <w:t>о</w:t>
            </w:r>
            <w:r w:rsidRPr="00315FAA">
              <w:rPr>
                <w:b/>
                <w:sz w:val="24"/>
                <w:szCs w:val="24"/>
              </w:rPr>
              <w:t>приятия</w:t>
            </w:r>
          </w:p>
          <w:p w:rsidR="00F06261" w:rsidRPr="00315FAA" w:rsidRDefault="00F06261" w:rsidP="005D4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pct"/>
          </w:tcPr>
          <w:p w:rsidR="00F06261" w:rsidRPr="00315FAA" w:rsidRDefault="00F06261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855" w:type="pct"/>
          </w:tcPr>
          <w:p w:rsidR="00F06261" w:rsidRPr="009079AA" w:rsidRDefault="00F06261" w:rsidP="005E23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</w:t>
            </w:r>
            <w:r w:rsidRPr="00E44853">
              <w:rPr>
                <w:sz w:val="24"/>
                <w:szCs w:val="24"/>
              </w:rPr>
              <w:t xml:space="preserve"> </w:t>
            </w:r>
            <w:r w:rsidRPr="009079AA">
              <w:rPr>
                <w:b/>
                <w:sz w:val="24"/>
                <w:szCs w:val="24"/>
              </w:rPr>
              <w:t>публичного представление собс</w:t>
            </w:r>
            <w:r w:rsidRPr="009079AA">
              <w:rPr>
                <w:b/>
                <w:sz w:val="24"/>
                <w:szCs w:val="24"/>
              </w:rPr>
              <w:t>т</w:t>
            </w:r>
            <w:r w:rsidRPr="009079AA">
              <w:rPr>
                <w:b/>
                <w:sz w:val="24"/>
                <w:szCs w:val="24"/>
              </w:rPr>
              <w:t>венного педагогич</w:t>
            </w:r>
            <w:r w:rsidRPr="009079AA">
              <w:rPr>
                <w:b/>
                <w:sz w:val="24"/>
                <w:szCs w:val="24"/>
              </w:rPr>
              <w:t>е</w:t>
            </w:r>
            <w:r w:rsidRPr="009079AA">
              <w:rPr>
                <w:b/>
                <w:sz w:val="24"/>
                <w:szCs w:val="24"/>
              </w:rPr>
              <w:t>ского опыта по орг</w:t>
            </w:r>
            <w:r w:rsidRPr="009079AA">
              <w:rPr>
                <w:b/>
                <w:sz w:val="24"/>
                <w:szCs w:val="24"/>
              </w:rPr>
              <w:t>а</w:t>
            </w:r>
            <w:r w:rsidRPr="009079AA">
              <w:rPr>
                <w:b/>
                <w:sz w:val="24"/>
                <w:szCs w:val="24"/>
              </w:rPr>
              <w:t>низации и провед</w:t>
            </w:r>
            <w:r w:rsidRPr="009079AA">
              <w:rPr>
                <w:b/>
                <w:sz w:val="24"/>
                <w:szCs w:val="24"/>
              </w:rPr>
              <w:t>е</w:t>
            </w:r>
            <w:r w:rsidRPr="009079AA">
              <w:rPr>
                <w:b/>
                <w:sz w:val="24"/>
                <w:szCs w:val="24"/>
              </w:rPr>
              <w:t>нию образовательн</w:t>
            </w:r>
            <w:r w:rsidRPr="009079AA">
              <w:rPr>
                <w:b/>
                <w:sz w:val="24"/>
                <w:szCs w:val="24"/>
              </w:rPr>
              <w:t>о</w:t>
            </w:r>
            <w:r w:rsidRPr="009079AA">
              <w:rPr>
                <w:b/>
                <w:sz w:val="24"/>
                <w:szCs w:val="24"/>
              </w:rPr>
              <w:t xml:space="preserve">го процесса </w:t>
            </w:r>
          </w:p>
          <w:p w:rsidR="00F06261" w:rsidRPr="00CE27BD" w:rsidRDefault="00F06261" w:rsidP="00CE27BD">
            <w:pPr>
              <w:jc w:val="center"/>
              <w:rPr>
                <w:b/>
                <w:color w:val="76923C"/>
                <w:sz w:val="24"/>
                <w:szCs w:val="24"/>
              </w:rPr>
            </w:pPr>
            <w:r w:rsidRPr="009079AA">
              <w:rPr>
                <w:b/>
                <w:sz w:val="24"/>
                <w:szCs w:val="24"/>
              </w:rPr>
              <w:t>(занятие, игра,        др. мероприятия</w:t>
            </w:r>
            <w:r w:rsidRPr="00137D97">
              <w:rPr>
                <w:b/>
                <w:color w:val="76923C"/>
                <w:sz w:val="24"/>
                <w:szCs w:val="24"/>
              </w:rPr>
              <w:t>)</w:t>
            </w:r>
          </w:p>
        </w:tc>
        <w:tc>
          <w:tcPr>
            <w:tcW w:w="647" w:type="pct"/>
          </w:tcPr>
          <w:p w:rsidR="00F06261" w:rsidRPr="00315FAA" w:rsidRDefault="00F06261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 xml:space="preserve">Результат </w:t>
            </w:r>
          </w:p>
          <w:p w:rsidR="00F06261" w:rsidRPr="00315FAA" w:rsidRDefault="00F06261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участия</w:t>
            </w:r>
          </w:p>
          <w:p w:rsidR="00F06261" w:rsidRPr="00315FAA" w:rsidRDefault="00F06261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(статус – учас</w:t>
            </w:r>
            <w:r w:rsidRPr="00315FAA">
              <w:rPr>
                <w:b/>
                <w:sz w:val="24"/>
                <w:szCs w:val="24"/>
              </w:rPr>
              <w:t>т</w:t>
            </w:r>
            <w:r w:rsidRPr="00315FAA">
              <w:rPr>
                <w:b/>
                <w:sz w:val="24"/>
                <w:szCs w:val="24"/>
              </w:rPr>
              <w:t>ник, призер с указанием ме</w:t>
            </w:r>
            <w:r w:rsidRPr="00315FAA">
              <w:rPr>
                <w:b/>
                <w:sz w:val="24"/>
                <w:szCs w:val="24"/>
              </w:rPr>
              <w:t>с</w:t>
            </w:r>
            <w:r w:rsidRPr="00315FAA">
              <w:rPr>
                <w:b/>
                <w:sz w:val="24"/>
                <w:szCs w:val="24"/>
              </w:rPr>
              <w:t>та и др.)</w:t>
            </w:r>
          </w:p>
        </w:tc>
      </w:tr>
      <w:tr w:rsidR="00F06261" w:rsidTr="00F17EA4">
        <w:trPr>
          <w:trHeight w:val="230"/>
        </w:trPr>
        <w:tc>
          <w:tcPr>
            <w:tcW w:w="793" w:type="pct"/>
          </w:tcPr>
          <w:p w:rsidR="00F06261" w:rsidRPr="00315FAA" w:rsidRDefault="00F06261" w:rsidP="005D4551">
            <w:pPr>
              <w:jc w:val="center"/>
            </w:pPr>
          </w:p>
        </w:tc>
        <w:tc>
          <w:tcPr>
            <w:tcW w:w="1019" w:type="pct"/>
          </w:tcPr>
          <w:p w:rsidR="00F06261" w:rsidRPr="00315FAA" w:rsidRDefault="00F06261" w:rsidP="005D4551"/>
        </w:tc>
        <w:tc>
          <w:tcPr>
            <w:tcW w:w="870" w:type="pct"/>
          </w:tcPr>
          <w:p w:rsidR="00F06261" w:rsidRPr="00315FAA" w:rsidRDefault="00F06261" w:rsidP="005D4551">
            <w:pPr>
              <w:jc w:val="center"/>
            </w:pPr>
          </w:p>
        </w:tc>
        <w:tc>
          <w:tcPr>
            <w:tcW w:w="815" w:type="pct"/>
          </w:tcPr>
          <w:p w:rsidR="00F06261" w:rsidRPr="00315FAA" w:rsidRDefault="00F06261" w:rsidP="005D4551">
            <w:pPr>
              <w:jc w:val="center"/>
            </w:pPr>
          </w:p>
        </w:tc>
        <w:tc>
          <w:tcPr>
            <w:tcW w:w="855" w:type="pct"/>
          </w:tcPr>
          <w:p w:rsidR="00F06261" w:rsidRPr="00315FAA" w:rsidRDefault="00F06261" w:rsidP="005D4551">
            <w:pPr>
              <w:jc w:val="center"/>
            </w:pPr>
          </w:p>
        </w:tc>
        <w:tc>
          <w:tcPr>
            <w:tcW w:w="647" w:type="pct"/>
          </w:tcPr>
          <w:p w:rsidR="00F06261" w:rsidRPr="00315FAA" w:rsidRDefault="00F06261" w:rsidP="005D4551">
            <w:pPr>
              <w:jc w:val="center"/>
            </w:pPr>
          </w:p>
        </w:tc>
      </w:tr>
      <w:tr w:rsidR="00F06261" w:rsidTr="00F17EA4">
        <w:trPr>
          <w:trHeight w:val="230"/>
        </w:trPr>
        <w:tc>
          <w:tcPr>
            <w:tcW w:w="793" w:type="pct"/>
          </w:tcPr>
          <w:p w:rsidR="00F06261" w:rsidRPr="00315FAA" w:rsidRDefault="00F06261" w:rsidP="005D4551">
            <w:pPr>
              <w:jc w:val="center"/>
            </w:pPr>
          </w:p>
        </w:tc>
        <w:tc>
          <w:tcPr>
            <w:tcW w:w="1019" w:type="pct"/>
          </w:tcPr>
          <w:p w:rsidR="00F06261" w:rsidRPr="00315FAA" w:rsidRDefault="00F06261" w:rsidP="005D4551">
            <w:pPr>
              <w:jc w:val="center"/>
            </w:pPr>
          </w:p>
        </w:tc>
        <w:tc>
          <w:tcPr>
            <w:tcW w:w="870" w:type="pct"/>
          </w:tcPr>
          <w:p w:rsidR="00F06261" w:rsidRPr="00315FAA" w:rsidRDefault="00F06261" w:rsidP="005D4551">
            <w:pPr>
              <w:jc w:val="center"/>
            </w:pPr>
          </w:p>
        </w:tc>
        <w:tc>
          <w:tcPr>
            <w:tcW w:w="815" w:type="pct"/>
          </w:tcPr>
          <w:p w:rsidR="00F06261" w:rsidRPr="00315FAA" w:rsidRDefault="00F06261" w:rsidP="005D4551">
            <w:pPr>
              <w:jc w:val="center"/>
            </w:pPr>
          </w:p>
        </w:tc>
        <w:tc>
          <w:tcPr>
            <w:tcW w:w="855" w:type="pct"/>
          </w:tcPr>
          <w:p w:rsidR="00F06261" w:rsidRPr="00315FAA" w:rsidRDefault="00F06261" w:rsidP="005D4551">
            <w:pPr>
              <w:jc w:val="center"/>
            </w:pPr>
          </w:p>
        </w:tc>
        <w:tc>
          <w:tcPr>
            <w:tcW w:w="647" w:type="pct"/>
          </w:tcPr>
          <w:p w:rsidR="00F06261" w:rsidRPr="00315FAA" w:rsidRDefault="00F06261" w:rsidP="005D4551">
            <w:pPr>
              <w:jc w:val="center"/>
            </w:pPr>
          </w:p>
        </w:tc>
      </w:tr>
      <w:tr w:rsidR="00F06261" w:rsidTr="00F17EA4">
        <w:trPr>
          <w:trHeight w:val="230"/>
        </w:trPr>
        <w:tc>
          <w:tcPr>
            <w:tcW w:w="793" w:type="pct"/>
          </w:tcPr>
          <w:p w:rsidR="00F06261" w:rsidRPr="00315FAA" w:rsidRDefault="00F06261" w:rsidP="005D4551">
            <w:pPr>
              <w:jc w:val="center"/>
            </w:pPr>
          </w:p>
        </w:tc>
        <w:tc>
          <w:tcPr>
            <w:tcW w:w="1019" w:type="pct"/>
          </w:tcPr>
          <w:p w:rsidR="00F06261" w:rsidRPr="00315FAA" w:rsidRDefault="00F06261" w:rsidP="005D4551">
            <w:pPr>
              <w:jc w:val="center"/>
            </w:pPr>
          </w:p>
        </w:tc>
        <w:tc>
          <w:tcPr>
            <w:tcW w:w="870" w:type="pct"/>
          </w:tcPr>
          <w:p w:rsidR="00F06261" w:rsidRPr="00315FAA" w:rsidRDefault="00F06261" w:rsidP="005D4551">
            <w:pPr>
              <w:jc w:val="center"/>
            </w:pPr>
          </w:p>
        </w:tc>
        <w:tc>
          <w:tcPr>
            <w:tcW w:w="815" w:type="pct"/>
          </w:tcPr>
          <w:p w:rsidR="00F06261" w:rsidRPr="00315FAA" w:rsidRDefault="00F06261" w:rsidP="005D4551">
            <w:pPr>
              <w:jc w:val="center"/>
            </w:pPr>
          </w:p>
        </w:tc>
        <w:tc>
          <w:tcPr>
            <w:tcW w:w="855" w:type="pct"/>
          </w:tcPr>
          <w:p w:rsidR="00F06261" w:rsidRPr="00315FAA" w:rsidRDefault="00F06261" w:rsidP="005D4551">
            <w:pPr>
              <w:jc w:val="center"/>
            </w:pPr>
          </w:p>
        </w:tc>
        <w:tc>
          <w:tcPr>
            <w:tcW w:w="647" w:type="pct"/>
          </w:tcPr>
          <w:p w:rsidR="00F06261" w:rsidRPr="00315FAA" w:rsidRDefault="00F06261" w:rsidP="005D4551">
            <w:pPr>
              <w:jc w:val="center"/>
            </w:pPr>
          </w:p>
        </w:tc>
      </w:tr>
      <w:tr w:rsidR="00F06261" w:rsidTr="00F17EA4">
        <w:trPr>
          <w:trHeight w:val="230"/>
        </w:trPr>
        <w:tc>
          <w:tcPr>
            <w:tcW w:w="793" w:type="pct"/>
          </w:tcPr>
          <w:p w:rsidR="00F06261" w:rsidRPr="00315FAA" w:rsidRDefault="00F06261" w:rsidP="005D4551">
            <w:pPr>
              <w:jc w:val="center"/>
            </w:pPr>
          </w:p>
        </w:tc>
        <w:tc>
          <w:tcPr>
            <w:tcW w:w="1019" w:type="pct"/>
          </w:tcPr>
          <w:p w:rsidR="00F06261" w:rsidRPr="00315FAA" w:rsidRDefault="00F06261" w:rsidP="005D4551">
            <w:pPr>
              <w:jc w:val="center"/>
            </w:pPr>
          </w:p>
        </w:tc>
        <w:tc>
          <w:tcPr>
            <w:tcW w:w="870" w:type="pct"/>
          </w:tcPr>
          <w:p w:rsidR="00F06261" w:rsidRPr="00315FAA" w:rsidRDefault="00F06261" w:rsidP="005D4551">
            <w:pPr>
              <w:jc w:val="center"/>
            </w:pPr>
          </w:p>
        </w:tc>
        <w:tc>
          <w:tcPr>
            <w:tcW w:w="815" w:type="pct"/>
          </w:tcPr>
          <w:p w:rsidR="00F06261" w:rsidRPr="00315FAA" w:rsidRDefault="00F06261" w:rsidP="005D4551">
            <w:pPr>
              <w:jc w:val="center"/>
            </w:pPr>
          </w:p>
        </w:tc>
        <w:tc>
          <w:tcPr>
            <w:tcW w:w="855" w:type="pct"/>
          </w:tcPr>
          <w:p w:rsidR="00F06261" w:rsidRPr="00315FAA" w:rsidRDefault="00F06261" w:rsidP="005D4551">
            <w:pPr>
              <w:jc w:val="center"/>
            </w:pPr>
          </w:p>
        </w:tc>
        <w:tc>
          <w:tcPr>
            <w:tcW w:w="647" w:type="pct"/>
          </w:tcPr>
          <w:p w:rsidR="00F06261" w:rsidRPr="00315FAA" w:rsidRDefault="00F06261" w:rsidP="005D4551">
            <w:pPr>
              <w:jc w:val="center"/>
            </w:pPr>
          </w:p>
        </w:tc>
      </w:tr>
      <w:tr w:rsidR="00F06261" w:rsidTr="00F17EA4">
        <w:trPr>
          <w:trHeight w:val="245"/>
        </w:trPr>
        <w:tc>
          <w:tcPr>
            <w:tcW w:w="793" w:type="pct"/>
          </w:tcPr>
          <w:p w:rsidR="00F06261" w:rsidRPr="00315FAA" w:rsidRDefault="00F06261" w:rsidP="005D4551">
            <w:pPr>
              <w:jc w:val="center"/>
            </w:pPr>
          </w:p>
        </w:tc>
        <w:tc>
          <w:tcPr>
            <w:tcW w:w="1019" w:type="pct"/>
          </w:tcPr>
          <w:p w:rsidR="00F06261" w:rsidRPr="00315FAA" w:rsidRDefault="00F06261" w:rsidP="005D4551">
            <w:pPr>
              <w:jc w:val="center"/>
            </w:pPr>
          </w:p>
        </w:tc>
        <w:tc>
          <w:tcPr>
            <w:tcW w:w="870" w:type="pct"/>
          </w:tcPr>
          <w:p w:rsidR="00F06261" w:rsidRPr="00315FAA" w:rsidRDefault="00F06261" w:rsidP="005D4551">
            <w:pPr>
              <w:jc w:val="center"/>
            </w:pPr>
          </w:p>
        </w:tc>
        <w:tc>
          <w:tcPr>
            <w:tcW w:w="815" w:type="pct"/>
          </w:tcPr>
          <w:p w:rsidR="00F06261" w:rsidRPr="00315FAA" w:rsidRDefault="00F06261" w:rsidP="005D4551">
            <w:pPr>
              <w:jc w:val="center"/>
            </w:pPr>
          </w:p>
        </w:tc>
        <w:tc>
          <w:tcPr>
            <w:tcW w:w="855" w:type="pct"/>
          </w:tcPr>
          <w:p w:rsidR="00F06261" w:rsidRPr="00315FAA" w:rsidRDefault="00F06261" w:rsidP="005D4551">
            <w:pPr>
              <w:jc w:val="center"/>
            </w:pPr>
          </w:p>
        </w:tc>
        <w:tc>
          <w:tcPr>
            <w:tcW w:w="647" w:type="pct"/>
          </w:tcPr>
          <w:p w:rsidR="00F06261" w:rsidRPr="00315FAA" w:rsidRDefault="00F06261" w:rsidP="005D4551">
            <w:pPr>
              <w:jc w:val="center"/>
            </w:pPr>
          </w:p>
        </w:tc>
      </w:tr>
    </w:tbl>
    <w:p w:rsidR="00F06261" w:rsidRDefault="00F06261" w:rsidP="000D58EA">
      <w:pPr>
        <w:tabs>
          <w:tab w:val="left" w:pos="2520"/>
        </w:tabs>
        <w:jc w:val="both"/>
        <w:outlineLvl w:val="0"/>
        <w:rPr>
          <w:rFonts w:cs="Courier New"/>
          <w:sz w:val="24"/>
        </w:rPr>
      </w:pPr>
    </w:p>
    <w:p w:rsidR="00F06261" w:rsidRDefault="00F06261" w:rsidP="000D58EA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rFonts w:cs="Courier New"/>
          <w:sz w:val="24"/>
        </w:rPr>
        <w:t>Руководитель ДОО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 / ________________________/</w:t>
      </w:r>
    </w:p>
    <w:p w:rsidR="00F06261" w:rsidRDefault="00F06261" w:rsidP="000D58EA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 w:rsidP="000D58EA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 w:rsidP="000D58EA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 w:rsidP="000D58EA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61" w:rsidRDefault="00F06261" w:rsidP="000D58EA">
      <w:pPr>
        <w:pStyle w:val="PlainText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6</w:t>
      </w:r>
    </w:p>
    <w:p w:rsidR="00F06261" w:rsidRDefault="00F06261" w:rsidP="000D58EA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F06261" w:rsidRDefault="00F06261" w:rsidP="000D58EA">
      <w:pPr>
        <w:jc w:val="center"/>
        <w:rPr>
          <w:sz w:val="24"/>
          <w:szCs w:val="24"/>
        </w:rPr>
      </w:pPr>
    </w:p>
    <w:p w:rsidR="00F06261" w:rsidRDefault="00F06261" w:rsidP="000D58EA">
      <w:pPr>
        <w:jc w:val="center"/>
        <w:rPr>
          <w:b/>
          <w:sz w:val="24"/>
          <w:szCs w:val="24"/>
        </w:rPr>
      </w:pPr>
      <w:r w:rsidRPr="00E65D2F">
        <w:rPr>
          <w:b/>
          <w:sz w:val="24"/>
          <w:szCs w:val="24"/>
        </w:rPr>
        <w:t>Проф</w:t>
      </w:r>
      <w:r>
        <w:rPr>
          <w:b/>
          <w:sz w:val="24"/>
          <w:szCs w:val="24"/>
        </w:rPr>
        <w:t>ессиональная активность педагогического работника</w:t>
      </w:r>
    </w:p>
    <w:p w:rsidR="00F06261" w:rsidRDefault="00F06261" w:rsidP="000D58EA">
      <w:pPr>
        <w:rPr>
          <w:b/>
          <w:sz w:val="24"/>
          <w:szCs w:val="24"/>
        </w:rPr>
      </w:pPr>
    </w:p>
    <w:p w:rsidR="00F06261" w:rsidRDefault="00F06261" w:rsidP="000D58EA">
      <w:pPr>
        <w:rPr>
          <w:b/>
          <w:sz w:val="24"/>
          <w:szCs w:val="24"/>
        </w:rPr>
      </w:pPr>
      <w:r w:rsidRPr="00E65D2F">
        <w:rPr>
          <w:sz w:val="24"/>
          <w:szCs w:val="24"/>
        </w:rPr>
        <w:t>Ф.И.О.аттестуемого</w:t>
      </w:r>
      <w:r>
        <w:rPr>
          <w:b/>
          <w:sz w:val="24"/>
          <w:szCs w:val="24"/>
        </w:rPr>
        <w:t>______________________________________________________________________________________________________</w:t>
      </w:r>
    </w:p>
    <w:p w:rsidR="00F06261" w:rsidRPr="00E65D2F" w:rsidRDefault="00F06261" w:rsidP="000D58EA">
      <w:pPr>
        <w:rPr>
          <w:b/>
          <w:sz w:val="24"/>
          <w:szCs w:val="24"/>
        </w:rPr>
      </w:pPr>
    </w:p>
    <w:p w:rsidR="00F06261" w:rsidRPr="00E65D2F" w:rsidRDefault="00F06261" w:rsidP="000D58EA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6008"/>
        <w:gridCol w:w="3697"/>
        <w:gridCol w:w="3697"/>
      </w:tblGrid>
      <w:tr w:rsidR="00F06261" w:rsidRPr="002C0AB6" w:rsidTr="005D4551">
        <w:tc>
          <w:tcPr>
            <w:tcW w:w="1384" w:type="dxa"/>
          </w:tcPr>
          <w:p w:rsidR="00F06261" w:rsidRPr="002C0AB6" w:rsidRDefault="00F06261" w:rsidP="005D4551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008" w:type="dxa"/>
          </w:tcPr>
          <w:p w:rsidR="00F06261" w:rsidRPr="002C0AB6" w:rsidRDefault="00F06261" w:rsidP="005D4551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  <w:p w:rsidR="00F06261" w:rsidRPr="002C0AB6" w:rsidRDefault="00F06261" w:rsidP="005D4551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руководство методическим объединением, творческой группой, </w:t>
            </w:r>
            <w:r w:rsidRPr="002C0AB6">
              <w:rPr>
                <w:sz w:val="24"/>
                <w:szCs w:val="24"/>
              </w:rPr>
              <w:t>конкурсы, экспертные советы, и т.д.) с указ</w:t>
            </w:r>
            <w:r w:rsidRPr="002C0AB6">
              <w:rPr>
                <w:sz w:val="24"/>
                <w:szCs w:val="24"/>
              </w:rPr>
              <w:t>а</w:t>
            </w:r>
            <w:r w:rsidRPr="002C0AB6">
              <w:rPr>
                <w:sz w:val="24"/>
                <w:szCs w:val="24"/>
              </w:rPr>
              <w:t>нием статуса (международный, всероссийский, реги</w:t>
            </w:r>
            <w:r w:rsidRPr="002C0AB6">
              <w:rPr>
                <w:sz w:val="24"/>
                <w:szCs w:val="24"/>
              </w:rPr>
              <w:t>о</w:t>
            </w:r>
            <w:r w:rsidRPr="002C0AB6">
              <w:rPr>
                <w:sz w:val="24"/>
                <w:szCs w:val="24"/>
              </w:rPr>
              <w:t>нальный, районный, городской (окружной)</w:t>
            </w:r>
          </w:p>
        </w:tc>
        <w:tc>
          <w:tcPr>
            <w:tcW w:w="3697" w:type="dxa"/>
          </w:tcPr>
          <w:p w:rsidR="00F06261" w:rsidRPr="002C0AB6" w:rsidRDefault="00F06261" w:rsidP="005D4551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 xml:space="preserve">Форма участия </w:t>
            </w:r>
          </w:p>
          <w:p w:rsidR="00F06261" w:rsidRPr="002C0AB6" w:rsidRDefault="00F06261" w:rsidP="005D4551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руководитель МО, творческой группой, </w:t>
            </w:r>
            <w:r w:rsidRPr="002C0AB6">
              <w:rPr>
                <w:sz w:val="24"/>
                <w:szCs w:val="24"/>
              </w:rPr>
              <w:t>председатель жюри, член жюри, председатель эк</w:t>
            </w:r>
            <w:r w:rsidRPr="002C0AB6">
              <w:rPr>
                <w:sz w:val="24"/>
                <w:szCs w:val="24"/>
              </w:rPr>
              <w:t>с</w:t>
            </w:r>
            <w:r w:rsidRPr="002C0AB6">
              <w:rPr>
                <w:sz w:val="24"/>
                <w:szCs w:val="24"/>
              </w:rPr>
              <w:t>пертного совета, член экспертн</w:t>
            </w:r>
            <w:r w:rsidRPr="002C0AB6">
              <w:rPr>
                <w:sz w:val="24"/>
                <w:szCs w:val="24"/>
              </w:rPr>
              <w:t>о</w:t>
            </w:r>
            <w:r w:rsidRPr="002C0AB6">
              <w:rPr>
                <w:sz w:val="24"/>
                <w:szCs w:val="24"/>
              </w:rPr>
              <w:t>го совета, и т.д.)</w:t>
            </w:r>
          </w:p>
        </w:tc>
        <w:tc>
          <w:tcPr>
            <w:tcW w:w="3697" w:type="dxa"/>
          </w:tcPr>
          <w:p w:rsidR="00F06261" w:rsidRPr="002C0AB6" w:rsidRDefault="00F06261" w:rsidP="005D4551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>Документ, подтверждающий участие</w:t>
            </w:r>
          </w:p>
          <w:p w:rsidR="00F06261" w:rsidRPr="002C0AB6" w:rsidRDefault="00F06261" w:rsidP="005D4551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>(выписки из протоколов, прик</w:t>
            </w:r>
            <w:r w:rsidRPr="002C0AB6">
              <w:rPr>
                <w:sz w:val="24"/>
                <w:szCs w:val="24"/>
              </w:rPr>
              <w:t>а</w:t>
            </w:r>
            <w:r w:rsidRPr="002C0AB6">
              <w:rPr>
                <w:sz w:val="24"/>
                <w:szCs w:val="24"/>
              </w:rPr>
              <w:t>зов, копии свидетельств, выхо</w:t>
            </w:r>
            <w:r w:rsidRPr="002C0AB6">
              <w:rPr>
                <w:sz w:val="24"/>
                <w:szCs w:val="24"/>
              </w:rPr>
              <w:t>д</w:t>
            </w:r>
            <w:r w:rsidRPr="002C0AB6">
              <w:rPr>
                <w:sz w:val="24"/>
                <w:szCs w:val="24"/>
              </w:rPr>
              <w:t>ные данные (в случае опублик</w:t>
            </w:r>
            <w:r w:rsidRPr="002C0AB6">
              <w:rPr>
                <w:sz w:val="24"/>
                <w:szCs w:val="24"/>
              </w:rPr>
              <w:t>о</w:t>
            </w:r>
            <w:r w:rsidRPr="002C0AB6">
              <w:rPr>
                <w:sz w:val="24"/>
                <w:szCs w:val="24"/>
              </w:rPr>
              <w:t>вания)</w:t>
            </w:r>
          </w:p>
        </w:tc>
      </w:tr>
      <w:tr w:rsidR="00F06261" w:rsidRPr="002C0AB6" w:rsidTr="005D4551">
        <w:tc>
          <w:tcPr>
            <w:tcW w:w="1384" w:type="dxa"/>
          </w:tcPr>
          <w:p w:rsidR="00F06261" w:rsidRPr="002C0AB6" w:rsidRDefault="00F06261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F06261" w:rsidRPr="002C0AB6" w:rsidRDefault="00F06261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F06261" w:rsidRPr="002C0AB6" w:rsidRDefault="00F06261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F06261" w:rsidRPr="002C0AB6" w:rsidRDefault="00F06261" w:rsidP="005D4551">
            <w:pPr>
              <w:jc w:val="center"/>
              <w:rPr>
                <w:sz w:val="24"/>
                <w:szCs w:val="24"/>
              </w:rPr>
            </w:pPr>
          </w:p>
        </w:tc>
      </w:tr>
      <w:tr w:rsidR="00F06261" w:rsidRPr="002C0AB6" w:rsidTr="005D4551">
        <w:tc>
          <w:tcPr>
            <w:tcW w:w="1384" w:type="dxa"/>
          </w:tcPr>
          <w:p w:rsidR="00F06261" w:rsidRPr="002C0AB6" w:rsidRDefault="00F06261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F06261" w:rsidRPr="002C0AB6" w:rsidRDefault="00F06261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F06261" w:rsidRPr="002C0AB6" w:rsidRDefault="00F06261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F06261" w:rsidRPr="002C0AB6" w:rsidRDefault="00F06261" w:rsidP="005D4551">
            <w:pPr>
              <w:jc w:val="center"/>
              <w:rPr>
                <w:sz w:val="24"/>
                <w:szCs w:val="24"/>
              </w:rPr>
            </w:pPr>
          </w:p>
        </w:tc>
      </w:tr>
      <w:tr w:rsidR="00F06261" w:rsidRPr="002C0AB6" w:rsidTr="005D4551">
        <w:tc>
          <w:tcPr>
            <w:tcW w:w="1384" w:type="dxa"/>
          </w:tcPr>
          <w:p w:rsidR="00F06261" w:rsidRPr="002C0AB6" w:rsidRDefault="00F06261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F06261" w:rsidRPr="002C0AB6" w:rsidRDefault="00F06261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F06261" w:rsidRPr="002C0AB6" w:rsidRDefault="00F06261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F06261" w:rsidRPr="002C0AB6" w:rsidRDefault="00F06261" w:rsidP="005D4551">
            <w:pPr>
              <w:jc w:val="center"/>
              <w:rPr>
                <w:sz w:val="24"/>
                <w:szCs w:val="24"/>
              </w:rPr>
            </w:pPr>
          </w:p>
        </w:tc>
      </w:tr>
      <w:tr w:rsidR="00F06261" w:rsidRPr="002C0AB6" w:rsidTr="005D4551">
        <w:tc>
          <w:tcPr>
            <w:tcW w:w="1384" w:type="dxa"/>
          </w:tcPr>
          <w:p w:rsidR="00F06261" w:rsidRPr="002C0AB6" w:rsidRDefault="00F06261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F06261" w:rsidRPr="002C0AB6" w:rsidRDefault="00F06261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F06261" w:rsidRPr="002C0AB6" w:rsidRDefault="00F06261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F06261" w:rsidRPr="002C0AB6" w:rsidRDefault="00F06261" w:rsidP="005D4551">
            <w:pPr>
              <w:jc w:val="center"/>
              <w:rPr>
                <w:sz w:val="24"/>
                <w:szCs w:val="24"/>
              </w:rPr>
            </w:pPr>
          </w:p>
        </w:tc>
      </w:tr>
      <w:tr w:rsidR="00F06261" w:rsidRPr="002C0AB6" w:rsidTr="005D4551">
        <w:tc>
          <w:tcPr>
            <w:tcW w:w="1384" w:type="dxa"/>
          </w:tcPr>
          <w:p w:rsidR="00F06261" w:rsidRPr="002C0AB6" w:rsidRDefault="00F06261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F06261" w:rsidRPr="002C0AB6" w:rsidRDefault="00F06261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F06261" w:rsidRPr="002C0AB6" w:rsidRDefault="00F06261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F06261" w:rsidRPr="002C0AB6" w:rsidRDefault="00F06261" w:rsidP="005D4551">
            <w:pPr>
              <w:jc w:val="center"/>
              <w:rPr>
                <w:sz w:val="24"/>
                <w:szCs w:val="24"/>
              </w:rPr>
            </w:pPr>
          </w:p>
        </w:tc>
      </w:tr>
      <w:tr w:rsidR="00F06261" w:rsidRPr="002C0AB6" w:rsidTr="005D4551">
        <w:tc>
          <w:tcPr>
            <w:tcW w:w="1384" w:type="dxa"/>
          </w:tcPr>
          <w:p w:rsidR="00F06261" w:rsidRPr="002C0AB6" w:rsidRDefault="00F06261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F06261" w:rsidRPr="002C0AB6" w:rsidRDefault="00F06261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F06261" w:rsidRPr="002C0AB6" w:rsidRDefault="00F06261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F06261" w:rsidRPr="002C0AB6" w:rsidRDefault="00F06261" w:rsidP="005D45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6261" w:rsidRDefault="00F06261" w:rsidP="000D58E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06261" w:rsidRDefault="00F06261" w:rsidP="000D58EA">
      <w:pPr>
        <w:jc w:val="center"/>
        <w:rPr>
          <w:sz w:val="24"/>
          <w:szCs w:val="24"/>
        </w:rPr>
      </w:pPr>
    </w:p>
    <w:p w:rsidR="00F06261" w:rsidRDefault="00F06261" w:rsidP="000D58EA">
      <w:pPr>
        <w:jc w:val="center"/>
        <w:rPr>
          <w:sz w:val="24"/>
          <w:szCs w:val="24"/>
        </w:rPr>
      </w:pPr>
    </w:p>
    <w:p w:rsidR="00F06261" w:rsidRDefault="00F06261" w:rsidP="000D58EA">
      <w:pPr>
        <w:rPr>
          <w:sz w:val="24"/>
          <w:szCs w:val="24"/>
        </w:rPr>
      </w:pPr>
      <w:r>
        <w:rPr>
          <w:sz w:val="24"/>
          <w:szCs w:val="24"/>
        </w:rPr>
        <w:t>Руководитель ДОО________________________________________/____________________________________/</w:t>
      </w:r>
    </w:p>
    <w:p w:rsidR="00F06261" w:rsidRDefault="00F06261" w:rsidP="00D609B0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F06261" w:rsidRDefault="00F06261" w:rsidP="00D609B0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F06261" w:rsidRDefault="00F06261" w:rsidP="00D609B0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F06261" w:rsidRDefault="00F06261" w:rsidP="00D609B0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F06261" w:rsidRDefault="00F06261" w:rsidP="00D609B0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F06261" w:rsidRDefault="00F06261" w:rsidP="00D609B0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F06261" w:rsidRDefault="00F06261" w:rsidP="00D609B0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F06261" w:rsidRDefault="00F06261" w:rsidP="00D609B0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F06261" w:rsidRDefault="00F06261" w:rsidP="00D609B0">
      <w:pPr>
        <w:pStyle w:val="PlainText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Приложение 5                                                                                                                                                                                                                      </w:t>
      </w:r>
    </w:p>
    <w:p w:rsidR="00F06261" w:rsidRDefault="00F06261" w:rsidP="00D609B0">
      <w:pPr>
        <w:jc w:val="center"/>
        <w:rPr>
          <w:b/>
          <w:sz w:val="24"/>
          <w:szCs w:val="24"/>
        </w:rPr>
      </w:pPr>
    </w:p>
    <w:p w:rsidR="00F06261" w:rsidRDefault="00F06261" w:rsidP="00D609B0">
      <w:pPr>
        <w:jc w:val="center"/>
        <w:rPr>
          <w:b/>
          <w:sz w:val="24"/>
          <w:szCs w:val="24"/>
        </w:rPr>
      </w:pPr>
    </w:p>
    <w:p w:rsidR="00F06261" w:rsidRDefault="00F06261" w:rsidP="00D609B0">
      <w:pPr>
        <w:jc w:val="center"/>
        <w:rPr>
          <w:b/>
          <w:sz w:val="24"/>
          <w:szCs w:val="24"/>
        </w:rPr>
      </w:pPr>
    </w:p>
    <w:p w:rsidR="00F06261" w:rsidRDefault="00F06261" w:rsidP="00D609B0">
      <w:pPr>
        <w:jc w:val="center"/>
        <w:rPr>
          <w:b/>
          <w:sz w:val="24"/>
          <w:szCs w:val="24"/>
        </w:rPr>
      </w:pPr>
    </w:p>
    <w:p w:rsidR="00F06261" w:rsidRDefault="00F06261" w:rsidP="00D609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Поощрения за профессиональную деятельность </w:t>
      </w:r>
    </w:p>
    <w:p w:rsidR="00F06261" w:rsidRPr="00FF0FF4" w:rsidRDefault="00F06261" w:rsidP="00D609B0">
      <w:pPr>
        <w:jc w:val="center"/>
        <w:rPr>
          <w:b/>
          <w:sz w:val="24"/>
          <w:szCs w:val="24"/>
        </w:rPr>
      </w:pPr>
    </w:p>
    <w:p w:rsidR="00F06261" w:rsidRDefault="00F06261" w:rsidP="00D609B0">
      <w:pPr>
        <w:jc w:val="both"/>
        <w:rPr>
          <w:b/>
        </w:rPr>
      </w:pPr>
      <w:r>
        <w:rPr>
          <w:b/>
          <w:sz w:val="22"/>
          <w:szCs w:val="22"/>
        </w:rPr>
        <w:t>Ф.И.О. аттестуемого</w:t>
      </w:r>
      <w:r>
        <w:rPr>
          <w:b/>
        </w:rPr>
        <w:t>_________________________________________________________________________________________________________________________</w:t>
      </w:r>
    </w:p>
    <w:p w:rsidR="00F06261" w:rsidRDefault="00F06261" w:rsidP="00D609B0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06261" w:rsidRPr="00491FFB" w:rsidRDefault="00F06261" w:rsidP="00D609B0">
      <w:pPr>
        <w:rPr>
          <w:sz w:val="28"/>
          <w:szCs w:val="28"/>
        </w:rPr>
      </w:pPr>
    </w:p>
    <w:tbl>
      <w:tblPr>
        <w:tblW w:w="14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0"/>
        <w:gridCol w:w="7009"/>
        <w:gridCol w:w="5674"/>
      </w:tblGrid>
      <w:tr w:rsidR="00F06261" w:rsidRPr="00491FFB" w:rsidTr="00DA19CA">
        <w:trPr>
          <w:trHeight w:val="1305"/>
        </w:trPr>
        <w:tc>
          <w:tcPr>
            <w:tcW w:w="2030" w:type="dxa"/>
          </w:tcPr>
          <w:p w:rsidR="00F06261" w:rsidRPr="00FF0FF4" w:rsidRDefault="00F06261" w:rsidP="00DA19CA">
            <w:pPr>
              <w:jc w:val="center"/>
              <w:rPr>
                <w:b/>
                <w:sz w:val="24"/>
                <w:szCs w:val="24"/>
              </w:rPr>
            </w:pPr>
          </w:p>
          <w:p w:rsidR="00F06261" w:rsidRPr="00FF0FF4" w:rsidRDefault="00F06261" w:rsidP="00DA19CA">
            <w:pPr>
              <w:jc w:val="center"/>
              <w:rPr>
                <w:sz w:val="24"/>
                <w:szCs w:val="24"/>
              </w:rPr>
            </w:pPr>
            <w:r w:rsidRPr="00FF0FF4">
              <w:rPr>
                <w:b/>
                <w:sz w:val="24"/>
                <w:szCs w:val="24"/>
              </w:rPr>
              <w:t>Год</w:t>
            </w:r>
          </w:p>
          <w:p w:rsidR="00F06261" w:rsidRPr="00FF0FF4" w:rsidRDefault="00F06261" w:rsidP="00DA1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9" w:type="dxa"/>
          </w:tcPr>
          <w:p w:rsidR="00F06261" w:rsidRPr="00FF0FF4" w:rsidRDefault="00F06261" w:rsidP="00DA19CA">
            <w:pPr>
              <w:jc w:val="center"/>
              <w:rPr>
                <w:b/>
                <w:sz w:val="24"/>
                <w:szCs w:val="24"/>
              </w:rPr>
            </w:pPr>
          </w:p>
          <w:p w:rsidR="00F06261" w:rsidRPr="00FF0FF4" w:rsidRDefault="00F06261" w:rsidP="00DA19C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поощрения</w:t>
            </w:r>
          </w:p>
          <w:p w:rsidR="00F06261" w:rsidRPr="00FF0FF4" w:rsidRDefault="00F06261" w:rsidP="00DA19CA">
            <w:pPr>
              <w:jc w:val="center"/>
              <w:rPr>
                <w:b/>
                <w:sz w:val="24"/>
                <w:szCs w:val="24"/>
              </w:rPr>
            </w:pPr>
          </w:p>
          <w:p w:rsidR="00F06261" w:rsidRPr="00FF0FF4" w:rsidRDefault="00F06261" w:rsidP="00DA19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4" w:type="dxa"/>
          </w:tcPr>
          <w:p w:rsidR="00F06261" w:rsidRPr="00FF0FF4" w:rsidRDefault="00F06261" w:rsidP="00DA19CA">
            <w:pPr>
              <w:jc w:val="center"/>
              <w:rPr>
                <w:b/>
                <w:sz w:val="24"/>
                <w:szCs w:val="24"/>
              </w:rPr>
            </w:pPr>
          </w:p>
          <w:p w:rsidR="00F06261" w:rsidRPr="00B3561F" w:rsidRDefault="00F06261" w:rsidP="00DA19CA">
            <w:pPr>
              <w:jc w:val="center"/>
              <w:rPr>
                <w:b/>
                <w:sz w:val="24"/>
                <w:szCs w:val="24"/>
              </w:rPr>
            </w:pPr>
            <w:r w:rsidRPr="00B3561F">
              <w:rPr>
                <w:b/>
                <w:sz w:val="24"/>
                <w:szCs w:val="24"/>
              </w:rPr>
              <w:t>Уровень</w:t>
            </w:r>
          </w:p>
          <w:p w:rsidR="00F06261" w:rsidRPr="00FF0FF4" w:rsidRDefault="00F06261" w:rsidP="00DA19CA">
            <w:pPr>
              <w:jc w:val="center"/>
              <w:rPr>
                <w:sz w:val="24"/>
                <w:szCs w:val="24"/>
              </w:rPr>
            </w:pPr>
            <w:r w:rsidRPr="00FF0FF4">
              <w:rPr>
                <w:sz w:val="24"/>
                <w:szCs w:val="24"/>
              </w:rPr>
              <w:t>(международный, всероссийский, региональный, г</w:t>
            </w:r>
            <w:r w:rsidRPr="00FF0FF4">
              <w:rPr>
                <w:sz w:val="24"/>
                <w:szCs w:val="24"/>
              </w:rPr>
              <w:t>о</w:t>
            </w:r>
            <w:r w:rsidRPr="00FF0FF4">
              <w:rPr>
                <w:sz w:val="24"/>
                <w:szCs w:val="24"/>
              </w:rPr>
              <w:t>родской и пр.)</w:t>
            </w:r>
          </w:p>
          <w:p w:rsidR="00F06261" w:rsidRPr="00FF0FF4" w:rsidRDefault="00F06261" w:rsidP="00DA19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261" w:rsidRPr="00491FFB" w:rsidTr="00DA19CA">
        <w:trPr>
          <w:trHeight w:val="178"/>
        </w:trPr>
        <w:tc>
          <w:tcPr>
            <w:tcW w:w="2030" w:type="dxa"/>
          </w:tcPr>
          <w:p w:rsidR="00F06261" w:rsidRPr="00491FFB" w:rsidRDefault="00F06261" w:rsidP="00DA19CA"/>
        </w:tc>
        <w:tc>
          <w:tcPr>
            <w:tcW w:w="7009" w:type="dxa"/>
          </w:tcPr>
          <w:p w:rsidR="00F06261" w:rsidRPr="00491FFB" w:rsidRDefault="00F06261" w:rsidP="00DA19CA"/>
        </w:tc>
        <w:tc>
          <w:tcPr>
            <w:tcW w:w="5674" w:type="dxa"/>
          </w:tcPr>
          <w:p w:rsidR="00F06261" w:rsidRPr="00491FFB" w:rsidRDefault="00F06261" w:rsidP="00DA19CA"/>
        </w:tc>
      </w:tr>
      <w:tr w:rsidR="00F06261" w:rsidRPr="00491FFB" w:rsidTr="00DA19CA">
        <w:trPr>
          <w:trHeight w:val="178"/>
        </w:trPr>
        <w:tc>
          <w:tcPr>
            <w:tcW w:w="2030" w:type="dxa"/>
          </w:tcPr>
          <w:p w:rsidR="00F06261" w:rsidRPr="00491FFB" w:rsidRDefault="00F06261" w:rsidP="00DA19CA"/>
        </w:tc>
        <w:tc>
          <w:tcPr>
            <w:tcW w:w="7009" w:type="dxa"/>
          </w:tcPr>
          <w:p w:rsidR="00F06261" w:rsidRPr="00491FFB" w:rsidRDefault="00F06261" w:rsidP="00DA19CA"/>
        </w:tc>
        <w:tc>
          <w:tcPr>
            <w:tcW w:w="5674" w:type="dxa"/>
          </w:tcPr>
          <w:p w:rsidR="00F06261" w:rsidRPr="00491FFB" w:rsidRDefault="00F06261" w:rsidP="00DA19CA"/>
        </w:tc>
      </w:tr>
      <w:tr w:rsidR="00F06261" w:rsidRPr="00491FFB" w:rsidTr="00DA19CA">
        <w:trPr>
          <w:trHeight w:val="178"/>
        </w:trPr>
        <w:tc>
          <w:tcPr>
            <w:tcW w:w="2030" w:type="dxa"/>
          </w:tcPr>
          <w:p w:rsidR="00F06261" w:rsidRPr="00491FFB" w:rsidRDefault="00F06261" w:rsidP="00DA19CA"/>
        </w:tc>
        <w:tc>
          <w:tcPr>
            <w:tcW w:w="7009" w:type="dxa"/>
          </w:tcPr>
          <w:p w:rsidR="00F06261" w:rsidRPr="00491FFB" w:rsidRDefault="00F06261" w:rsidP="00DA19CA"/>
        </w:tc>
        <w:tc>
          <w:tcPr>
            <w:tcW w:w="5674" w:type="dxa"/>
          </w:tcPr>
          <w:p w:rsidR="00F06261" w:rsidRPr="00491FFB" w:rsidRDefault="00F06261" w:rsidP="00DA19CA"/>
        </w:tc>
      </w:tr>
    </w:tbl>
    <w:p w:rsidR="00F06261" w:rsidRDefault="00F06261" w:rsidP="00D609B0">
      <w:pPr>
        <w:pStyle w:val="PlainText"/>
        <w:rPr>
          <w:rFonts w:ascii="Times New Roman" w:hAnsi="Times New Roman"/>
          <w:sz w:val="24"/>
        </w:rPr>
      </w:pPr>
    </w:p>
    <w:p w:rsidR="00F06261" w:rsidRDefault="00F06261" w:rsidP="00D609B0">
      <w:pPr>
        <w:pStyle w:val="PlainText"/>
        <w:rPr>
          <w:rFonts w:ascii="Times New Roman" w:hAnsi="Times New Roman"/>
          <w:sz w:val="24"/>
        </w:rPr>
      </w:pPr>
    </w:p>
    <w:p w:rsidR="00F06261" w:rsidRPr="008A3A45" w:rsidRDefault="00F06261" w:rsidP="00D609B0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Руководитель ДОО 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F06261" w:rsidRDefault="00F06261" w:rsidP="00D609B0">
      <w:pPr>
        <w:pStyle w:val="PlainText"/>
        <w:rPr>
          <w:rFonts w:ascii="Times New Roman" w:hAnsi="Times New Roman"/>
          <w:sz w:val="24"/>
        </w:rPr>
      </w:pPr>
    </w:p>
    <w:p w:rsidR="00F06261" w:rsidRDefault="00F06261" w:rsidP="00D609B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06261" w:rsidRDefault="00F06261" w:rsidP="00D609B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06261" w:rsidRDefault="00F06261" w:rsidP="000D58EA">
      <w:pPr>
        <w:pStyle w:val="PlainText"/>
        <w:rPr>
          <w:rFonts w:ascii="Times New Roman" w:hAnsi="Times New Roman"/>
          <w:b/>
          <w:sz w:val="24"/>
        </w:rPr>
      </w:pPr>
    </w:p>
    <w:p w:rsidR="00F06261" w:rsidRDefault="00F0626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06261" w:rsidSect="00B2699B">
      <w:headerReference w:type="default" r:id="rId7"/>
      <w:pgSz w:w="16838" w:h="11906" w:orient="landscape"/>
      <w:pgMar w:top="1135" w:right="851" w:bottom="709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261" w:rsidRDefault="00F06261">
      <w:r>
        <w:separator/>
      </w:r>
    </w:p>
  </w:endnote>
  <w:endnote w:type="continuationSeparator" w:id="0">
    <w:p w:rsidR="00F06261" w:rsidRDefault="00F06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261" w:rsidRDefault="00F06261">
      <w:r>
        <w:separator/>
      </w:r>
    </w:p>
  </w:footnote>
  <w:footnote w:type="continuationSeparator" w:id="0">
    <w:p w:rsidR="00F06261" w:rsidRDefault="00F06261">
      <w:r>
        <w:continuationSeparator/>
      </w:r>
    </w:p>
  </w:footnote>
  <w:footnote w:id="1">
    <w:p w:rsidR="00F06261" w:rsidRDefault="00F06261" w:rsidP="00753599">
      <w:pPr>
        <w:pStyle w:val="FootnoteText"/>
      </w:pPr>
      <w:r>
        <w:rPr>
          <w:rStyle w:val="FootnoteReference"/>
        </w:rPr>
        <w:footnoteRef/>
      </w:r>
      <w:r>
        <w:t xml:space="preserve"> Копии документов по всем критериям заверяются руководителем ДОО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261" w:rsidRDefault="00F06261" w:rsidP="00DE15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F06261" w:rsidRDefault="00F062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0F1"/>
    <w:multiLevelType w:val="hybridMultilevel"/>
    <w:tmpl w:val="56B00142"/>
    <w:lvl w:ilvl="0" w:tplc="9D869CE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">
    <w:nsid w:val="0B6E3189"/>
    <w:multiLevelType w:val="multilevel"/>
    <w:tmpl w:val="137CB8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3441BD"/>
    <w:multiLevelType w:val="multilevel"/>
    <w:tmpl w:val="B99634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B3122D"/>
    <w:multiLevelType w:val="multilevel"/>
    <w:tmpl w:val="1CA404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6">
    <w:nsid w:val="6F3E60A0"/>
    <w:multiLevelType w:val="multilevel"/>
    <w:tmpl w:val="2F8674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7021655A"/>
    <w:multiLevelType w:val="multilevel"/>
    <w:tmpl w:val="CFDE25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9A166A2"/>
    <w:multiLevelType w:val="multilevel"/>
    <w:tmpl w:val="3AC04F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28"/>
    <w:rsid w:val="00007BB8"/>
    <w:rsid w:val="00014ED2"/>
    <w:rsid w:val="0002334E"/>
    <w:rsid w:val="000313FB"/>
    <w:rsid w:val="00050AB4"/>
    <w:rsid w:val="00063EDF"/>
    <w:rsid w:val="00065CFC"/>
    <w:rsid w:val="000660A1"/>
    <w:rsid w:val="00087EED"/>
    <w:rsid w:val="00096C2A"/>
    <w:rsid w:val="000A2CB5"/>
    <w:rsid w:val="000A30F6"/>
    <w:rsid w:val="000B439D"/>
    <w:rsid w:val="000B60F4"/>
    <w:rsid w:val="000D58EA"/>
    <w:rsid w:val="000F6480"/>
    <w:rsid w:val="0011254E"/>
    <w:rsid w:val="00134859"/>
    <w:rsid w:val="00137D20"/>
    <w:rsid w:val="00137D97"/>
    <w:rsid w:val="00144C12"/>
    <w:rsid w:val="00145F08"/>
    <w:rsid w:val="001479FB"/>
    <w:rsid w:val="001560D0"/>
    <w:rsid w:val="00171E05"/>
    <w:rsid w:val="00175092"/>
    <w:rsid w:val="00183D42"/>
    <w:rsid w:val="00185F01"/>
    <w:rsid w:val="0019073B"/>
    <w:rsid w:val="0019368A"/>
    <w:rsid w:val="00195277"/>
    <w:rsid w:val="001A2747"/>
    <w:rsid w:val="001B2410"/>
    <w:rsid w:val="001C203F"/>
    <w:rsid w:val="001D3A7B"/>
    <w:rsid w:val="001E045A"/>
    <w:rsid w:val="001E2162"/>
    <w:rsid w:val="001E6175"/>
    <w:rsid w:val="001E7175"/>
    <w:rsid w:val="001F2756"/>
    <w:rsid w:val="001F4CA6"/>
    <w:rsid w:val="001F6750"/>
    <w:rsid w:val="001F696D"/>
    <w:rsid w:val="001F7E52"/>
    <w:rsid w:val="00200246"/>
    <w:rsid w:val="00204B58"/>
    <w:rsid w:val="002126F0"/>
    <w:rsid w:val="00230E8F"/>
    <w:rsid w:val="00260F4A"/>
    <w:rsid w:val="00280436"/>
    <w:rsid w:val="00284737"/>
    <w:rsid w:val="002847DF"/>
    <w:rsid w:val="00287A45"/>
    <w:rsid w:val="00292C2D"/>
    <w:rsid w:val="002A0726"/>
    <w:rsid w:val="002B33CF"/>
    <w:rsid w:val="002C0AB6"/>
    <w:rsid w:val="002D5079"/>
    <w:rsid w:val="002E60B2"/>
    <w:rsid w:val="002F24D2"/>
    <w:rsid w:val="002F385C"/>
    <w:rsid w:val="00311767"/>
    <w:rsid w:val="00313620"/>
    <w:rsid w:val="00315FAA"/>
    <w:rsid w:val="00320B8D"/>
    <w:rsid w:val="0032330C"/>
    <w:rsid w:val="00324693"/>
    <w:rsid w:val="00326B66"/>
    <w:rsid w:val="003341DE"/>
    <w:rsid w:val="00334C15"/>
    <w:rsid w:val="003358DE"/>
    <w:rsid w:val="0034046B"/>
    <w:rsid w:val="003417A7"/>
    <w:rsid w:val="00341E5C"/>
    <w:rsid w:val="00343C97"/>
    <w:rsid w:val="0034418D"/>
    <w:rsid w:val="0034604E"/>
    <w:rsid w:val="00346746"/>
    <w:rsid w:val="00346BED"/>
    <w:rsid w:val="0037345B"/>
    <w:rsid w:val="003835FF"/>
    <w:rsid w:val="00387C61"/>
    <w:rsid w:val="003A446D"/>
    <w:rsid w:val="003A577D"/>
    <w:rsid w:val="003C127F"/>
    <w:rsid w:val="003C29C6"/>
    <w:rsid w:val="003C2DEF"/>
    <w:rsid w:val="003D3CEC"/>
    <w:rsid w:val="003D4EA9"/>
    <w:rsid w:val="003E4F9D"/>
    <w:rsid w:val="003F43B4"/>
    <w:rsid w:val="003F7871"/>
    <w:rsid w:val="00406502"/>
    <w:rsid w:val="0040664C"/>
    <w:rsid w:val="00436862"/>
    <w:rsid w:val="00436F70"/>
    <w:rsid w:val="0044093C"/>
    <w:rsid w:val="00443AD3"/>
    <w:rsid w:val="004576C9"/>
    <w:rsid w:val="00462FB4"/>
    <w:rsid w:val="004707A9"/>
    <w:rsid w:val="00480B84"/>
    <w:rsid w:val="0048291A"/>
    <w:rsid w:val="00491FFB"/>
    <w:rsid w:val="0049253C"/>
    <w:rsid w:val="00494A0A"/>
    <w:rsid w:val="00496676"/>
    <w:rsid w:val="004B3A68"/>
    <w:rsid w:val="004C375A"/>
    <w:rsid w:val="004C74BD"/>
    <w:rsid w:val="004D2BB3"/>
    <w:rsid w:val="004E10E0"/>
    <w:rsid w:val="004E3166"/>
    <w:rsid w:val="004E5753"/>
    <w:rsid w:val="004E6611"/>
    <w:rsid w:val="004E73BF"/>
    <w:rsid w:val="004F06CE"/>
    <w:rsid w:val="004F4830"/>
    <w:rsid w:val="00510E0D"/>
    <w:rsid w:val="0051600D"/>
    <w:rsid w:val="00517B4B"/>
    <w:rsid w:val="005308B9"/>
    <w:rsid w:val="00535999"/>
    <w:rsid w:val="00546D68"/>
    <w:rsid w:val="005476AD"/>
    <w:rsid w:val="00564EFF"/>
    <w:rsid w:val="005723DF"/>
    <w:rsid w:val="00584E06"/>
    <w:rsid w:val="0059041D"/>
    <w:rsid w:val="00591D77"/>
    <w:rsid w:val="005B4BF8"/>
    <w:rsid w:val="005B5491"/>
    <w:rsid w:val="005C57DC"/>
    <w:rsid w:val="005C58BD"/>
    <w:rsid w:val="005D02FF"/>
    <w:rsid w:val="005D4551"/>
    <w:rsid w:val="005E2241"/>
    <w:rsid w:val="005E23ED"/>
    <w:rsid w:val="005E33B4"/>
    <w:rsid w:val="005E5DF3"/>
    <w:rsid w:val="00602D36"/>
    <w:rsid w:val="00603FE9"/>
    <w:rsid w:val="0061198A"/>
    <w:rsid w:val="0061341F"/>
    <w:rsid w:val="0061687B"/>
    <w:rsid w:val="00620E84"/>
    <w:rsid w:val="006219E9"/>
    <w:rsid w:val="00642B2B"/>
    <w:rsid w:val="00647FCC"/>
    <w:rsid w:val="00647FDA"/>
    <w:rsid w:val="00656B46"/>
    <w:rsid w:val="0066071C"/>
    <w:rsid w:val="0066262F"/>
    <w:rsid w:val="0066601A"/>
    <w:rsid w:val="006669DC"/>
    <w:rsid w:val="00670B64"/>
    <w:rsid w:val="00672B5A"/>
    <w:rsid w:val="00673F70"/>
    <w:rsid w:val="00676E3C"/>
    <w:rsid w:val="00695FEE"/>
    <w:rsid w:val="006B5ECC"/>
    <w:rsid w:val="006C1473"/>
    <w:rsid w:val="006C493C"/>
    <w:rsid w:val="006E0125"/>
    <w:rsid w:val="006E12D7"/>
    <w:rsid w:val="006F135A"/>
    <w:rsid w:val="006F2ACD"/>
    <w:rsid w:val="006F78C7"/>
    <w:rsid w:val="00705D98"/>
    <w:rsid w:val="00712C01"/>
    <w:rsid w:val="00721CD1"/>
    <w:rsid w:val="00722979"/>
    <w:rsid w:val="00722C82"/>
    <w:rsid w:val="00727422"/>
    <w:rsid w:val="0073053D"/>
    <w:rsid w:val="0074148E"/>
    <w:rsid w:val="00746AB3"/>
    <w:rsid w:val="00753599"/>
    <w:rsid w:val="00767507"/>
    <w:rsid w:val="00772E43"/>
    <w:rsid w:val="0077511B"/>
    <w:rsid w:val="0078450B"/>
    <w:rsid w:val="00794FC9"/>
    <w:rsid w:val="00795482"/>
    <w:rsid w:val="007C25E5"/>
    <w:rsid w:val="007D0FB4"/>
    <w:rsid w:val="007D410B"/>
    <w:rsid w:val="007F258F"/>
    <w:rsid w:val="007F3711"/>
    <w:rsid w:val="00822536"/>
    <w:rsid w:val="00830731"/>
    <w:rsid w:val="00830A17"/>
    <w:rsid w:val="00837C93"/>
    <w:rsid w:val="00840C63"/>
    <w:rsid w:val="008415D5"/>
    <w:rsid w:val="00860FCC"/>
    <w:rsid w:val="0086689F"/>
    <w:rsid w:val="00871A51"/>
    <w:rsid w:val="00872141"/>
    <w:rsid w:val="00873EA3"/>
    <w:rsid w:val="008756EC"/>
    <w:rsid w:val="0088049B"/>
    <w:rsid w:val="00890DE3"/>
    <w:rsid w:val="008A0410"/>
    <w:rsid w:val="008A12C9"/>
    <w:rsid w:val="008A1F3A"/>
    <w:rsid w:val="008A3A45"/>
    <w:rsid w:val="008B6273"/>
    <w:rsid w:val="008C1BF1"/>
    <w:rsid w:val="008C4CBC"/>
    <w:rsid w:val="008E7E43"/>
    <w:rsid w:val="008F29D1"/>
    <w:rsid w:val="008F7898"/>
    <w:rsid w:val="00901E2B"/>
    <w:rsid w:val="0090405B"/>
    <w:rsid w:val="00904CA3"/>
    <w:rsid w:val="009079AA"/>
    <w:rsid w:val="0091251B"/>
    <w:rsid w:val="009148D8"/>
    <w:rsid w:val="009153CD"/>
    <w:rsid w:val="00917F96"/>
    <w:rsid w:val="0092299D"/>
    <w:rsid w:val="009249D0"/>
    <w:rsid w:val="00925C97"/>
    <w:rsid w:val="009365BA"/>
    <w:rsid w:val="009440EA"/>
    <w:rsid w:val="009443F6"/>
    <w:rsid w:val="00961781"/>
    <w:rsid w:val="009720F3"/>
    <w:rsid w:val="00991461"/>
    <w:rsid w:val="00991E74"/>
    <w:rsid w:val="009B16D1"/>
    <w:rsid w:val="009B3EBC"/>
    <w:rsid w:val="009C4629"/>
    <w:rsid w:val="009C54DD"/>
    <w:rsid w:val="009D04E7"/>
    <w:rsid w:val="009F578F"/>
    <w:rsid w:val="00A11B8A"/>
    <w:rsid w:val="00A24828"/>
    <w:rsid w:val="00A253CB"/>
    <w:rsid w:val="00A355E8"/>
    <w:rsid w:val="00A36514"/>
    <w:rsid w:val="00A3691E"/>
    <w:rsid w:val="00A40DD7"/>
    <w:rsid w:val="00A614CD"/>
    <w:rsid w:val="00A63EE5"/>
    <w:rsid w:val="00A70C1B"/>
    <w:rsid w:val="00A71820"/>
    <w:rsid w:val="00A7665B"/>
    <w:rsid w:val="00A8155E"/>
    <w:rsid w:val="00A81FF6"/>
    <w:rsid w:val="00A82698"/>
    <w:rsid w:val="00A90AC5"/>
    <w:rsid w:val="00A90E9D"/>
    <w:rsid w:val="00A95DC9"/>
    <w:rsid w:val="00AC3B30"/>
    <w:rsid w:val="00AC4A19"/>
    <w:rsid w:val="00AE445A"/>
    <w:rsid w:val="00AE7C22"/>
    <w:rsid w:val="00AF10B3"/>
    <w:rsid w:val="00AF3232"/>
    <w:rsid w:val="00AF4A14"/>
    <w:rsid w:val="00B1159B"/>
    <w:rsid w:val="00B11811"/>
    <w:rsid w:val="00B15333"/>
    <w:rsid w:val="00B2699B"/>
    <w:rsid w:val="00B338BC"/>
    <w:rsid w:val="00B3561F"/>
    <w:rsid w:val="00B37930"/>
    <w:rsid w:val="00B46E02"/>
    <w:rsid w:val="00B63CEE"/>
    <w:rsid w:val="00B7435A"/>
    <w:rsid w:val="00B803D7"/>
    <w:rsid w:val="00B826DB"/>
    <w:rsid w:val="00B83A09"/>
    <w:rsid w:val="00B84503"/>
    <w:rsid w:val="00B90328"/>
    <w:rsid w:val="00BA0763"/>
    <w:rsid w:val="00BB7580"/>
    <w:rsid w:val="00BD1ED7"/>
    <w:rsid w:val="00BD2995"/>
    <w:rsid w:val="00BD677D"/>
    <w:rsid w:val="00BF7972"/>
    <w:rsid w:val="00C058F8"/>
    <w:rsid w:val="00C175BF"/>
    <w:rsid w:val="00C45554"/>
    <w:rsid w:val="00C47F69"/>
    <w:rsid w:val="00C5005D"/>
    <w:rsid w:val="00C572FF"/>
    <w:rsid w:val="00C65661"/>
    <w:rsid w:val="00C66C10"/>
    <w:rsid w:val="00C7037B"/>
    <w:rsid w:val="00C70634"/>
    <w:rsid w:val="00C73899"/>
    <w:rsid w:val="00C7779D"/>
    <w:rsid w:val="00C86C04"/>
    <w:rsid w:val="00CB0DD0"/>
    <w:rsid w:val="00CB5A90"/>
    <w:rsid w:val="00CD24C8"/>
    <w:rsid w:val="00CE27BD"/>
    <w:rsid w:val="00CF0422"/>
    <w:rsid w:val="00D03188"/>
    <w:rsid w:val="00D043E2"/>
    <w:rsid w:val="00D27BD1"/>
    <w:rsid w:val="00D30CA1"/>
    <w:rsid w:val="00D33BC0"/>
    <w:rsid w:val="00D36EBB"/>
    <w:rsid w:val="00D413B0"/>
    <w:rsid w:val="00D51CA6"/>
    <w:rsid w:val="00D550D0"/>
    <w:rsid w:val="00D609B0"/>
    <w:rsid w:val="00D70337"/>
    <w:rsid w:val="00D81BFB"/>
    <w:rsid w:val="00D82038"/>
    <w:rsid w:val="00D9044D"/>
    <w:rsid w:val="00D97737"/>
    <w:rsid w:val="00DA19CA"/>
    <w:rsid w:val="00DA2F35"/>
    <w:rsid w:val="00DA4839"/>
    <w:rsid w:val="00DA4FAC"/>
    <w:rsid w:val="00DA5271"/>
    <w:rsid w:val="00DB4FBC"/>
    <w:rsid w:val="00DC0264"/>
    <w:rsid w:val="00DD2ED1"/>
    <w:rsid w:val="00DD358B"/>
    <w:rsid w:val="00DE15E7"/>
    <w:rsid w:val="00DF2B72"/>
    <w:rsid w:val="00E153FA"/>
    <w:rsid w:val="00E178D7"/>
    <w:rsid w:val="00E306E8"/>
    <w:rsid w:val="00E32BB6"/>
    <w:rsid w:val="00E32C77"/>
    <w:rsid w:val="00E34DA7"/>
    <w:rsid w:val="00E40351"/>
    <w:rsid w:val="00E42419"/>
    <w:rsid w:val="00E44853"/>
    <w:rsid w:val="00E47D32"/>
    <w:rsid w:val="00E5466A"/>
    <w:rsid w:val="00E57485"/>
    <w:rsid w:val="00E6256F"/>
    <w:rsid w:val="00E6277A"/>
    <w:rsid w:val="00E64B48"/>
    <w:rsid w:val="00E65D2F"/>
    <w:rsid w:val="00E66958"/>
    <w:rsid w:val="00E85040"/>
    <w:rsid w:val="00EA15E0"/>
    <w:rsid w:val="00EA18FE"/>
    <w:rsid w:val="00EA387A"/>
    <w:rsid w:val="00EA742F"/>
    <w:rsid w:val="00EB46F7"/>
    <w:rsid w:val="00EC2A3C"/>
    <w:rsid w:val="00EC38F2"/>
    <w:rsid w:val="00ED4F46"/>
    <w:rsid w:val="00EE0E45"/>
    <w:rsid w:val="00EE3C18"/>
    <w:rsid w:val="00F00D1B"/>
    <w:rsid w:val="00F06261"/>
    <w:rsid w:val="00F17EA4"/>
    <w:rsid w:val="00F25DEF"/>
    <w:rsid w:val="00F645A4"/>
    <w:rsid w:val="00F70AF1"/>
    <w:rsid w:val="00F93881"/>
    <w:rsid w:val="00F9610E"/>
    <w:rsid w:val="00FA45B1"/>
    <w:rsid w:val="00FC00F6"/>
    <w:rsid w:val="00FC5C42"/>
    <w:rsid w:val="00FD1D0D"/>
    <w:rsid w:val="00FD7306"/>
    <w:rsid w:val="00FE3047"/>
    <w:rsid w:val="00FE4D57"/>
    <w:rsid w:val="00FE7B3C"/>
    <w:rsid w:val="00FF0FF4"/>
    <w:rsid w:val="00FF5A77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1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4241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A2CB5"/>
    <w:rPr>
      <w:rFonts w:ascii="Courier New" w:hAnsi="Courier New" w:cs="Courier New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4241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53599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E4241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E4241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E661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7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611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E574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661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5748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32B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2BB6"/>
    <w:rPr>
      <w:rFonts w:cs="Times New Roman"/>
    </w:rPr>
  </w:style>
  <w:style w:type="character" w:customStyle="1" w:styleId="FontStyle19">
    <w:name w:val="Font Style19"/>
    <w:basedOn w:val="DefaultParagraphFont"/>
    <w:uiPriority w:val="99"/>
    <w:rsid w:val="00753599"/>
    <w:rPr>
      <w:rFonts w:ascii="Times New Roman" w:hAnsi="Times New Roman" w:cs="Times New Roman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75359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53599"/>
    <w:rPr>
      <w:rFonts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572FF"/>
    <w:pPr>
      <w:jc w:val="both"/>
    </w:pPr>
    <w:rPr>
      <w:rFonts w:ascii="Arial" w:hAnsi="Arial" w:cs="Arial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6611"/>
    <w:rPr>
      <w:rFonts w:cs="Times New Roman"/>
      <w:sz w:val="16"/>
      <w:szCs w:val="16"/>
    </w:rPr>
  </w:style>
  <w:style w:type="character" w:customStyle="1" w:styleId="printhid">
    <w:name w:val="print_hid"/>
    <w:basedOn w:val="DefaultParagraphFont"/>
    <w:uiPriority w:val="99"/>
    <w:rsid w:val="00144C12"/>
    <w:rPr>
      <w:rFonts w:ascii="Times New Roman" w:hAnsi="Times New Roman" w:cs="Times New Roman"/>
    </w:rPr>
  </w:style>
  <w:style w:type="paragraph" w:customStyle="1" w:styleId="normacttext">
    <w:name w:val="norm_act_text"/>
    <w:basedOn w:val="Normal"/>
    <w:uiPriority w:val="99"/>
    <w:rsid w:val="000D58E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5E2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177</TotalTime>
  <Pages>11</Pages>
  <Words>2230</Words>
  <Characters>12712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оценивания результативности деятельности</dc:title>
  <dc:subject/>
  <dc:creator>оля</dc:creator>
  <cp:keywords/>
  <dc:description/>
  <cp:lastModifiedBy>Рожнова</cp:lastModifiedBy>
  <cp:revision>15</cp:revision>
  <cp:lastPrinted>2014-09-12T13:58:00Z</cp:lastPrinted>
  <dcterms:created xsi:type="dcterms:W3CDTF">2014-09-11T01:43:00Z</dcterms:created>
  <dcterms:modified xsi:type="dcterms:W3CDTF">2015-09-29T06:19:00Z</dcterms:modified>
</cp:coreProperties>
</file>